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33AC" w14:textId="77777777" w:rsidR="0037248C" w:rsidRDefault="0037248C" w:rsidP="0037248C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14:paraId="081622E8" w14:textId="77777777" w:rsidR="00EB2664" w:rsidRDefault="00EB2664" w:rsidP="0037248C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14:paraId="5445D474" w14:textId="77777777" w:rsidR="00EB2664" w:rsidRDefault="00EB2664" w:rsidP="0037248C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14:paraId="15F44C7F" w14:textId="77777777" w:rsidR="008A0942" w:rsidRPr="008A0942" w:rsidRDefault="008A0942" w:rsidP="008A09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A0942">
        <w:rPr>
          <w:rFonts w:eastAsia="Calibri"/>
          <w:b/>
          <w:sz w:val="28"/>
          <w:szCs w:val="28"/>
          <w:lang w:eastAsia="en-US"/>
        </w:rPr>
        <w:t xml:space="preserve">Территориальная избирательная комиссия                                               Ломоносовского муниципального района                                                      Ленинградской области </w:t>
      </w:r>
    </w:p>
    <w:p w14:paraId="58275C42" w14:textId="77777777" w:rsidR="008A0942" w:rsidRPr="008A0942" w:rsidRDefault="008A0942" w:rsidP="008A0942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90B2BB0" w14:textId="77777777" w:rsidR="008A0942" w:rsidRPr="008A0942" w:rsidRDefault="008A0942" w:rsidP="008A0942">
      <w:pPr>
        <w:keepNext/>
        <w:widowControl w:val="0"/>
        <w:autoSpaceDE w:val="0"/>
        <w:autoSpaceDN w:val="0"/>
        <w:jc w:val="center"/>
        <w:outlineLvl w:val="2"/>
        <w:rPr>
          <w:b/>
          <w:bCs/>
          <w:sz w:val="28"/>
          <w:szCs w:val="28"/>
        </w:rPr>
      </w:pPr>
      <w:r w:rsidRPr="008A0942">
        <w:rPr>
          <w:b/>
          <w:bCs/>
          <w:sz w:val="28"/>
          <w:szCs w:val="28"/>
        </w:rPr>
        <w:t xml:space="preserve">Решение </w:t>
      </w:r>
    </w:p>
    <w:p w14:paraId="3C97E55D" w14:textId="77777777" w:rsidR="008A0942" w:rsidRPr="008A0942" w:rsidRDefault="008A0942" w:rsidP="008A0942">
      <w:pPr>
        <w:rPr>
          <w:sz w:val="28"/>
          <w:szCs w:val="28"/>
        </w:rPr>
      </w:pPr>
    </w:p>
    <w:p w14:paraId="2A470651" w14:textId="748C5E79" w:rsidR="008A0942" w:rsidRPr="008A0942" w:rsidRDefault="00A85DEA" w:rsidP="008A0942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36FC">
        <w:rPr>
          <w:sz w:val="28"/>
          <w:szCs w:val="28"/>
        </w:rPr>
        <w:t xml:space="preserve"> </w:t>
      </w:r>
      <w:r w:rsidR="00C061DA">
        <w:rPr>
          <w:sz w:val="28"/>
          <w:szCs w:val="28"/>
        </w:rPr>
        <w:t>сентябр</w:t>
      </w:r>
      <w:r w:rsidR="000736FC">
        <w:rPr>
          <w:sz w:val="28"/>
          <w:szCs w:val="28"/>
        </w:rPr>
        <w:t>я 202</w:t>
      </w:r>
      <w:r w:rsidR="00C061DA">
        <w:rPr>
          <w:sz w:val="28"/>
          <w:szCs w:val="28"/>
        </w:rPr>
        <w:t>5</w:t>
      </w:r>
      <w:r w:rsidR="008A0942" w:rsidRPr="008A0942">
        <w:rPr>
          <w:sz w:val="28"/>
          <w:szCs w:val="28"/>
        </w:rPr>
        <w:t xml:space="preserve"> года                                                   </w:t>
      </w:r>
      <w:r w:rsidR="000A5924">
        <w:rPr>
          <w:sz w:val="28"/>
          <w:szCs w:val="28"/>
        </w:rPr>
        <w:t xml:space="preserve">                       № 2</w:t>
      </w:r>
      <w:r>
        <w:rPr>
          <w:sz w:val="28"/>
          <w:szCs w:val="28"/>
        </w:rPr>
        <w:t>3</w:t>
      </w:r>
      <w:r w:rsidR="000A5924">
        <w:rPr>
          <w:sz w:val="28"/>
          <w:szCs w:val="28"/>
        </w:rPr>
        <w:t>/</w:t>
      </w:r>
      <w:r>
        <w:rPr>
          <w:sz w:val="28"/>
          <w:szCs w:val="28"/>
        </w:rPr>
        <w:t>193</w:t>
      </w:r>
    </w:p>
    <w:p w14:paraId="01CA09A0" w14:textId="77777777" w:rsidR="006C1B0C" w:rsidRPr="00EF7360" w:rsidRDefault="006C1B0C" w:rsidP="006C1B0C">
      <w:pPr>
        <w:pStyle w:val="af0"/>
        <w:rPr>
          <w:rFonts w:ascii="Times New Roman" w:hAnsi="Times New Roman"/>
          <w:b/>
          <w:sz w:val="16"/>
          <w:szCs w:val="16"/>
        </w:rPr>
      </w:pPr>
    </w:p>
    <w:p w14:paraId="3EDFFB71" w14:textId="77777777" w:rsidR="005C1087" w:rsidRPr="00436495" w:rsidRDefault="005C1087" w:rsidP="0041790F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36495">
        <w:rPr>
          <w:rFonts w:ascii="Times New Roman" w:hAnsi="Times New Roman"/>
          <w:b/>
          <w:sz w:val="24"/>
          <w:szCs w:val="24"/>
        </w:rPr>
        <w:t>Об учас</w:t>
      </w:r>
      <w:r w:rsidR="000736FC">
        <w:rPr>
          <w:rFonts w:ascii="Times New Roman" w:hAnsi="Times New Roman"/>
          <w:b/>
          <w:sz w:val="24"/>
          <w:szCs w:val="24"/>
        </w:rPr>
        <w:t xml:space="preserve">тковой избирательной </w:t>
      </w:r>
      <w:proofErr w:type="gramStart"/>
      <w:r w:rsidR="000736FC">
        <w:rPr>
          <w:rFonts w:ascii="Times New Roman" w:hAnsi="Times New Roman"/>
          <w:b/>
          <w:sz w:val="24"/>
          <w:szCs w:val="24"/>
        </w:rPr>
        <w:t>комиссии</w:t>
      </w:r>
      <w:r w:rsidR="00DA1207">
        <w:rPr>
          <w:rFonts w:ascii="Times New Roman" w:hAnsi="Times New Roman"/>
          <w:b/>
          <w:sz w:val="24"/>
          <w:szCs w:val="24"/>
        </w:rPr>
        <w:t>,</w:t>
      </w:r>
      <w:r w:rsidR="008A0942">
        <w:rPr>
          <w:rFonts w:ascii="Times New Roman" w:hAnsi="Times New Roman"/>
          <w:b/>
          <w:sz w:val="24"/>
          <w:szCs w:val="24"/>
        </w:rPr>
        <w:t xml:space="preserve"> </w:t>
      </w:r>
      <w:r w:rsidR="00C061DA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C061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0736FC">
        <w:rPr>
          <w:rFonts w:ascii="Times New Roman" w:hAnsi="Times New Roman"/>
          <w:b/>
          <w:sz w:val="24"/>
          <w:szCs w:val="24"/>
        </w:rPr>
        <w:t>подлежащей</w:t>
      </w:r>
      <w:r w:rsidRPr="00436495">
        <w:rPr>
          <w:rFonts w:ascii="Times New Roman" w:hAnsi="Times New Roman"/>
          <w:b/>
          <w:sz w:val="24"/>
          <w:szCs w:val="24"/>
        </w:rPr>
        <w:t xml:space="preserve"> формирован</w:t>
      </w:r>
      <w:r w:rsidR="000736FC">
        <w:rPr>
          <w:rFonts w:ascii="Times New Roman" w:hAnsi="Times New Roman"/>
          <w:b/>
          <w:sz w:val="24"/>
          <w:szCs w:val="24"/>
        </w:rPr>
        <w:t>ию в связи с истечением срока её</w:t>
      </w:r>
      <w:r w:rsidRPr="00436495">
        <w:rPr>
          <w:rFonts w:ascii="Times New Roman" w:hAnsi="Times New Roman"/>
          <w:b/>
          <w:sz w:val="24"/>
          <w:szCs w:val="24"/>
        </w:rPr>
        <w:t xml:space="preserve"> полномочий</w:t>
      </w:r>
    </w:p>
    <w:p w14:paraId="31BE005C" w14:textId="77777777" w:rsidR="005C1087" w:rsidRPr="008E5D7C" w:rsidRDefault="005C1087" w:rsidP="0041790F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14:paraId="61209FE3" w14:textId="77777777" w:rsidR="005C1087" w:rsidRPr="00436495" w:rsidRDefault="005C1087" w:rsidP="008A0942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36495">
        <w:rPr>
          <w:rFonts w:ascii="Times New Roman" w:hAnsi="Times New Roman"/>
          <w:sz w:val="24"/>
          <w:szCs w:val="24"/>
        </w:rPr>
        <w:t xml:space="preserve">В соответствии со статьями 20, 22, 27 Федерального закона </w:t>
      </w:r>
      <w:bookmarkStart w:id="0" w:name="_Hlk128403330"/>
      <w:r w:rsidR="008A6ABB" w:rsidRPr="008A6ABB">
        <w:rPr>
          <w:rFonts w:ascii="Times New Roman" w:hAnsi="Times New Roman"/>
          <w:sz w:val="24"/>
          <w:szCs w:val="24"/>
        </w:rPr>
        <w:t>от 12 июня 2002 года №</w:t>
      </w:r>
      <w:r w:rsidR="008A6ABB">
        <w:rPr>
          <w:rFonts w:ascii="Times New Roman" w:hAnsi="Times New Roman"/>
          <w:sz w:val="24"/>
          <w:szCs w:val="24"/>
        </w:rPr>
        <w:t> </w:t>
      </w:r>
      <w:r w:rsidR="008A6ABB" w:rsidRPr="008A6ABB">
        <w:rPr>
          <w:rFonts w:ascii="Times New Roman" w:hAnsi="Times New Roman"/>
          <w:sz w:val="24"/>
          <w:szCs w:val="24"/>
        </w:rPr>
        <w:t>67-ФЗ</w:t>
      </w:r>
      <w:bookmarkEnd w:id="0"/>
      <w:r w:rsidR="008A6ABB" w:rsidRPr="008A6ABB">
        <w:rPr>
          <w:rFonts w:ascii="Times New Roman" w:hAnsi="Times New Roman"/>
          <w:sz w:val="24"/>
          <w:szCs w:val="24"/>
        </w:rPr>
        <w:t xml:space="preserve"> </w:t>
      </w:r>
      <w:r w:rsidRPr="00436495">
        <w:rPr>
          <w:rFonts w:ascii="Times New Roman" w:hAnsi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Федерации»,</w:t>
      </w:r>
      <w:r w:rsidR="008A6ABB">
        <w:rPr>
          <w:rFonts w:ascii="Times New Roman" w:hAnsi="Times New Roman"/>
          <w:sz w:val="24"/>
          <w:szCs w:val="24"/>
        </w:rPr>
        <w:t xml:space="preserve"> </w:t>
      </w:r>
      <w:r w:rsidR="002728AD" w:rsidRPr="002728AD">
        <w:rPr>
          <w:rFonts w:ascii="Times New Roman" w:hAnsi="Times New Roman"/>
          <w:sz w:val="24"/>
          <w:szCs w:val="24"/>
        </w:rPr>
        <w:t>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ЦИК России от 15 марта 2023 года № 111/863-8</w:t>
      </w:r>
      <w:r w:rsidRPr="00436495">
        <w:rPr>
          <w:rFonts w:ascii="Times New Roman" w:hAnsi="Times New Roman"/>
          <w:sz w:val="24"/>
          <w:szCs w:val="24"/>
        </w:rPr>
        <w:t>, статьями 3, 4, 14 областного закона</w:t>
      </w:r>
      <w:r w:rsidR="001B0CE0">
        <w:rPr>
          <w:rFonts w:ascii="Times New Roman" w:hAnsi="Times New Roman"/>
          <w:sz w:val="24"/>
          <w:szCs w:val="24"/>
        </w:rPr>
        <w:t xml:space="preserve"> </w:t>
      </w:r>
      <w:r w:rsidR="001B0CE0" w:rsidRPr="001B0CE0">
        <w:rPr>
          <w:rFonts w:ascii="Times New Roman" w:hAnsi="Times New Roman"/>
          <w:sz w:val="24"/>
          <w:szCs w:val="24"/>
        </w:rPr>
        <w:t>от 15 мая 2013 года №</w:t>
      </w:r>
      <w:r w:rsidR="001B0CE0">
        <w:rPr>
          <w:rFonts w:ascii="Times New Roman" w:hAnsi="Times New Roman"/>
          <w:sz w:val="24"/>
          <w:szCs w:val="24"/>
        </w:rPr>
        <w:t> </w:t>
      </w:r>
      <w:r w:rsidR="001B0CE0" w:rsidRPr="001B0CE0">
        <w:rPr>
          <w:rFonts w:ascii="Times New Roman" w:hAnsi="Times New Roman"/>
          <w:sz w:val="24"/>
          <w:szCs w:val="24"/>
        </w:rPr>
        <w:t>26-оз</w:t>
      </w:r>
      <w:r w:rsidRPr="00436495">
        <w:rPr>
          <w:rFonts w:ascii="Times New Roman" w:hAnsi="Times New Roman"/>
          <w:sz w:val="24"/>
          <w:szCs w:val="24"/>
        </w:rPr>
        <w:t xml:space="preserve"> «О системе избирательных комиссий и избирательных участках в Ленинградской области», в связи с истечен</w:t>
      </w:r>
      <w:r w:rsidR="002728AD">
        <w:rPr>
          <w:rFonts w:ascii="Times New Roman" w:hAnsi="Times New Roman"/>
          <w:sz w:val="24"/>
          <w:szCs w:val="24"/>
        </w:rPr>
        <w:t>ием срока</w:t>
      </w:r>
      <w:r w:rsidR="000736FC">
        <w:rPr>
          <w:rFonts w:ascii="Times New Roman" w:hAnsi="Times New Roman"/>
          <w:sz w:val="24"/>
          <w:szCs w:val="24"/>
        </w:rPr>
        <w:t xml:space="preserve"> полномочий участковой избирательной комиссии</w:t>
      </w:r>
      <w:r w:rsidRPr="00436495">
        <w:rPr>
          <w:rFonts w:ascii="Times New Roman" w:hAnsi="Times New Roman"/>
          <w:sz w:val="24"/>
          <w:szCs w:val="24"/>
        </w:rPr>
        <w:t xml:space="preserve"> избир</w:t>
      </w:r>
      <w:r w:rsidR="000736FC">
        <w:rPr>
          <w:rFonts w:ascii="Times New Roman" w:hAnsi="Times New Roman"/>
          <w:sz w:val="24"/>
          <w:szCs w:val="24"/>
        </w:rPr>
        <w:t>ательного участка № 98</w:t>
      </w:r>
      <w:r w:rsidR="00C061DA">
        <w:rPr>
          <w:rFonts w:ascii="Times New Roman" w:hAnsi="Times New Roman"/>
          <w:sz w:val="24"/>
          <w:szCs w:val="24"/>
        </w:rPr>
        <w:t>9</w:t>
      </w:r>
      <w:r w:rsidR="008A0942">
        <w:rPr>
          <w:rFonts w:ascii="Times New Roman" w:hAnsi="Times New Roman"/>
          <w:sz w:val="24"/>
          <w:szCs w:val="24"/>
        </w:rPr>
        <w:t xml:space="preserve">, </w:t>
      </w:r>
      <w:r w:rsidRPr="00436495">
        <w:rPr>
          <w:rFonts w:ascii="Times New Roman" w:hAnsi="Times New Roman"/>
          <w:sz w:val="24"/>
          <w:szCs w:val="24"/>
        </w:rPr>
        <w:t xml:space="preserve">территориальная избирательная комиссия </w:t>
      </w:r>
      <w:r w:rsidR="008A0942" w:rsidRPr="008A0942">
        <w:rPr>
          <w:rFonts w:ascii="Times New Roman" w:hAnsi="Times New Roman"/>
          <w:sz w:val="24"/>
          <w:szCs w:val="24"/>
        </w:rPr>
        <w:t>Ломоносовского муниципального района</w:t>
      </w:r>
    </w:p>
    <w:p w14:paraId="3BA2B8D5" w14:textId="77777777" w:rsidR="008A0942" w:rsidRDefault="008A0942" w:rsidP="005C1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999666" w14:textId="77777777" w:rsidR="005C1087" w:rsidRPr="00C061DA" w:rsidRDefault="008A0942" w:rsidP="005C1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D158D" w:rsidRPr="00C061D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61DA">
        <w:rPr>
          <w:rFonts w:ascii="Times New Roman" w:hAnsi="Times New Roman" w:cs="Times New Roman"/>
          <w:sz w:val="24"/>
          <w:szCs w:val="24"/>
        </w:rPr>
        <w:t xml:space="preserve">  Р</w:t>
      </w:r>
      <w:r w:rsidR="005C1087" w:rsidRPr="00C061DA">
        <w:rPr>
          <w:rFonts w:ascii="Times New Roman" w:hAnsi="Times New Roman" w:cs="Times New Roman"/>
          <w:sz w:val="24"/>
          <w:szCs w:val="24"/>
        </w:rPr>
        <w:t>ешила:</w:t>
      </w:r>
    </w:p>
    <w:p w14:paraId="5B2BAAC8" w14:textId="77777777" w:rsidR="005C1087" w:rsidRPr="008E5D7C" w:rsidRDefault="005C1087" w:rsidP="005C1087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43B1DE" w14:textId="77777777" w:rsidR="00144C35" w:rsidRPr="00AD71C1" w:rsidRDefault="008E5D7C" w:rsidP="00F324FF">
      <w:pPr>
        <w:pStyle w:val="a9"/>
        <w:ind w:left="360" w:right="-2" w:firstLine="349"/>
        <w:jc w:val="both"/>
        <w:rPr>
          <w:sz w:val="24"/>
          <w:szCs w:val="24"/>
        </w:rPr>
      </w:pPr>
      <w:r w:rsidRPr="00144C35">
        <w:rPr>
          <w:sz w:val="24"/>
          <w:szCs w:val="24"/>
        </w:rPr>
        <w:t>1.</w:t>
      </w:r>
      <w:r w:rsidR="00C117F8" w:rsidRPr="00144C35">
        <w:rPr>
          <w:sz w:val="24"/>
          <w:szCs w:val="24"/>
        </w:rPr>
        <w:t> </w:t>
      </w:r>
      <w:r w:rsidR="005C1087" w:rsidRPr="00144C35">
        <w:rPr>
          <w:sz w:val="24"/>
          <w:szCs w:val="24"/>
        </w:rPr>
        <w:t>Утвердить количественный состав</w:t>
      </w:r>
      <w:r w:rsidR="000736FC" w:rsidRPr="00144C35">
        <w:rPr>
          <w:sz w:val="24"/>
          <w:szCs w:val="24"/>
        </w:rPr>
        <w:t xml:space="preserve"> участковой избирательной комиссии</w:t>
      </w:r>
      <w:r w:rsidRPr="00144C35">
        <w:rPr>
          <w:sz w:val="24"/>
          <w:szCs w:val="24"/>
        </w:rPr>
        <w:t xml:space="preserve"> изби</w:t>
      </w:r>
      <w:r w:rsidR="000736FC" w:rsidRPr="00144C35">
        <w:rPr>
          <w:sz w:val="24"/>
          <w:szCs w:val="24"/>
        </w:rPr>
        <w:t>рательного участка № 98</w:t>
      </w:r>
      <w:r w:rsidR="00C061DA" w:rsidRPr="00144C35">
        <w:rPr>
          <w:sz w:val="24"/>
          <w:szCs w:val="24"/>
        </w:rPr>
        <w:t>9</w:t>
      </w:r>
      <w:r w:rsidR="000736FC" w:rsidRPr="00144C35">
        <w:rPr>
          <w:sz w:val="24"/>
          <w:szCs w:val="24"/>
        </w:rPr>
        <w:t>, подлежащей</w:t>
      </w:r>
      <w:r w:rsidRPr="00144C35">
        <w:rPr>
          <w:sz w:val="24"/>
          <w:szCs w:val="24"/>
        </w:rPr>
        <w:t xml:space="preserve"> формированию в с</w:t>
      </w:r>
      <w:r w:rsidR="000736FC" w:rsidRPr="00144C35">
        <w:rPr>
          <w:sz w:val="24"/>
          <w:szCs w:val="24"/>
        </w:rPr>
        <w:t xml:space="preserve">вязи с истечением </w:t>
      </w:r>
      <w:r w:rsidR="000736FC" w:rsidRPr="00AD71C1">
        <w:rPr>
          <w:sz w:val="24"/>
          <w:szCs w:val="24"/>
        </w:rPr>
        <w:t>срок</w:t>
      </w:r>
      <w:r w:rsidR="003C6CFA" w:rsidRPr="00AD71C1">
        <w:rPr>
          <w:sz w:val="24"/>
          <w:szCs w:val="24"/>
        </w:rPr>
        <w:t>а</w:t>
      </w:r>
      <w:r w:rsidR="000736FC" w:rsidRPr="00AD71C1">
        <w:rPr>
          <w:sz w:val="24"/>
          <w:szCs w:val="24"/>
        </w:rPr>
        <w:t xml:space="preserve"> её</w:t>
      </w:r>
      <w:r w:rsidRPr="00AD71C1">
        <w:rPr>
          <w:sz w:val="24"/>
          <w:szCs w:val="24"/>
        </w:rPr>
        <w:t xml:space="preserve"> полномочий</w:t>
      </w:r>
      <w:r w:rsidR="000736FC" w:rsidRPr="00AD71C1">
        <w:rPr>
          <w:sz w:val="24"/>
          <w:szCs w:val="24"/>
        </w:rPr>
        <w:t xml:space="preserve">, </w:t>
      </w:r>
      <w:r w:rsidR="003C6CFA" w:rsidRPr="00AD71C1">
        <w:rPr>
          <w:sz w:val="24"/>
          <w:szCs w:val="24"/>
        </w:rPr>
        <w:t xml:space="preserve">в количестве </w:t>
      </w:r>
      <w:r w:rsidR="00144C35" w:rsidRPr="00AD71C1">
        <w:rPr>
          <w:sz w:val="24"/>
          <w:szCs w:val="24"/>
        </w:rPr>
        <w:t>9 членов комиссии с правом решающего голоса.</w:t>
      </w:r>
    </w:p>
    <w:p w14:paraId="010B6B1E" w14:textId="77777777" w:rsidR="0037248C" w:rsidRPr="00AD71C1" w:rsidRDefault="0037248C" w:rsidP="0037248C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AD71C1">
        <w:rPr>
          <w:rFonts w:ascii="Times New Roman" w:hAnsi="Times New Roman"/>
          <w:sz w:val="24"/>
          <w:szCs w:val="24"/>
        </w:rPr>
        <w:t>2. Утвердить текст информационного сообщения территориальной избирательной ко</w:t>
      </w:r>
      <w:r w:rsidR="000736FC" w:rsidRPr="00AD71C1">
        <w:rPr>
          <w:rFonts w:ascii="Times New Roman" w:hAnsi="Times New Roman"/>
          <w:sz w:val="24"/>
          <w:szCs w:val="24"/>
        </w:rPr>
        <w:t>миссии о формировании участковой избирательной комиссии избирательного участка</w:t>
      </w:r>
      <w:r w:rsidRPr="00AD71C1">
        <w:rPr>
          <w:rFonts w:ascii="Times New Roman" w:hAnsi="Times New Roman"/>
          <w:sz w:val="24"/>
          <w:szCs w:val="24"/>
        </w:rPr>
        <w:t xml:space="preserve"> №</w:t>
      </w:r>
      <w:r w:rsidR="000736FC" w:rsidRPr="00AD71C1">
        <w:rPr>
          <w:rFonts w:ascii="Times New Roman" w:hAnsi="Times New Roman"/>
          <w:sz w:val="24"/>
          <w:szCs w:val="24"/>
        </w:rPr>
        <w:t xml:space="preserve"> 98</w:t>
      </w:r>
      <w:r w:rsidR="00C061DA" w:rsidRPr="00AD71C1">
        <w:rPr>
          <w:rFonts w:ascii="Times New Roman" w:hAnsi="Times New Roman"/>
          <w:sz w:val="24"/>
          <w:szCs w:val="24"/>
        </w:rPr>
        <w:t>9</w:t>
      </w:r>
      <w:r w:rsidRPr="00AD71C1">
        <w:rPr>
          <w:rFonts w:ascii="Times New Roman" w:hAnsi="Times New Roman"/>
          <w:sz w:val="24"/>
          <w:szCs w:val="24"/>
        </w:rPr>
        <w:t xml:space="preserve"> нов</w:t>
      </w:r>
      <w:r w:rsidR="000736FC" w:rsidRPr="00AD71C1">
        <w:rPr>
          <w:rFonts w:ascii="Times New Roman" w:hAnsi="Times New Roman"/>
          <w:sz w:val="24"/>
          <w:szCs w:val="24"/>
        </w:rPr>
        <w:t>ого</w:t>
      </w:r>
      <w:r w:rsidRPr="00AD71C1">
        <w:rPr>
          <w:rFonts w:ascii="Times New Roman" w:hAnsi="Times New Roman"/>
          <w:sz w:val="24"/>
          <w:szCs w:val="24"/>
        </w:rPr>
        <w:t xml:space="preserve"> состав</w:t>
      </w:r>
      <w:r w:rsidR="000736FC" w:rsidRPr="00AD71C1">
        <w:rPr>
          <w:rFonts w:ascii="Times New Roman" w:hAnsi="Times New Roman"/>
          <w:sz w:val="24"/>
          <w:szCs w:val="24"/>
        </w:rPr>
        <w:t>а</w:t>
      </w:r>
      <w:r w:rsidRPr="00AD71C1">
        <w:rPr>
          <w:rFonts w:ascii="Times New Roman" w:hAnsi="Times New Roman"/>
          <w:sz w:val="24"/>
          <w:szCs w:val="24"/>
        </w:rPr>
        <w:t xml:space="preserve"> и приеме предложений п</w:t>
      </w:r>
      <w:r w:rsidR="000736FC" w:rsidRPr="00AD71C1">
        <w:rPr>
          <w:rFonts w:ascii="Times New Roman" w:hAnsi="Times New Roman"/>
          <w:sz w:val="24"/>
          <w:szCs w:val="24"/>
        </w:rPr>
        <w:t>о кандидатурам членов участковой избирательной комиссии</w:t>
      </w:r>
      <w:r w:rsidRPr="00AD71C1">
        <w:rPr>
          <w:rFonts w:ascii="Times New Roman" w:hAnsi="Times New Roman"/>
          <w:sz w:val="24"/>
          <w:szCs w:val="24"/>
        </w:rPr>
        <w:t xml:space="preserve"> с</w:t>
      </w:r>
      <w:r w:rsidR="000736FC" w:rsidRPr="00AD71C1">
        <w:rPr>
          <w:rFonts w:ascii="Times New Roman" w:hAnsi="Times New Roman"/>
          <w:sz w:val="24"/>
          <w:szCs w:val="24"/>
        </w:rPr>
        <w:t xml:space="preserve"> правом решающего голоса в новый состав этой комиссии</w:t>
      </w:r>
      <w:r w:rsidRPr="00AD71C1">
        <w:rPr>
          <w:rFonts w:ascii="Times New Roman" w:hAnsi="Times New Roman"/>
          <w:sz w:val="24"/>
          <w:szCs w:val="24"/>
        </w:rPr>
        <w:t xml:space="preserve"> (приложение </w:t>
      </w:r>
      <w:r w:rsidR="000736FC" w:rsidRPr="00AD71C1">
        <w:rPr>
          <w:rFonts w:ascii="Times New Roman" w:hAnsi="Times New Roman"/>
          <w:sz w:val="24"/>
          <w:szCs w:val="24"/>
        </w:rPr>
        <w:t>№ 1</w:t>
      </w:r>
      <w:r w:rsidRPr="00AD71C1">
        <w:rPr>
          <w:rFonts w:ascii="Times New Roman" w:hAnsi="Times New Roman"/>
          <w:sz w:val="24"/>
          <w:szCs w:val="24"/>
        </w:rPr>
        <w:t>).</w:t>
      </w:r>
    </w:p>
    <w:p w14:paraId="2E190CBB" w14:textId="49E578D6" w:rsidR="008E5D7C" w:rsidRPr="00AD71C1" w:rsidRDefault="0037248C" w:rsidP="008E5D7C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AD71C1">
        <w:rPr>
          <w:rFonts w:ascii="Times New Roman" w:hAnsi="Times New Roman"/>
          <w:sz w:val="24"/>
          <w:szCs w:val="24"/>
        </w:rPr>
        <w:t>3</w:t>
      </w:r>
      <w:r w:rsidR="008E5D7C" w:rsidRPr="00AD71C1">
        <w:rPr>
          <w:rFonts w:ascii="Times New Roman" w:hAnsi="Times New Roman"/>
          <w:sz w:val="24"/>
          <w:szCs w:val="24"/>
        </w:rPr>
        <w:t>.</w:t>
      </w:r>
      <w:r w:rsidR="00C117F8" w:rsidRPr="00AD71C1">
        <w:rPr>
          <w:rFonts w:ascii="Times New Roman" w:hAnsi="Times New Roman"/>
          <w:sz w:val="24"/>
          <w:szCs w:val="24"/>
        </w:rPr>
        <w:t> </w:t>
      </w:r>
      <w:r w:rsidR="008E5D7C" w:rsidRPr="00AD71C1">
        <w:rPr>
          <w:rFonts w:ascii="Times New Roman" w:hAnsi="Times New Roman"/>
          <w:sz w:val="24"/>
          <w:szCs w:val="24"/>
        </w:rPr>
        <w:t>Одобрить перечень и примерные формы документов, представляемых в территориальную избирательную комиссию субъектами права внесения предложений по кан</w:t>
      </w:r>
      <w:r w:rsidR="000736FC" w:rsidRPr="00AD71C1">
        <w:rPr>
          <w:rFonts w:ascii="Times New Roman" w:hAnsi="Times New Roman"/>
          <w:sz w:val="24"/>
          <w:szCs w:val="24"/>
        </w:rPr>
        <w:t>дидатурам для назначения в новый состав участковой избирательной</w:t>
      </w:r>
      <w:r w:rsidR="008E5D7C" w:rsidRPr="00AD71C1">
        <w:rPr>
          <w:rFonts w:ascii="Times New Roman" w:hAnsi="Times New Roman"/>
          <w:sz w:val="24"/>
          <w:szCs w:val="24"/>
        </w:rPr>
        <w:t xml:space="preserve"> комисс</w:t>
      </w:r>
      <w:r w:rsidR="000736FC" w:rsidRPr="00AD71C1">
        <w:rPr>
          <w:rFonts w:ascii="Times New Roman" w:hAnsi="Times New Roman"/>
          <w:sz w:val="24"/>
          <w:szCs w:val="24"/>
        </w:rPr>
        <w:t>ии</w:t>
      </w:r>
      <w:r w:rsidR="008A0942" w:rsidRPr="00AD71C1">
        <w:rPr>
          <w:rFonts w:ascii="Times New Roman" w:hAnsi="Times New Roman"/>
          <w:sz w:val="24"/>
          <w:szCs w:val="24"/>
        </w:rPr>
        <w:t xml:space="preserve"> избират</w:t>
      </w:r>
      <w:r w:rsidR="000736FC" w:rsidRPr="00AD71C1">
        <w:rPr>
          <w:rFonts w:ascii="Times New Roman" w:hAnsi="Times New Roman"/>
          <w:sz w:val="24"/>
          <w:szCs w:val="24"/>
        </w:rPr>
        <w:t>ельного участка № 98</w:t>
      </w:r>
      <w:r w:rsidR="00C061DA" w:rsidRPr="00AD71C1">
        <w:rPr>
          <w:rFonts w:ascii="Times New Roman" w:hAnsi="Times New Roman"/>
          <w:sz w:val="24"/>
          <w:szCs w:val="24"/>
        </w:rPr>
        <w:t>9</w:t>
      </w:r>
      <w:r w:rsidR="008E5D7C" w:rsidRPr="00AD71C1">
        <w:rPr>
          <w:rFonts w:ascii="Times New Roman" w:hAnsi="Times New Roman"/>
          <w:sz w:val="24"/>
          <w:szCs w:val="24"/>
        </w:rPr>
        <w:t xml:space="preserve"> </w:t>
      </w:r>
      <w:r w:rsidR="00FA314A" w:rsidRPr="00AD71C1">
        <w:rPr>
          <w:rFonts w:ascii="Times New Roman" w:hAnsi="Times New Roman"/>
          <w:sz w:val="24"/>
          <w:szCs w:val="24"/>
        </w:rPr>
        <w:t>(</w:t>
      </w:r>
      <w:r w:rsidR="008E5D7C" w:rsidRPr="00AD71C1">
        <w:rPr>
          <w:rFonts w:ascii="Times New Roman" w:hAnsi="Times New Roman"/>
          <w:sz w:val="24"/>
          <w:szCs w:val="24"/>
        </w:rPr>
        <w:t>приложения</w:t>
      </w:r>
      <w:r w:rsidR="00797644" w:rsidRPr="00AD71C1">
        <w:rPr>
          <w:rFonts w:ascii="Times New Roman" w:hAnsi="Times New Roman"/>
          <w:sz w:val="24"/>
          <w:szCs w:val="24"/>
        </w:rPr>
        <w:t xml:space="preserve"> №</w:t>
      </w:r>
      <w:r w:rsidR="008E5D7C" w:rsidRPr="00AD71C1">
        <w:rPr>
          <w:rFonts w:ascii="Times New Roman" w:hAnsi="Times New Roman"/>
          <w:sz w:val="24"/>
          <w:szCs w:val="24"/>
        </w:rPr>
        <w:t xml:space="preserve"> </w:t>
      </w:r>
      <w:r w:rsidR="00300B47" w:rsidRPr="00AD71C1">
        <w:rPr>
          <w:rFonts w:ascii="Times New Roman" w:hAnsi="Times New Roman"/>
          <w:sz w:val="24"/>
          <w:szCs w:val="24"/>
        </w:rPr>
        <w:t>2</w:t>
      </w:r>
      <w:r w:rsidR="008E5D7C" w:rsidRPr="00AD71C1">
        <w:rPr>
          <w:rFonts w:ascii="Times New Roman" w:hAnsi="Times New Roman"/>
          <w:sz w:val="24"/>
          <w:szCs w:val="24"/>
        </w:rPr>
        <w:t xml:space="preserve"> – </w:t>
      </w:r>
      <w:r w:rsidR="0094104F" w:rsidRPr="00AD71C1">
        <w:rPr>
          <w:rFonts w:ascii="Times New Roman" w:hAnsi="Times New Roman"/>
          <w:sz w:val="24"/>
          <w:szCs w:val="24"/>
        </w:rPr>
        <w:t>1</w:t>
      </w:r>
      <w:r w:rsidR="00D07049">
        <w:rPr>
          <w:rFonts w:ascii="Times New Roman" w:hAnsi="Times New Roman"/>
          <w:sz w:val="24"/>
          <w:szCs w:val="24"/>
        </w:rPr>
        <w:t>1</w:t>
      </w:r>
      <w:r w:rsidR="00FA314A" w:rsidRPr="00AD71C1">
        <w:rPr>
          <w:rFonts w:ascii="Times New Roman" w:hAnsi="Times New Roman"/>
          <w:sz w:val="24"/>
          <w:szCs w:val="24"/>
        </w:rPr>
        <w:t>)</w:t>
      </w:r>
      <w:r w:rsidR="008E5D7C" w:rsidRPr="00AD71C1">
        <w:rPr>
          <w:rFonts w:ascii="Times New Roman" w:hAnsi="Times New Roman"/>
          <w:sz w:val="24"/>
          <w:szCs w:val="24"/>
        </w:rPr>
        <w:t>.</w:t>
      </w:r>
    </w:p>
    <w:p w14:paraId="120A2992" w14:textId="1A1FD391" w:rsidR="00FA314A" w:rsidRPr="00AD71C1" w:rsidRDefault="00FA314A" w:rsidP="00FA314A">
      <w:pPr>
        <w:pStyle w:val="a9"/>
        <w:ind w:firstLine="708"/>
        <w:jc w:val="both"/>
        <w:rPr>
          <w:sz w:val="24"/>
          <w:szCs w:val="24"/>
        </w:rPr>
      </w:pPr>
      <w:r w:rsidRPr="00AD71C1">
        <w:rPr>
          <w:sz w:val="24"/>
          <w:szCs w:val="24"/>
        </w:rPr>
        <w:t>4.</w:t>
      </w:r>
      <w:r w:rsidR="00C117F8" w:rsidRPr="00AD71C1">
        <w:rPr>
          <w:sz w:val="24"/>
          <w:szCs w:val="24"/>
        </w:rPr>
        <w:t> </w:t>
      </w:r>
      <w:r w:rsidRPr="00AD71C1">
        <w:rPr>
          <w:sz w:val="24"/>
          <w:szCs w:val="24"/>
        </w:rPr>
        <w:t xml:space="preserve">Предложить </w:t>
      </w:r>
      <w:r w:rsidRPr="00AD71C1">
        <w:rPr>
          <w:bCs/>
          <w:sz w:val="24"/>
          <w:szCs w:val="24"/>
        </w:rPr>
        <w:t xml:space="preserve">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</w:t>
      </w:r>
      <w:r w:rsidRPr="00AD71C1">
        <w:rPr>
          <w:sz w:val="24"/>
          <w:szCs w:val="24"/>
        </w:rPr>
        <w:t xml:space="preserve">руководствоваться указанным в приложении </w:t>
      </w:r>
      <w:r w:rsidR="00797644" w:rsidRPr="00AD71C1">
        <w:rPr>
          <w:sz w:val="24"/>
          <w:szCs w:val="24"/>
        </w:rPr>
        <w:t>№ </w:t>
      </w:r>
      <w:r w:rsidR="0094104F" w:rsidRPr="00AD71C1">
        <w:rPr>
          <w:sz w:val="24"/>
          <w:szCs w:val="24"/>
        </w:rPr>
        <w:t>2</w:t>
      </w:r>
      <w:r w:rsidRPr="00AD71C1">
        <w:rPr>
          <w:sz w:val="24"/>
          <w:szCs w:val="24"/>
        </w:rPr>
        <w:t xml:space="preserve"> к настоящему решению перечнем документов, представляемых в территориальную избирательную комиссию субъектами права внесения предложений по кандидатурам для назначения в новы</w:t>
      </w:r>
      <w:r w:rsidR="00144C35" w:rsidRPr="00AD71C1">
        <w:rPr>
          <w:sz w:val="24"/>
          <w:szCs w:val="24"/>
        </w:rPr>
        <w:t>й</w:t>
      </w:r>
      <w:r w:rsidRPr="00AD71C1">
        <w:rPr>
          <w:sz w:val="24"/>
          <w:szCs w:val="24"/>
        </w:rPr>
        <w:t xml:space="preserve"> состав участков</w:t>
      </w:r>
      <w:r w:rsidR="00144C35" w:rsidRPr="00AD71C1">
        <w:rPr>
          <w:sz w:val="24"/>
          <w:szCs w:val="24"/>
        </w:rPr>
        <w:t>ой</w:t>
      </w:r>
      <w:r w:rsidRPr="00AD71C1">
        <w:rPr>
          <w:sz w:val="24"/>
          <w:szCs w:val="24"/>
        </w:rPr>
        <w:t xml:space="preserve"> избирательн</w:t>
      </w:r>
      <w:r w:rsidR="00144C35" w:rsidRPr="00AD71C1">
        <w:rPr>
          <w:sz w:val="24"/>
          <w:szCs w:val="24"/>
        </w:rPr>
        <w:t>ой</w:t>
      </w:r>
      <w:r w:rsidRPr="00AD71C1">
        <w:rPr>
          <w:sz w:val="24"/>
          <w:szCs w:val="24"/>
        </w:rPr>
        <w:t xml:space="preserve"> комисси</w:t>
      </w:r>
      <w:r w:rsidR="00144C35" w:rsidRPr="00AD71C1">
        <w:rPr>
          <w:sz w:val="24"/>
          <w:szCs w:val="24"/>
        </w:rPr>
        <w:t>и</w:t>
      </w:r>
      <w:r w:rsidRPr="00AD71C1">
        <w:rPr>
          <w:sz w:val="24"/>
          <w:szCs w:val="24"/>
        </w:rPr>
        <w:t xml:space="preserve">, а также использовать примерные формы документов, указанные в приложениях </w:t>
      </w:r>
      <w:r w:rsidR="00797644" w:rsidRPr="00AD71C1">
        <w:rPr>
          <w:sz w:val="24"/>
          <w:szCs w:val="24"/>
        </w:rPr>
        <w:t>№ </w:t>
      </w:r>
      <w:r w:rsidR="0094104F" w:rsidRPr="00AD71C1">
        <w:rPr>
          <w:sz w:val="24"/>
          <w:szCs w:val="24"/>
        </w:rPr>
        <w:t>3</w:t>
      </w:r>
      <w:r w:rsidR="00DA1207" w:rsidRPr="00AD71C1">
        <w:rPr>
          <w:sz w:val="24"/>
          <w:szCs w:val="24"/>
        </w:rPr>
        <w:t xml:space="preserve"> </w:t>
      </w:r>
      <w:r w:rsidR="00797644" w:rsidRPr="00AD71C1">
        <w:rPr>
          <w:sz w:val="24"/>
          <w:szCs w:val="24"/>
        </w:rPr>
        <w:t>-</w:t>
      </w:r>
      <w:r w:rsidR="00DA1207" w:rsidRPr="00AD71C1">
        <w:rPr>
          <w:sz w:val="24"/>
          <w:szCs w:val="24"/>
        </w:rPr>
        <w:t xml:space="preserve"> </w:t>
      </w:r>
      <w:r w:rsidR="0094104F" w:rsidRPr="00AD71C1">
        <w:rPr>
          <w:sz w:val="24"/>
          <w:szCs w:val="24"/>
        </w:rPr>
        <w:t>1</w:t>
      </w:r>
      <w:r w:rsidR="00D07049">
        <w:rPr>
          <w:sz w:val="24"/>
          <w:szCs w:val="24"/>
        </w:rPr>
        <w:t>1</w:t>
      </w:r>
      <w:r w:rsidRPr="00AD71C1">
        <w:rPr>
          <w:sz w:val="24"/>
          <w:szCs w:val="24"/>
        </w:rPr>
        <w:t xml:space="preserve"> к настоящему решению, при внесении предложений по кандидатурам для назначения в новы</w:t>
      </w:r>
      <w:r w:rsidR="00144C35" w:rsidRPr="00AD71C1">
        <w:rPr>
          <w:sz w:val="24"/>
          <w:szCs w:val="24"/>
        </w:rPr>
        <w:t>й</w:t>
      </w:r>
      <w:r w:rsidRPr="00AD71C1">
        <w:rPr>
          <w:sz w:val="24"/>
          <w:szCs w:val="24"/>
        </w:rPr>
        <w:t xml:space="preserve"> состав эт</w:t>
      </w:r>
      <w:r w:rsidR="00144C35" w:rsidRPr="00AD71C1">
        <w:rPr>
          <w:sz w:val="24"/>
          <w:szCs w:val="24"/>
        </w:rPr>
        <w:t>ой</w:t>
      </w:r>
      <w:r w:rsidRPr="00AD71C1">
        <w:rPr>
          <w:sz w:val="24"/>
          <w:szCs w:val="24"/>
        </w:rPr>
        <w:t xml:space="preserve"> участков</w:t>
      </w:r>
      <w:r w:rsidR="00144C35" w:rsidRPr="00AD71C1">
        <w:rPr>
          <w:sz w:val="24"/>
          <w:szCs w:val="24"/>
        </w:rPr>
        <w:t>ой</w:t>
      </w:r>
      <w:r w:rsidRPr="00AD71C1">
        <w:rPr>
          <w:sz w:val="24"/>
          <w:szCs w:val="24"/>
        </w:rPr>
        <w:t xml:space="preserve"> избирательн</w:t>
      </w:r>
      <w:r w:rsidR="00144C35" w:rsidRPr="00AD71C1">
        <w:rPr>
          <w:sz w:val="24"/>
          <w:szCs w:val="24"/>
        </w:rPr>
        <w:t>ой</w:t>
      </w:r>
      <w:r w:rsidRPr="00AD71C1">
        <w:rPr>
          <w:sz w:val="24"/>
          <w:szCs w:val="24"/>
        </w:rPr>
        <w:t xml:space="preserve"> комисси</w:t>
      </w:r>
      <w:r w:rsidR="00144C35" w:rsidRPr="00AD71C1">
        <w:rPr>
          <w:sz w:val="24"/>
          <w:szCs w:val="24"/>
        </w:rPr>
        <w:t>и</w:t>
      </w:r>
      <w:r w:rsidRPr="00AD71C1">
        <w:rPr>
          <w:sz w:val="24"/>
          <w:szCs w:val="24"/>
        </w:rPr>
        <w:t>.</w:t>
      </w:r>
    </w:p>
    <w:p w14:paraId="2AE97788" w14:textId="77777777" w:rsidR="00DA1207" w:rsidRPr="00AD71C1" w:rsidRDefault="00DA1207" w:rsidP="008A0942">
      <w:pPr>
        <w:pStyle w:val="a9"/>
        <w:ind w:firstLine="708"/>
        <w:jc w:val="both"/>
        <w:rPr>
          <w:sz w:val="24"/>
          <w:szCs w:val="24"/>
        </w:rPr>
      </w:pPr>
    </w:p>
    <w:p w14:paraId="599B620D" w14:textId="77777777" w:rsidR="00DA1207" w:rsidRPr="00AD71C1" w:rsidRDefault="00DA1207" w:rsidP="008A0942">
      <w:pPr>
        <w:pStyle w:val="a9"/>
        <w:ind w:firstLine="708"/>
        <w:jc w:val="both"/>
        <w:rPr>
          <w:sz w:val="24"/>
          <w:szCs w:val="24"/>
        </w:rPr>
      </w:pPr>
    </w:p>
    <w:p w14:paraId="390D736A" w14:textId="77777777" w:rsidR="00DA1207" w:rsidRPr="00AD71C1" w:rsidRDefault="00DA1207" w:rsidP="008A0942">
      <w:pPr>
        <w:pStyle w:val="a9"/>
        <w:ind w:firstLine="708"/>
        <w:jc w:val="both"/>
        <w:rPr>
          <w:sz w:val="24"/>
          <w:szCs w:val="24"/>
        </w:rPr>
      </w:pPr>
    </w:p>
    <w:p w14:paraId="54116DD7" w14:textId="77777777" w:rsidR="00DA1207" w:rsidRPr="00AD71C1" w:rsidRDefault="00DA1207" w:rsidP="008A0942">
      <w:pPr>
        <w:pStyle w:val="a9"/>
        <w:ind w:firstLine="708"/>
        <w:jc w:val="both"/>
        <w:rPr>
          <w:sz w:val="24"/>
          <w:szCs w:val="24"/>
        </w:rPr>
      </w:pPr>
    </w:p>
    <w:p w14:paraId="3BAFC41F" w14:textId="77777777" w:rsidR="00EB2664" w:rsidRPr="00AD71C1" w:rsidRDefault="00EB2664" w:rsidP="008A0942">
      <w:pPr>
        <w:pStyle w:val="a9"/>
        <w:ind w:firstLine="708"/>
        <w:jc w:val="both"/>
        <w:rPr>
          <w:sz w:val="24"/>
          <w:szCs w:val="24"/>
        </w:rPr>
      </w:pPr>
    </w:p>
    <w:p w14:paraId="6103AC21" w14:textId="77777777" w:rsidR="00DA1207" w:rsidRPr="00AD71C1" w:rsidRDefault="00DA1207" w:rsidP="008A0942">
      <w:pPr>
        <w:pStyle w:val="a9"/>
        <w:ind w:firstLine="708"/>
        <w:jc w:val="both"/>
        <w:rPr>
          <w:sz w:val="24"/>
          <w:szCs w:val="24"/>
        </w:rPr>
      </w:pPr>
    </w:p>
    <w:p w14:paraId="64EF6A24" w14:textId="77777777" w:rsidR="00C061DA" w:rsidRPr="00AD71C1" w:rsidRDefault="00C061DA" w:rsidP="008A0942">
      <w:pPr>
        <w:pStyle w:val="a9"/>
        <w:ind w:firstLine="708"/>
        <w:jc w:val="both"/>
        <w:rPr>
          <w:sz w:val="24"/>
          <w:szCs w:val="24"/>
        </w:rPr>
      </w:pPr>
    </w:p>
    <w:p w14:paraId="4FC7E675" w14:textId="77777777" w:rsidR="00C061DA" w:rsidRPr="00AD71C1" w:rsidRDefault="00C061DA" w:rsidP="008A0942">
      <w:pPr>
        <w:pStyle w:val="a9"/>
        <w:ind w:firstLine="708"/>
        <w:jc w:val="both"/>
        <w:rPr>
          <w:sz w:val="24"/>
          <w:szCs w:val="24"/>
        </w:rPr>
      </w:pPr>
    </w:p>
    <w:p w14:paraId="42E0E840" w14:textId="77777777" w:rsidR="00C061DA" w:rsidRPr="00AD71C1" w:rsidRDefault="00C061DA" w:rsidP="008A0942">
      <w:pPr>
        <w:pStyle w:val="a9"/>
        <w:ind w:firstLine="708"/>
        <w:jc w:val="both"/>
        <w:rPr>
          <w:sz w:val="24"/>
          <w:szCs w:val="24"/>
        </w:rPr>
      </w:pPr>
    </w:p>
    <w:p w14:paraId="493ABF9C" w14:textId="77777777" w:rsidR="00C061DA" w:rsidRPr="00AD71C1" w:rsidRDefault="00C061DA" w:rsidP="008A0942">
      <w:pPr>
        <w:pStyle w:val="a9"/>
        <w:ind w:firstLine="708"/>
        <w:jc w:val="both"/>
        <w:rPr>
          <w:sz w:val="24"/>
          <w:szCs w:val="24"/>
        </w:rPr>
      </w:pPr>
    </w:p>
    <w:p w14:paraId="16A045C3" w14:textId="77777777" w:rsidR="00A85DEA" w:rsidRPr="00AD71C1" w:rsidRDefault="00A85DEA" w:rsidP="008A0942">
      <w:pPr>
        <w:pStyle w:val="a9"/>
        <w:ind w:firstLine="708"/>
        <w:jc w:val="both"/>
        <w:rPr>
          <w:sz w:val="24"/>
          <w:szCs w:val="24"/>
        </w:rPr>
      </w:pPr>
    </w:p>
    <w:p w14:paraId="46730375" w14:textId="77777777" w:rsidR="00A85DEA" w:rsidRPr="00AD71C1" w:rsidRDefault="00A85DEA" w:rsidP="008A0942">
      <w:pPr>
        <w:pStyle w:val="a9"/>
        <w:ind w:firstLine="708"/>
        <w:jc w:val="both"/>
        <w:rPr>
          <w:sz w:val="24"/>
          <w:szCs w:val="24"/>
        </w:rPr>
      </w:pPr>
    </w:p>
    <w:p w14:paraId="6DD58DC6" w14:textId="455873F3" w:rsidR="00FA314A" w:rsidRPr="00AD71C1" w:rsidRDefault="00FA314A" w:rsidP="008A0942">
      <w:pPr>
        <w:pStyle w:val="a9"/>
        <w:ind w:firstLine="708"/>
        <w:jc w:val="both"/>
        <w:rPr>
          <w:sz w:val="24"/>
          <w:szCs w:val="24"/>
        </w:rPr>
      </w:pPr>
      <w:r w:rsidRPr="00AD71C1">
        <w:rPr>
          <w:sz w:val="24"/>
          <w:szCs w:val="24"/>
        </w:rPr>
        <w:t xml:space="preserve">5. </w:t>
      </w:r>
      <w:r w:rsidR="00BB50BA" w:rsidRPr="00AD71C1">
        <w:rPr>
          <w:sz w:val="24"/>
          <w:szCs w:val="24"/>
        </w:rPr>
        <w:t>Опубликовать информационное сообщение территориальной избира</w:t>
      </w:r>
      <w:r w:rsidR="00300B47" w:rsidRPr="00AD71C1">
        <w:rPr>
          <w:sz w:val="24"/>
          <w:szCs w:val="24"/>
        </w:rPr>
        <w:t>тельной комиссии</w:t>
      </w:r>
      <w:r w:rsidR="00BB50BA" w:rsidRPr="00AD71C1">
        <w:rPr>
          <w:sz w:val="24"/>
          <w:szCs w:val="24"/>
        </w:rPr>
        <w:t xml:space="preserve"> </w:t>
      </w:r>
      <w:r w:rsidR="00300B47" w:rsidRPr="00AD71C1">
        <w:rPr>
          <w:sz w:val="24"/>
          <w:szCs w:val="24"/>
        </w:rPr>
        <w:t>(Приложение 1</w:t>
      </w:r>
      <w:r w:rsidR="00BB50BA" w:rsidRPr="00AD71C1">
        <w:rPr>
          <w:sz w:val="24"/>
          <w:szCs w:val="24"/>
        </w:rPr>
        <w:t xml:space="preserve"> </w:t>
      </w:r>
      <w:r w:rsidR="00300B47" w:rsidRPr="00AD71C1">
        <w:rPr>
          <w:sz w:val="24"/>
          <w:szCs w:val="24"/>
        </w:rPr>
        <w:t>к настоящему решению)</w:t>
      </w:r>
      <w:r w:rsidR="00BB50BA" w:rsidRPr="00AD71C1">
        <w:rPr>
          <w:sz w:val="24"/>
          <w:szCs w:val="24"/>
        </w:rPr>
        <w:t>, в газете «Балтийский луч»</w:t>
      </w:r>
      <w:r w:rsidR="00144C35" w:rsidRPr="00AD71C1">
        <w:rPr>
          <w:sz w:val="24"/>
          <w:szCs w:val="24"/>
        </w:rPr>
        <w:t xml:space="preserve"> 26 сентября 2025 года</w:t>
      </w:r>
      <w:r w:rsidR="00BB50BA" w:rsidRPr="00AD71C1">
        <w:rPr>
          <w:sz w:val="24"/>
          <w:szCs w:val="24"/>
        </w:rPr>
        <w:t>.</w:t>
      </w:r>
    </w:p>
    <w:p w14:paraId="34ACD76C" w14:textId="2657B493" w:rsidR="00DA1207" w:rsidRPr="00AD71C1" w:rsidRDefault="003E57E5" w:rsidP="00144C35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AD71C1">
        <w:rPr>
          <w:rFonts w:ascii="Times New Roman" w:hAnsi="Times New Roman"/>
          <w:sz w:val="24"/>
          <w:szCs w:val="24"/>
        </w:rPr>
        <w:t>6. Разместить на официальном сайте территориальной избирательной комиссии настоящее решение, а также перечень и примерные формы документов, представляемых в территориальную избирательную комиссию субъектами права внесения предложений по кан</w:t>
      </w:r>
      <w:r w:rsidR="000736FC" w:rsidRPr="00AD71C1">
        <w:rPr>
          <w:rFonts w:ascii="Times New Roman" w:hAnsi="Times New Roman"/>
          <w:sz w:val="24"/>
          <w:szCs w:val="24"/>
        </w:rPr>
        <w:t>дидатурам для назначения в новый состав участковой избирательной комиссии</w:t>
      </w:r>
      <w:r w:rsidR="00144C35" w:rsidRPr="00AD71C1">
        <w:rPr>
          <w:rFonts w:ascii="Times New Roman" w:hAnsi="Times New Roman"/>
          <w:sz w:val="24"/>
          <w:szCs w:val="24"/>
        </w:rPr>
        <w:t xml:space="preserve"> №</w:t>
      </w:r>
      <w:r w:rsidR="00A85DEA" w:rsidRPr="00AD71C1">
        <w:rPr>
          <w:rFonts w:ascii="Times New Roman" w:hAnsi="Times New Roman"/>
          <w:sz w:val="24"/>
          <w:szCs w:val="24"/>
        </w:rPr>
        <w:t xml:space="preserve"> </w:t>
      </w:r>
      <w:r w:rsidR="00144C35" w:rsidRPr="00AD71C1">
        <w:rPr>
          <w:rFonts w:ascii="Times New Roman" w:hAnsi="Times New Roman"/>
          <w:sz w:val="24"/>
          <w:szCs w:val="24"/>
        </w:rPr>
        <w:t>989</w:t>
      </w:r>
      <w:r w:rsidRPr="00AD71C1">
        <w:rPr>
          <w:rFonts w:ascii="Times New Roman" w:hAnsi="Times New Roman"/>
          <w:sz w:val="24"/>
          <w:szCs w:val="24"/>
        </w:rPr>
        <w:t xml:space="preserve"> (приложения</w:t>
      </w:r>
      <w:r w:rsidR="00135B94" w:rsidRPr="00AD71C1">
        <w:rPr>
          <w:rFonts w:ascii="Times New Roman" w:hAnsi="Times New Roman"/>
          <w:sz w:val="24"/>
          <w:szCs w:val="24"/>
        </w:rPr>
        <w:t xml:space="preserve"> </w:t>
      </w:r>
      <w:r w:rsidR="00797644" w:rsidRPr="00AD71C1">
        <w:rPr>
          <w:rFonts w:ascii="Times New Roman" w:hAnsi="Times New Roman"/>
          <w:sz w:val="24"/>
          <w:szCs w:val="24"/>
        </w:rPr>
        <w:t xml:space="preserve">№ </w:t>
      </w:r>
      <w:r w:rsidR="008520BD" w:rsidRPr="00AD71C1">
        <w:rPr>
          <w:rFonts w:ascii="Times New Roman" w:hAnsi="Times New Roman"/>
          <w:sz w:val="24"/>
          <w:szCs w:val="24"/>
        </w:rPr>
        <w:t>2</w:t>
      </w:r>
      <w:r w:rsidR="00135B94" w:rsidRPr="00AD71C1">
        <w:rPr>
          <w:rFonts w:ascii="Times New Roman" w:hAnsi="Times New Roman"/>
          <w:sz w:val="24"/>
          <w:szCs w:val="24"/>
        </w:rPr>
        <w:t xml:space="preserve"> - </w:t>
      </w:r>
      <w:r w:rsidR="0094104F" w:rsidRPr="00AD71C1">
        <w:rPr>
          <w:rFonts w:ascii="Times New Roman" w:hAnsi="Times New Roman"/>
          <w:sz w:val="24"/>
          <w:szCs w:val="24"/>
        </w:rPr>
        <w:t>1</w:t>
      </w:r>
      <w:r w:rsidR="00D07049">
        <w:rPr>
          <w:rFonts w:ascii="Times New Roman" w:hAnsi="Times New Roman"/>
          <w:sz w:val="24"/>
          <w:szCs w:val="24"/>
        </w:rPr>
        <w:t>1</w:t>
      </w:r>
      <w:r w:rsidRPr="00AD71C1">
        <w:rPr>
          <w:rFonts w:ascii="Times New Roman" w:hAnsi="Times New Roman"/>
          <w:sz w:val="24"/>
          <w:szCs w:val="24"/>
        </w:rPr>
        <w:t>).</w:t>
      </w:r>
    </w:p>
    <w:p w14:paraId="65D112B0" w14:textId="77777777" w:rsidR="003E57E5" w:rsidRPr="00AD71C1" w:rsidRDefault="003E57E5" w:rsidP="00144C35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AD71C1">
        <w:rPr>
          <w:rFonts w:ascii="Times New Roman" w:hAnsi="Times New Roman"/>
          <w:sz w:val="24"/>
          <w:szCs w:val="24"/>
        </w:rPr>
        <w:t xml:space="preserve">7. Контроль за </w:t>
      </w:r>
      <w:r w:rsidR="001B0CE0" w:rsidRPr="00AD71C1">
        <w:rPr>
          <w:rFonts w:ascii="Times New Roman" w:hAnsi="Times New Roman"/>
          <w:sz w:val="24"/>
          <w:szCs w:val="24"/>
        </w:rPr>
        <w:t>ис</w:t>
      </w:r>
      <w:r w:rsidRPr="00AD71C1">
        <w:rPr>
          <w:rFonts w:ascii="Times New Roman" w:hAnsi="Times New Roman"/>
          <w:sz w:val="24"/>
          <w:szCs w:val="24"/>
        </w:rPr>
        <w:t xml:space="preserve">полнением настоящего </w:t>
      </w:r>
      <w:r w:rsidR="001B0CE0" w:rsidRPr="00AD71C1">
        <w:rPr>
          <w:rFonts w:ascii="Times New Roman" w:hAnsi="Times New Roman"/>
          <w:sz w:val="24"/>
          <w:szCs w:val="24"/>
        </w:rPr>
        <w:t xml:space="preserve">решения </w:t>
      </w:r>
      <w:r w:rsidRPr="00AD71C1">
        <w:rPr>
          <w:rFonts w:ascii="Times New Roman" w:hAnsi="Times New Roman"/>
          <w:sz w:val="24"/>
          <w:szCs w:val="24"/>
        </w:rPr>
        <w:t xml:space="preserve">возложить на </w:t>
      </w:r>
      <w:r w:rsidR="00C061DA" w:rsidRPr="00AD71C1">
        <w:rPr>
          <w:rFonts w:ascii="Times New Roman" w:hAnsi="Times New Roman"/>
          <w:sz w:val="24"/>
          <w:szCs w:val="24"/>
        </w:rPr>
        <w:t>председател</w:t>
      </w:r>
      <w:r w:rsidRPr="00AD71C1">
        <w:rPr>
          <w:rFonts w:ascii="Times New Roman" w:hAnsi="Times New Roman"/>
          <w:sz w:val="24"/>
          <w:szCs w:val="24"/>
        </w:rPr>
        <w:t xml:space="preserve">я территориальной избирательной комиссии </w:t>
      </w:r>
      <w:proofErr w:type="spellStart"/>
      <w:r w:rsidR="00C061DA" w:rsidRPr="00AD71C1">
        <w:rPr>
          <w:rFonts w:ascii="Times New Roman" w:hAnsi="Times New Roman"/>
          <w:sz w:val="24"/>
          <w:szCs w:val="24"/>
        </w:rPr>
        <w:t>Топчяна</w:t>
      </w:r>
      <w:proofErr w:type="spellEnd"/>
      <w:r w:rsidR="00C061DA" w:rsidRPr="00AD71C1">
        <w:rPr>
          <w:rFonts w:ascii="Times New Roman" w:hAnsi="Times New Roman"/>
          <w:sz w:val="24"/>
          <w:szCs w:val="24"/>
        </w:rPr>
        <w:t xml:space="preserve"> Андроника </w:t>
      </w:r>
      <w:proofErr w:type="spellStart"/>
      <w:r w:rsidR="00C061DA" w:rsidRPr="00AD71C1">
        <w:rPr>
          <w:rFonts w:ascii="Times New Roman" w:hAnsi="Times New Roman"/>
          <w:sz w:val="24"/>
          <w:szCs w:val="24"/>
        </w:rPr>
        <w:t>Андрониковича</w:t>
      </w:r>
      <w:proofErr w:type="spellEnd"/>
      <w:r w:rsidR="008A0942" w:rsidRPr="00AD71C1">
        <w:rPr>
          <w:rFonts w:ascii="Times New Roman" w:hAnsi="Times New Roman"/>
          <w:sz w:val="24"/>
          <w:szCs w:val="24"/>
        </w:rPr>
        <w:t>.</w:t>
      </w:r>
    </w:p>
    <w:p w14:paraId="20C6DC94" w14:textId="77777777" w:rsidR="008E5D7C" w:rsidRPr="00AD71C1" w:rsidRDefault="008E5D7C" w:rsidP="00144C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0808F029" w14:textId="77777777" w:rsidR="008E5D7C" w:rsidRPr="00AD71C1" w:rsidRDefault="008E5D7C" w:rsidP="00144C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59F218EE" w14:textId="77777777" w:rsidR="003E57E5" w:rsidRPr="00AD71C1" w:rsidRDefault="003E57E5" w:rsidP="003E5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061DA" w:rsidRPr="00AD7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D71C1">
        <w:rPr>
          <w:rFonts w:ascii="Times New Roman" w:hAnsi="Times New Roman" w:cs="Times New Roman"/>
          <w:sz w:val="24"/>
          <w:szCs w:val="24"/>
        </w:rPr>
        <w:t>территориальной</w:t>
      </w:r>
      <w:r w:rsidR="00C061DA" w:rsidRPr="00AD71C1">
        <w:rPr>
          <w:rFonts w:ascii="Times New Roman" w:hAnsi="Times New Roman" w:cs="Times New Roman"/>
          <w:sz w:val="24"/>
          <w:szCs w:val="24"/>
        </w:rPr>
        <w:t xml:space="preserve"> </w:t>
      </w:r>
      <w:r w:rsidRPr="00AD71C1">
        <w:rPr>
          <w:rFonts w:ascii="Times New Roman" w:hAnsi="Times New Roman" w:cs="Times New Roman"/>
          <w:sz w:val="24"/>
          <w:szCs w:val="24"/>
        </w:rPr>
        <w:t xml:space="preserve">избирательной комиссии   </w:t>
      </w:r>
      <w:r w:rsidR="00C061DA" w:rsidRPr="00AD71C1">
        <w:rPr>
          <w:rFonts w:ascii="Times New Roman" w:hAnsi="Times New Roman" w:cs="Times New Roman"/>
          <w:sz w:val="24"/>
          <w:szCs w:val="24"/>
        </w:rPr>
        <w:t xml:space="preserve">______________________             А.А. </w:t>
      </w:r>
      <w:proofErr w:type="spellStart"/>
      <w:r w:rsidR="00C061DA" w:rsidRPr="00AD71C1">
        <w:rPr>
          <w:rFonts w:ascii="Times New Roman" w:hAnsi="Times New Roman" w:cs="Times New Roman"/>
          <w:sz w:val="24"/>
          <w:szCs w:val="24"/>
        </w:rPr>
        <w:t>Топчян</w:t>
      </w:r>
      <w:proofErr w:type="spellEnd"/>
      <w:r w:rsidRPr="00AD71C1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7B3399A" w14:textId="77777777" w:rsidR="003E57E5" w:rsidRPr="00AD71C1" w:rsidRDefault="003E57E5" w:rsidP="003E5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B5AC4C" w14:textId="77777777" w:rsidR="003E57E5" w:rsidRPr="00AD71C1" w:rsidRDefault="003E57E5" w:rsidP="003E57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C061DA" w:rsidRPr="00AD7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D71C1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  </w:t>
      </w:r>
      <w:r w:rsidR="00C061DA" w:rsidRPr="00AD71C1">
        <w:rPr>
          <w:rFonts w:ascii="Times New Roman" w:hAnsi="Times New Roman" w:cs="Times New Roman"/>
          <w:sz w:val="24"/>
          <w:szCs w:val="24"/>
        </w:rPr>
        <w:t>______________________             Ю.П. Шуть</w:t>
      </w:r>
      <w:r w:rsidRPr="00AD71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1207" w:rsidRPr="00AD71C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9FDA44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4C8549E1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30701B26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57CE558C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21B4C669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2F2C68DC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55BF9B09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32AB7D50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77F3461E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4AD5E7DB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0B2C9940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48FFD3D0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196DA8CF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1EF1C34D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3BDE19FE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529807E1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2D731E14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3455A8DA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553B86E4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67B2AE8B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4CDF02E8" w14:textId="77777777" w:rsidR="008E5D7C" w:rsidRPr="00AD71C1" w:rsidRDefault="008E5D7C" w:rsidP="0041790F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14:paraId="227F5427" w14:textId="77777777" w:rsidR="003E57E5" w:rsidRPr="00AD71C1" w:rsidRDefault="003E57E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9CC15CB" w14:textId="77777777" w:rsidR="003E57E5" w:rsidRPr="00AD71C1" w:rsidRDefault="003E57E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56CB401" w14:textId="77777777" w:rsidR="003E57E5" w:rsidRPr="00AD71C1" w:rsidRDefault="003E57E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6429175" w14:textId="77777777" w:rsidR="003E57E5" w:rsidRPr="00AD71C1" w:rsidRDefault="003E57E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2D32287" w14:textId="77777777" w:rsidR="003E57E5" w:rsidRPr="00AD71C1" w:rsidRDefault="003E57E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8E05389" w14:textId="77777777" w:rsidR="003E57E5" w:rsidRPr="00AD71C1" w:rsidRDefault="003E57E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0F174FA" w14:textId="77777777" w:rsidR="003E57E5" w:rsidRPr="00AD71C1" w:rsidRDefault="003E57E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A217C39" w14:textId="77777777" w:rsidR="003E57E5" w:rsidRPr="00AD71C1" w:rsidRDefault="003E57E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1A79C00" w14:textId="77777777" w:rsidR="003E57E5" w:rsidRPr="00AD71C1" w:rsidRDefault="003E57E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618B199" w14:textId="77777777" w:rsidR="003E57E5" w:rsidRPr="00AD71C1" w:rsidRDefault="003E57E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C620F54" w14:textId="77777777" w:rsidR="003E57E5" w:rsidRPr="00AD71C1" w:rsidRDefault="003E57E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8F2CDB4" w14:textId="77777777" w:rsidR="00436495" w:rsidRPr="00AD71C1" w:rsidRDefault="0043649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5CA311B" w14:textId="77777777" w:rsidR="00436495" w:rsidRPr="00AD71C1" w:rsidRDefault="0043649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8CAB3EC" w14:textId="77777777" w:rsidR="00436495" w:rsidRPr="00AD71C1" w:rsidRDefault="0043649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36539C8" w14:textId="77777777" w:rsidR="00436495" w:rsidRPr="00AD71C1" w:rsidRDefault="00436495" w:rsidP="008E5D7C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D666759" w14:textId="77777777" w:rsidR="00BF3ED3" w:rsidRPr="00AD71C1" w:rsidRDefault="00BF3ED3" w:rsidP="0079090A">
      <w:pPr>
        <w:ind w:left="4248" w:firstLine="708"/>
        <w:rPr>
          <w:sz w:val="20"/>
        </w:rPr>
      </w:pPr>
    </w:p>
    <w:p w14:paraId="3C97BC4A" w14:textId="77777777" w:rsidR="00B11F7A" w:rsidRPr="00AD71C1" w:rsidRDefault="00B11F7A" w:rsidP="0037248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41F3F7F" w14:textId="77777777" w:rsidR="00FF5CDF" w:rsidRPr="00AD71C1" w:rsidRDefault="00FF5CDF" w:rsidP="0037248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DD3B218" w14:textId="624ADF33" w:rsidR="00FF5CDF" w:rsidRPr="00AD71C1" w:rsidRDefault="00FF5CDF" w:rsidP="0037248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6414922" w14:textId="77777777" w:rsidR="00A85DEA" w:rsidRPr="00AD71C1" w:rsidRDefault="00A85DEA" w:rsidP="0037248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D641D16" w14:textId="77777777" w:rsidR="0037248C" w:rsidRPr="00AD71C1" w:rsidRDefault="008520BD" w:rsidP="0037248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4BC8AB8" w14:textId="77777777" w:rsidR="0037248C" w:rsidRPr="00AD71C1" w:rsidRDefault="0037248C" w:rsidP="0037248C">
      <w:pPr>
        <w:pStyle w:val="ConsPlusNormal"/>
        <w:jc w:val="right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к решению</w:t>
      </w:r>
    </w:p>
    <w:p w14:paraId="70227162" w14:textId="77777777" w:rsidR="00BF3ED3" w:rsidRPr="00AD71C1" w:rsidRDefault="00BF3ED3" w:rsidP="00BF3ED3">
      <w:pPr>
        <w:pStyle w:val="ConsPlusNonformat"/>
        <w:jc w:val="right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территориальной избирательной комиссии                                                                                                  Ломоносовского муниципального района</w:t>
      </w:r>
    </w:p>
    <w:p w14:paraId="7464B3CF" w14:textId="3C19C598" w:rsidR="0037248C" w:rsidRPr="00AD71C1" w:rsidRDefault="00BF3ED3" w:rsidP="00BF3ED3">
      <w:pPr>
        <w:pStyle w:val="ConsPlusNonforma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AD71C1">
        <w:rPr>
          <w:rFonts w:ascii="Times New Roman" w:hAnsi="Times New Roman" w:cs="Times New Roman"/>
        </w:rPr>
        <w:t xml:space="preserve">                                           </w:t>
      </w:r>
      <w:r w:rsidR="00970DA2" w:rsidRPr="00AD71C1">
        <w:rPr>
          <w:rFonts w:ascii="Times New Roman" w:hAnsi="Times New Roman" w:cs="Times New Roman"/>
        </w:rPr>
        <w:t xml:space="preserve"> </w:t>
      </w:r>
      <w:r w:rsidR="00970DA2" w:rsidRPr="00AD71C1">
        <w:rPr>
          <w:rFonts w:ascii="Times New Roman" w:hAnsi="Times New Roman" w:cs="Times New Roman"/>
        </w:rPr>
        <w:tab/>
      </w:r>
      <w:r w:rsidR="00970DA2" w:rsidRPr="00AD71C1">
        <w:rPr>
          <w:rFonts w:ascii="Times New Roman" w:hAnsi="Times New Roman" w:cs="Times New Roman"/>
        </w:rPr>
        <w:tab/>
      </w:r>
      <w:r w:rsidR="00970DA2" w:rsidRPr="00AD71C1">
        <w:rPr>
          <w:rFonts w:ascii="Times New Roman" w:hAnsi="Times New Roman" w:cs="Times New Roman"/>
        </w:rPr>
        <w:tab/>
      </w:r>
      <w:r w:rsidR="00970DA2" w:rsidRPr="00AD71C1">
        <w:rPr>
          <w:rFonts w:ascii="Times New Roman" w:hAnsi="Times New Roman" w:cs="Times New Roman"/>
        </w:rPr>
        <w:tab/>
      </w:r>
      <w:r w:rsidR="00970DA2" w:rsidRPr="00AD71C1">
        <w:rPr>
          <w:rFonts w:ascii="Times New Roman" w:hAnsi="Times New Roman" w:cs="Times New Roman"/>
        </w:rPr>
        <w:tab/>
        <w:t xml:space="preserve"> </w:t>
      </w:r>
      <w:bookmarkStart w:id="1" w:name="_Hlk209094075"/>
      <w:r w:rsidR="00970DA2" w:rsidRPr="00AD71C1">
        <w:rPr>
          <w:rFonts w:ascii="Times New Roman" w:hAnsi="Times New Roman" w:cs="Times New Roman"/>
        </w:rPr>
        <w:t xml:space="preserve">от </w:t>
      </w:r>
      <w:r w:rsidR="00A85DEA" w:rsidRPr="00AD71C1">
        <w:rPr>
          <w:rFonts w:ascii="Times New Roman" w:hAnsi="Times New Roman" w:cs="Times New Roman"/>
        </w:rPr>
        <w:t>19</w:t>
      </w:r>
      <w:r w:rsidR="008520BD" w:rsidRPr="00AD71C1">
        <w:rPr>
          <w:rFonts w:ascii="Times New Roman" w:hAnsi="Times New Roman" w:cs="Times New Roman"/>
        </w:rPr>
        <w:t xml:space="preserve"> </w:t>
      </w:r>
      <w:r w:rsidR="00C061DA" w:rsidRPr="00AD71C1">
        <w:rPr>
          <w:rFonts w:ascii="Times New Roman" w:hAnsi="Times New Roman" w:cs="Times New Roman"/>
        </w:rPr>
        <w:t>сентября</w:t>
      </w:r>
      <w:r w:rsidR="008520BD" w:rsidRPr="00AD71C1">
        <w:rPr>
          <w:rFonts w:ascii="Times New Roman" w:hAnsi="Times New Roman" w:cs="Times New Roman"/>
        </w:rPr>
        <w:t xml:space="preserve"> 202</w:t>
      </w:r>
      <w:r w:rsidR="00C061DA" w:rsidRPr="00AD71C1">
        <w:rPr>
          <w:rFonts w:ascii="Times New Roman" w:hAnsi="Times New Roman" w:cs="Times New Roman"/>
        </w:rPr>
        <w:t>5</w:t>
      </w:r>
      <w:r w:rsidR="00970DA2" w:rsidRPr="00AD71C1">
        <w:rPr>
          <w:rFonts w:ascii="Times New Roman" w:hAnsi="Times New Roman" w:cs="Times New Roman"/>
        </w:rPr>
        <w:t xml:space="preserve"> года № </w:t>
      </w:r>
      <w:r w:rsidR="000A5924" w:rsidRPr="00AD71C1">
        <w:rPr>
          <w:rFonts w:ascii="Times New Roman" w:hAnsi="Times New Roman" w:cs="Times New Roman"/>
        </w:rPr>
        <w:t>2</w:t>
      </w:r>
      <w:r w:rsidR="00A85DEA" w:rsidRPr="00AD71C1">
        <w:rPr>
          <w:rFonts w:ascii="Times New Roman" w:hAnsi="Times New Roman" w:cs="Times New Roman"/>
        </w:rPr>
        <w:t>3</w:t>
      </w:r>
      <w:r w:rsidR="000A5924" w:rsidRPr="00AD71C1">
        <w:rPr>
          <w:rFonts w:ascii="Times New Roman" w:hAnsi="Times New Roman" w:cs="Times New Roman"/>
        </w:rPr>
        <w:t>/</w:t>
      </w:r>
      <w:r w:rsidR="00A85DEA" w:rsidRPr="00AD71C1">
        <w:rPr>
          <w:rFonts w:ascii="Times New Roman" w:hAnsi="Times New Roman" w:cs="Times New Roman"/>
        </w:rPr>
        <w:t>193</w:t>
      </w:r>
      <w:bookmarkEnd w:id="1"/>
    </w:p>
    <w:p w14:paraId="56530C1A" w14:textId="77777777" w:rsidR="00B11F7A" w:rsidRPr="00AD71C1" w:rsidRDefault="00B11F7A" w:rsidP="003724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41DAF" w14:textId="77777777" w:rsidR="0037248C" w:rsidRPr="00AD71C1" w:rsidRDefault="0037248C" w:rsidP="003724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14:paraId="77F38D0D" w14:textId="77777777" w:rsidR="0037248C" w:rsidRPr="00AD71C1" w:rsidRDefault="0037248C" w:rsidP="003724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>О ПРИЕМЕ ПРЕДЛОЖЕНИЙ П</w:t>
      </w:r>
      <w:r w:rsidR="002728AD" w:rsidRPr="00AD71C1">
        <w:rPr>
          <w:rFonts w:ascii="Times New Roman" w:hAnsi="Times New Roman" w:cs="Times New Roman"/>
          <w:b/>
          <w:sz w:val="24"/>
          <w:szCs w:val="24"/>
        </w:rPr>
        <w:t>О КАНДИДАТУРАМ ЧЛЕНОВ УЧАСТКОВОЙ</w:t>
      </w:r>
    </w:p>
    <w:p w14:paraId="55771AB1" w14:textId="77777777" w:rsidR="0037248C" w:rsidRPr="00AD71C1" w:rsidRDefault="0037248C" w:rsidP="003724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>ИЗБИРАТЕЛЬН</w:t>
      </w:r>
      <w:r w:rsidR="00144C35" w:rsidRPr="00AD71C1">
        <w:rPr>
          <w:rFonts w:ascii="Times New Roman" w:hAnsi="Times New Roman" w:cs="Times New Roman"/>
          <w:b/>
          <w:sz w:val="24"/>
          <w:szCs w:val="24"/>
        </w:rPr>
        <w:t>ОЙ</w:t>
      </w:r>
      <w:r w:rsidRPr="00AD71C1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144C35" w:rsidRPr="00AD71C1">
        <w:rPr>
          <w:rFonts w:ascii="Times New Roman" w:hAnsi="Times New Roman" w:cs="Times New Roman"/>
          <w:b/>
          <w:sz w:val="24"/>
          <w:szCs w:val="24"/>
        </w:rPr>
        <w:t>И</w:t>
      </w:r>
      <w:r w:rsidRPr="00AD71C1">
        <w:rPr>
          <w:rFonts w:ascii="Times New Roman" w:hAnsi="Times New Roman" w:cs="Times New Roman"/>
          <w:b/>
          <w:sz w:val="24"/>
          <w:szCs w:val="24"/>
        </w:rPr>
        <w:t xml:space="preserve"> С ПРАВОМ РЕШАЮЩЕГО ГОЛОСА </w:t>
      </w:r>
    </w:p>
    <w:p w14:paraId="5547D297" w14:textId="77777777" w:rsidR="00B11F7A" w:rsidRPr="00AD71C1" w:rsidRDefault="0037248C" w:rsidP="00B11F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>(В РЕЗЕР</w:t>
      </w:r>
      <w:r w:rsidR="00B11F7A" w:rsidRPr="00AD71C1">
        <w:rPr>
          <w:rFonts w:ascii="Times New Roman" w:hAnsi="Times New Roman" w:cs="Times New Roman"/>
          <w:b/>
          <w:sz w:val="24"/>
          <w:szCs w:val="24"/>
        </w:rPr>
        <w:t>В СОСТАВОВ УЧАСТКОВЫХ КОМИССИЙ)</w:t>
      </w:r>
    </w:p>
    <w:p w14:paraId="3F66BFF9" w14:textId="77777777" w:rsidR="00B11F7A" w:rsidRPr="00AD71C1" w:rsidRDefault="00B11F7A" w:rsidP="00B11F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F9A7B" w14:textId="2999832B" w:rsidR="00B11F7A" w:rsidRPr="00AD71C1" w:rsidRDefault="00B11F7A" w:rsidP="004C4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   </w:t>
      </w:r>
      <w:r w:rsidR="001B7568" w:rsidRPr="00AD71C1">
        <w:rPr>
          <w:rFonts w:ascii="Times New Roman" w:hAnsi="Times New Roman" w:cs="Times New Roman"/>
          <w:sz w:val="24"/>
          <w:szCs w:val="24"/>
        </w:rPr>
        <w:t xml:space="preserve"> </w:t>
      </w:r>
      <w:r w:rsidR="00144C35" w:rsidRPr="00AD71C1">
        <w:rPr>
          <w:rFonts w:ascii="Times New Roman" w:hAnsi="Times New Roman" w:cs="Times New Roman"/>
          <w:sz w:val="24"/>
          <w:szCs w:val="24"/>
        </w:rPr>
        <w:tab/>
      </w:r>
      <w:r w:rsidR="0037248C" w:rsidRPr="00AD71C1">
        <w:rPr>
          <w:rFonts w:ascii="Times New Roman" w:hAnsi="Times New Roman" w:cs="Times New Roman"/>
          <w:sz w:val="28"/>
          <w:szCs w:val="28"/>
        </w:rPr>
        <w:t>В связи с истече</w:t>
      </w:r>
      <w:r w:rsidR="004C4C36" w:rsidRPr="00AD71C1">
        <w:rPr>
          <w:rFonts w:ascii="Times New Roman" w:hAnsi="Times New Roman" w:cs="Times New Roman"/>
          <w:sz w:val="28"/>
          <w:szCs w:val="28"/>
        </w:rPr>
        <w:t>нием срока полномочий участковой избирательной</w:t>
      </w:r>
      <w:r w:rsidR="0037248C" w:rsidRPr="00AD71C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C4C36" w:rsidRPr="00AD71C1">
        <w:rPr>
          <w:rFonts w:ascii="Times New Roman" w:hAnsi="Times New Roman" w:cs="Times New Roman"/>
          <w:sz w:val="28"/>
          <w:szCs w:val="28"/>
        </w:rPr>
        <w:t>и избирательного участка № 98</w:t>
      </w:r>
      <w:r w:rsidR="00144C35" w:rsidRPr="00AD71C1">
        <w:rPr>
          <w:rFonts w:ascii="Times New Roman" w:hAnsi="Times New Roman" w:cs="Times New Roman"/>
          <w:sz w:val="28"/>
          <w:szCs w:val="28"/>
        </w:rPr>
        <w:t>9</w:t>
      </w:r>
      <w:r w:rsidR="004C4C36" w:rsidRPr="00AD71C1">
        <w:rPr>
          <w:rFonts w:ascii="Times New Roman" w:hAnsi="Times New Roman" w:cs="Times New Roman"/>
          <w:sz w:val="28"/>
          <w:szCs w:val="28"/>
        </w:rPr>
        <w:t>,</w:t>
      </w:r>
      <w:r w:rsidR="0037248C" w:rsidRPr="00AD71C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8" w:history="1">
        <w:r w:rsidR="0037248C" w:rsidRPr="00AD71C1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37248C" w:rsidRPr="00AD71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37248C" w:rsidRPr="00AD71C1">
          <w:rPr>
            <w:rFonts w:ascii="Times New Roman" w:hAnsi="Times New Roman" w:cs="Times New Roman"/>
            <w:sz w:val="28"/>
            <w:szCs w:val="28"/>
          </w:rPr>
          <w:t>5.1 статьи 27</w:t>
        </w:r>
      </w:hyperlink>
      <w:r w:rsidR="0037248C" w:rsidRPr="00AD71C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61FF1" w:rsidRPr="00AD71C1">
        <w:rPr>
          <w:rFonts w:ascii="Times New Roman" w:hAnsi="Times New Roman" w:cs="Times New Roman"/>
          <w:sz w:val="28"/>
          <w:szCs w:val="28"/>
        </w:rPr>
        <w:t xml:space="preserve">от 12 июня 2002 года № 67-ФЗ </w:t>
      </w:r>
      <w:r w:rsidR="0037248C" w:rsidRPr="00AD71C1">
        <w:rPr>
          <w:rFonts w:ascii="Times New Roman" w:hAnsi="Times New Roman" w:cs="Times New Roman"/>
          <w:sz w:val="28"/>
          <w:szCs w:val="28"/>
        </w:rPr>
        <w:t>"Об основных гарантиях избирательных прав и права на участие в референдуме граж</w:t>
      </w:r>
      <w:r w:rsidRPr="00AD71C1">
        <w:rPr>
          <w:rFonts w:ascii="Times New Roman" w:hAnsi="Times New Roman" w:cs="Times New Roman"/>
          <w:sz w:val="28"/>
          <w:szCs w:val="28"/>
        </w:rPr>
        <w:t>дан Российской Федерации"</w:t>
      </w:r>
      <w:r w:rsidR="001B7568" w:rsidRPr="00AD71C1">
        <w:rPr>
          <w:rFonts w:ascii="Times New Roman" w:hAnsi="Times New Roman" w:cs="Times New Roman"/>
          <w:sz w:val="28"/>
          <w:szCs w:val="28"/>
        </w:rPr>
        <w:t xml:space="preserve"> </w:t>
      </w:r>
      <w:r w:rsidR="0037248C" w:rsidRPr="00AD71C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BF3ED3" w:rsidRPr="00AD71C1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37248C" w:rsidRPr="00AD71C1">
        <w:rPr>
          <w:rFonts w:ascii="Times New Roman" w:hAnsi="Times New Roman" w:cs="Times New Roman"/>
          <w:sz w:val="28"/>
          <w:szCs w:val="28"/>
        </w:rPr>
        <w:t xml:space="preserve">муниципального района объявляет прием предложений по кандидатурам для назначения членов </w:t>
      </w:r>
      <w:r w:rsidR="004C4C36" w:rsidRPr="00AD71C1">
        <w:rPr>
          <w:rFonts w:ascii="Times New Roman" w:hAnsi="Times New Roman" w:cs="Times New Roman"/>
          <w:sz w:val="28"/>
          <w:szCs w:val="28"/>
        </w:rPr>
        <w:t>участковой избирательной</w:t>
      </w:r>
      <w:r w:rsidR="00BF3ED3" w:rsidRPr="00AD71C1">
        <w:rPr>
          <w:rFonts w:ascii="Times New Roman" w:hAnsi="Times New Roman" w:cs="Times New Roman"/>
          <w:sz w:val="28"/>
          <w:szCs w:val="28"/>
        </w:rPr>
        <w:t xml:space="preserve"> </w:t>
      </w:r>
      <w:r w:rsidR="004C4C36" w:rsidRPr="00AD71C1">
        <w:rPr>
          <w:rFonts w:ascii="Times New Roman" w:hAnsi="Times New Roman" w:cs="Times New Roman"/>
          <w:sz w:val="28"/>
          <w:szCs w:val="28"/>
        </w:rPr>
        <w:t>комиссии</w:t>
      </w:r>
      <w:r w:rsidR="00970DA2" w:rsidRPr="00AD71C1">
        <w:rPr>
          <w:rFonts w:ascii="Times New Roman" w:hAnsi="Times New Roman" w:cs="Times New Roman"/>
          <w:sz w:val="28"/>
          <w:szCs w:val="28"/>
        </w:rPr>
        <w:t xml:space="preserve"> с правом решающего </w:t>
      </w:r>
      <w:r w:rsidR="0037248C" w:rsidRPr="00AD71C1">
        <w:rPr>
          <w:rFonts w:ascii="Times New Roman" w:hAnsi="Times New Roman" w:cs="Times New Roman"/>
          <w:sz w:val="28"/>
          <w:szCs w:val="28"/>
        </w:rPr>
        <w:t xml:space="preserve">голоса (в резерв составов участковых комиссий) </w:t>
      </w:r>
      <w:r w:rsidR="004C4C36" w:rsidRPr="00AD71C1">
        <w:rPr>
          <w:rFonts w:ascii="Times New Roman" w:hAnsi="Times New Roman" w:cs="Times New Roman"/>
          <w:sz w:val="28"/>
          <w:szCs w:val="28"/>
        </w:rPr>
        <w:t xml:space="preserve"> № 98</w:t>
      </w:r>
      <w:r w:rsidR="00695F08" w:rsidRPr="00AD71C1">
        <w:rPr>
          <w:rFonts w:ascii="Times New Roman" w:hAnsi="Times New Roman" w:cs="Times New Roman"/>
          <w:sz w:val="28"/>
          <w:szCs w:val="28"/>
        </w:rPr>
        <w:t>9</w:t>
      </w:r>
      <w:r w:rsidRPr="00AD71C1">
        <w:rPr>
          <w:rFonts w:ascii="Times New Roman" w:hAnsi="Times New Roman" w:cs="Times New Roman"/>
          <w:sz w:val="28"/>
          <w:szCs w:val="28"/>
        </w:rPr>
        <w:t>.</w:t>
      </w:r>
      <w:r w:rsidR="00970DA2" w:rsidRPr="00AD71C1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4365786" w14:textId="77777777" w:rsidR="0037248C" w:rsidRPr="00AD71C1" w:rsidRDefault="00B11F7A" w:rsidP="00970D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1C1">
        <w:rPr>
          <w:rFonts w:ascii="Times New Roman" w:hAnsi="Times New Roman" w:cs="Times New Roman"/>
          <w:sz w:val="28"/>
          <w:szCs w:val="28"/>
        </w:rPr>
        <w:t xml:space="preserve">   </w:t>
      </w:r>
      <w:r w:rsidR="0037248C" w:rsidRPr="00AD71C1">
        <w:rPr>
          <w:rFonts w:ascii="Times New Roman" w:hAnsi="Times New Roman" w:cs="Times New Roman"/>
          <w:sz w:val="28"/>
          <w:szCs w:val="28"/>
        </w:rPr>
        <w:t>Прием д</w:t>
      </w:r>
      <w:r w:rsidR="00BF3ED3" w:rsidRPr="00AD71C1">
        <w:rPr>
          <w:rFonts w:ascii="Times New Roman" w:hAnsi="Times New Roman" w:cs="Times New Roman"/>
          <w:sz w:val="28"/>
          <w:szCs w:val="28"/>
        </w:rPr>
        <w:t xml:space="preserve">окументов   осуществляется   в </w:t>
      </w:r>
      <w:r w:rsidR="0037248C" w:rsidRPr="00AD71C1">
        <w:rPr>
          <w:rFonts w:ascii="Times New Roman" w:hAnsi="Times New Roman" w:cs="Times New Roman"/>
          <w:sz w:val="28"/>
          <w:szCs w:val="28"/>
        </w:rPr>
        <w:t>течение 30 дней со дня опубликования настоящего сообщения по утвержденному режиму работы</w:t>
      </w:r>
      <w:r w:rsidR="001B7568" w:rsidRPr="00AD71C1">
        <w:rPr>
          <w:rFonts w:ascii="Times New Roman" w:hAnsi="Times New Roman" w:cs="Times New Roman"/>
          <w:sz w:val="28"/>
          <w:szCs w:val="28"/>
        </w:rPr>
        <w:t>:</w:t>
      </w:r>
    </w:p>
    <w:p w14:paraId="03C8664E" w14:textId="77777777" w:rsidR="001B7568" w:rsidRPr="00AD71C1" w:rsidRDefault="001B7568" w:rsidP="00970D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0981C6" w14:textId="77777777" w:rsidR="0037248C" w:rsidRPr="00AD71C1" w:rsidRDefault="001B7568" w:rsidP="003724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1C1">
        <w:rPr>
          <w:rFonts w:ascii="Times New Roman" w:hAnsi="Times New Roman" w:cs="Times New Roman"/>
          <w:sz w:val="28"/>
          <w:szCs w:val="28"/>
        </w:rPr>
        <w:t xml:space="preserve">- </w:t>
      </w:r>
      <w:r w:rsidR="0037248C" w:rsidRPr="00AD71C1">
        <w:rPr>
          <w:rFonts w:ascii="Times New Roman" w:hAnsi="Times New Roman" w:cs="Times New Roman"/>
          <w:sz w:val="28"/>
          <w:szCs w:val="28"/>
        </w:rPr>
        <w:t xml:space="preserve">по рабочим дням: </w:t>
      </w:r>
      <w:r w:rsidR="00345B88" w:rsidRPr="00AD71C1">
        <w:rPr>
          <w:rFonts w:ascii="Times New Roman" w:hAnsi="Times New Roman" w:cs="Times New Roman"/>
          <w:sz w:val="28"/>
          <w:szCs w:val="28"/>
        </w:rPr>
        <w:t>с 09.00 до 13.00</w:t>
      </w:r>
      <w:r w:rsidR="004C4C36" w:rsidRPr="00AD71C1">
        <w:rPr>
          <w:rFonts w:ascii="Times New Roman" w:hAnsi="Times New Roman" w:cs="Times New Roman"/>
          <w:sz w:val="28"/>
          <w:szCs w:val="28"/>
        </w:rPr>
        <w:t>;</w:t>
      </w:r>
    </w:p>
    <w:p w14:paraId="19C44EB1" w14:textId="77777777" w:rsidR="0037248C" w:rsidRPr="00AD71C1" w:rsidRDefault="001B7568" w:rsidP="003724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1C1">
        <w:rPr>
          <w:rFonts w:ascii="Times New Roman" w:hAnsi="Times New Roman" w:cs="Times New Roman"/>
          <w:sz w:val="28"/>
          <w:szCs w:val="28"/>
        </w:rPr>
        <w:t xml:space="preserve">- </w:t>
      </w:r>
      <w:r w:rsidR="002728AD" w:rsidRPr="00AD71C1">
        <w:rPr>
          <w:rFonts w:ascii="Times New Roman" w:hAnsi="Times New Roman" w:cs="Times New Roman"/>
          <w:sz w:val="28"/>
          <w:szCs w:val="28"/>
        </w:rPr>
        <w:t xml:space="preserve">по выходным </w:t>
      </w:r>
      <w:r w:rsidR="00144C35" w:rsidRPr="00AD71C1">
        <w:rPr>
          <w:rFonts w:ascii="Times New Roman" w:hAnsi="Times New Roman" w:cs="Times New Roman"/>
          <w:sz w:val="28"/>
          <w:szCs w:val="28"/>
        </w:rPr>
        <w:t>дням</w:t>
      </w:r>
      <w:r w:rsidR="0037248C" w:rsidRPr="00AD71C1">
        <w:rPr>
          <w:rFonts w:ascii="Times New Roman" w:hAnsi="Times New Roman" w:cs="Times New Roman"/>
          <w:sz w:val="28"/>
          <w:szCs w:val="28"/>
        </w:rPr>
        <w:t>: су</w:t>
      </w:r>
      <w:r w:rsidR="004C4C36" w:rsidRPr="00AD71C1">
        <w:rPr>
          <w:rFonts w:ascii="Times New Roman" w:hAnsi="Times New Roman" w:cs="Times New Roman"/>
          <w:sz w:val="28"/>
          <w:szCs w:val="28"/>
        </w:rPr>
        <w:t>ббота, воскресенье с 10.00 до 14</w:t>
      </w:r>
      <w:r w:rsidR="0037248C" w:rsidRPr="00AD71C1">
        <w:rPr>
          <w:rFonts w:ascii="Times New Roman" w:hAnsi="Times New Roman" w:cs="Times New Roman"/>
          <w:sz w:val="28"/>
          <w:szCs w:val="28"/>
        </w:rPr>
        <w:t xml:space="preserve">.00 </w:t>
      </w:r>
    </w:p>
    <w:p w14:paraId="1B0B93E6" w14:textId="77777777" w:rsidR="001B7568" w:rsidRPr="00AD71C1" w:rsidRDefault="008268CC" w:rsidP="005848BD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1C1"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="0037248C" w:rsidRPr="00AD71C1">
        <w:rPr>
          <w:rFonts w:ascii="Times New Roman" w:hAnsi="Times New Roman" w:cs="Times New Roman"/>
          <w:bCs/>
          <w:sz w:val="28"/>
          <w:szCs w:val="28"/>
        </w:rPr>
        <w:t>осл</w:t>
      </w:r>
      <w:r w:rsidR="00D45E6F" w:rsidRPr="00AD71C1">
        <w:rPr>
          <w:rFonts w:ascii="Times New Roman" w:hAnsi="Times New Roman" w:cs="Times New Roman"/>
          <w:bCs/>
          <w:sz w:val="28"/>
          <w:szCs w:val="28"/>
        </w:rPr>
        <w:t xml:space="preserve">едний день приема предложений </w:t>
      </w:r>
      <w:r w:rsidR="00695F08" w:rsidRPr="00AD71C1">
        <w:rPr>
          <w:rFonts w:ascii="Times New Roman" w:hAnsi="Times New Roman" w:cs="Times New Roman"/>
          <w:bCs/>
          <w:sz w:val="28"/>
          <w:szCs w:val="28"/>
        </w:rPr>
        <w:t>25</w:t>
      </w:r>
      <w:r w:rsidR="00D45E6F" w:rsidRPr="00AD71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F08" w:rsidRPr="00AD71C1">
        <w:rPr>
          <w:rFonts w:ascii="Times New Roman" w:hAnsi="Times New Roman" w:cs="Times New Roman"/>
          <w:bCs/>
          <w:sz w:val="28"/>
          <w:szCs w:val="28"/>
        </w:rPr>
        <w:t>окт</w:t>
      </w:r>
      <w:r w:rsidR="004C4C36" w:rsidRPr="00AD71C1">
        <w:rPr>
          <w:rFonts w:ascii="Times New Roman" w:hAnsi="Times New Roman" w:cs="Times New Roman"/>
          <w:bCs/>
          <w:sz w:val="28"/>
          <w:szCs w:val="28"/>
        </w:rPr>
        <w:t>я</w:t>
      </w:r>
      <w:r w:rsidR="00695F08" w:rsidRPr="00AD71C1">
        <w:rPr>
          <w:rFonts w:ascii="Times New Roman" w:hAnsi="Times New Roman" w:cs="Times New Roman"/>
          <w:bCs/>
          <w:sz w:val="28"/>
          <w:szCs w:val="28"/>
        </w:rPr>
        <w:t>бря</w:t>
      </w:r>
      <w:r w:rsidR="004C4C36" w:rsidRPr="00AD71C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95F08" w:rsidRPr="00AD71C1">
        <w:rPr>
          <w:rFonts w:ascii="Times New Roman" w:hAnsi="Times New Roman" w:cs="Times New Roman"/>
          <w:bCs/>
          <w:sz w:val="28"/>
          <w:szCs w:val="28"/>
        </w:rPr>
        <w:t>5</w:t>
      </w:r>
      <w:r w:rsidR="00D45E6F" w:rsidRPr="00AD71C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37248C" w:rsidRPr="00AD71C1">
        <w:rPr>
          <w:rFonts w:ascii="Times New Roman" w:hAnsi="Times New Roman" w:cs="Times New Roman"/>
          <w:bCs/>
          <w:sz w:val="28"/>
          <w:szCs w:val="28"/>
        </w:rPr>
        <w:t xml:space="preserve"> с 10.00 до 18.00</w:t>
      </w:r>
      <w:r w:rsidR="00361FF1" w:rsidRPr="00AD71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5E6F" w:rsidRPr="00AD71C1">
        <w:rPr>
          <w:rFonts w:ascii="Times New Roman" w:hAnsi="Times New Roman" w:cs="Times New Roman"/>
          <w:bCs/>
          <w:sz w:val="28"/>
          <w:szCs w:val="28"/>
        </w:rPr>
        <w:t>часов)</w:t>
      </w:r>
      <w:r w:rsidR="00D45E6F" w:rsidRPr="00AD7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248C" w:rsidRPr="00AD71C1">
        <w:rPr>
          <w:rFonts w:ascii="Times New Roman" w:hAnsi="Times New Roman" w:cs="Times New Roman"/>
          <w:sz w:val="28"/>
          <w:szCs w:val="28"/>
        </w:rPr>
        <w:t>по адресу:</w:t>
      </w:r>
      <w:r w:rsidR="00970DA2" w:rsidRPr="00AD71C1">
        <w:rPr>
          <w:rFonts w:ascii="Times New Roman" w:hAnsi="Times New Roman" w:cs="Times New Roman"/>
          <w:sz w:val="28"/>
          <w:szCs w:val="28"/>
        </w:rPr>
        <w:t xml:space="preserve"> г. Санкт-Петербург, г. Ломоносов, ул. Владимирская, д. 19/15</w:t>
      </w:r>
      <w:r w:rsidR="00F41BC3" w:rsidRPr="00AD71C1">
        <w:rPr>
          <w:rFonts w:ascii="Times New Roman" w:hAnsi="Times New Roman" w:cs="Times New Roman"/>
          <w:sz w:val="28"/>
          <w:szCs w:val="28"/>
        </w:rPr>
        <w:t xml:space="preserve">, </w:t>
      </w:r>
      <w:r w:rsidR="001B7568" w:rsidRPr="00AD71C1">
        <w:rPr>
          <w:rFonts w:ascii="Times New Roman" w:hAnsi="Times New Roman" w:cs="Times New Roman"/>
          <w:sz w:val="28"/>
          <w:szCs w:val="28"/>
        </w:rPr>
        <w:t>кабинет № 26</w:t>
      </w:r>
      <w:r w:rsidR="00F41BC3" w:rsidRPr="00AD71C1">
        <w:rPr>
          <w:rFonts w:ascii="Times New Roman" w:hAnsi="Times New Roman" w:cs="Times New Roman"/>
          <w:sz w:val="28"/>
          <w:szCs w:val="28"/>
        </w:rPr>
        <w:t>.</w:t>
      </w:r>
    </w:p>
    <w:p w14:paraId="2635AFDB" w14:textId="77777777" w:rsidR="001B7568" w:rsidRPr="00AD71C1" w:rsidRDefault="0037248C" w:rsidP="004C4C3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1C1">
        <w:rPr>
          <w:rFonts w:ascii="Times New Roman" w:hAnsi="Times New Roman" w:cs="Times New Roman"/>
          <w:sz w:val="28"/>
          <w:szCs w:val="28"/>
        </w:rPr>
        <w:t>Перечень и примерные формы документов для внесения предложения (предложений) по кандидатурам для назначения ч</w:t>
      </w:r>
      <w:r w:rsidR="004C4C36" w:rsidRPr="00AD71C1">
        <w:rPr>
          <w:rFonts w:ascii="Times New Roman" w:hAnsi="Times New Roman" w:cs="Times New Roman"/>
          <w:sz w:val="28"/>
          <w:szCs w:val="28"/>
        </w:rPr>
        <w:t>ленов участковой избирательной комиссии</w:t>
      </w:r>
      <w:r w:rsidR="00970DA2" w:rsidRPr="00AD71C1">
        <w:rPr>
          <w:rFonts w:ascii="Times New Roman" w:hAnsi="Times New Roman" w:cs="Times New Roman"/>
          <w:sz w:val="28"/>
          <w:szCs w:val="28"/>
        </w:rPr>
        <w:t xml:space="preserve"> с правом </w:t>
      </w:r>
      <w:r w:rsidRPr="00AD71C1">
        <w:rPr>
          <w:rFonts w:ascii="Times New Roman" w:hAnsi="Times New Roman" w:cs="Times New Roman"/>
          <w:sz w:val="28"/>
          <w:szCs w:val="28"/>
        </w:rPr>
        <w:t xml:space="preserve">решающего голоса (в резерв составов участковых комиссий) размещены на официальном сайте территориальной избирательной комиссии </w:t>
      </w:r>
      <w:r w:rsidR="00970DA2" w:rsidRPr="00AD71C1">
        <w:rPr>
          <w:rFonts w:ascii="Times New Roman" w:hAnsi="Times New Roman" w:cs="Times New Roman"/>
          <w:sz w:val="28"/>
          <w:szCs w:val="28"/>
        </w:rPr>
        <w:t xml:space="preserve">Ломоносовского муниципального </w:t>
      </w:r>
      <w:proofErr w:type="gramStart"/>
      <w:r w:rsidR="00970DA2" w:rsidRPr="00AD71C1">
        <w:rPr>
          <w:rFonts w:ascii="Times New Roman" w:hAnsi="Times New Roman" w:cs="Times New Roman"/>
          <w:sz w:val="28"/>
          <w:szCs w:val="28"/>
        </w:rPr>
        <w:t>района</w:t>
      </w:r>
      <w:r w:rsidRPr="00AD71C1">
        <w:rPr>
          <w:rFonts w:ascii="Times New Roman" w:hAnsi="Times New Roman" w:cs="Times New Roman"/>
          <w:sz w:val="28"/>
          <w:szCs w:val="28"/>
        </w:rPr>
        <w:t xml:space="preserve">  </w:t>
      </w:r>
      <w:r w:rsidR="00970DA2" w:rsidRPr="00AD71C1">
        <w:rPr>
          <w:rFonts w:ascii="Times New Roman" w:hAnsi="Times New Roman" w:cs="Times New Roman"/>
          <w:sz w:val="28"/>
          <w:szCs w:val="28"/>
        </w:rPr>
        <w:t>http://013.iklenobl.ru/</w:t>
      </w:r>
      <w:proofErr w:type="gramEnd"/>
      <w:r w:rsidR="00970DA2" w:rsidRPr="00AD71C1">
        <w:rPr>
          <w:rFonts w:ascii="Times New Roman" w:hAnsi="Times New Roman" w:cs="Times New Roman"/>
          <w:sz w:val="28"/>
          <w:szCs w:val="28"/>
        </w:rPr>
        <w:t xml:space="preserve"> в разделе «Документы комиссии»</w:t>
      </w:r>
      <w:r w:rsidRPr="00AD71C1">
        <w:rPr>
          <w:rFonts w:ascii="Times New Roman" w:hAnsi="Times New Roman" w:cs="Times New Roman"/>
          <w:sz w:val="28"/>
          <w:szCs w:val="28"/>
        </w:rPr>
        <w:t xml:space="preserve">. Также их можно получить в территориальной избирательной комиссии </w:t>
      </w:r>
      <w:r w:rsidR="00970DA2" w:rsidRPr="00AD71C1">
        <w:rPr>
          <w:rFonts w:ascii="Times New Roman" w:hAnsi="Times New Roman" w:cs="Times New Roman"/>
          <w:sz w:val="28"/>
          <w:szCs w:val="28"/>
        </w:rPr>
        <w:t>Ломоносовского муниципального района</w:t>
      </w:r>
      <w:r w:rsidR="001B7568" w:rsidRPr="00AD71C1">
        <w:rPr>
          <w:rFonts w:ascii="Times New Roman" w:hAnsi="Times New Roman" w:cs="Times New Roman"/>
          <w:sz w:val="28"/>
          <w:szCs w:val="28"/>
        </w:rPr>
        <w:t>.</w:t>
      </w:r>
    </w:p>
    <w:p w14:paraId="74A81B1A" w14:textId="77777777" w:rsidR="005848BD" w:rsidRPr="00AD71C1" w:rsidRDefault="004C4C36" w:rsidP="00372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D71C1">
        <w:rPr>
          <w:rFonts w:ascii="Times New Roman" w:hAnsi="Times New Roman" w:cs="Times New Roman"/>
          <w:sz w:val="28"/>
          <w:szCs w:val="28"/>
        </w:rPr>
        <w:t>Количественный состав участковой избирательной комиссии избирательного участка № 98</w:t>
      </w:r>
      <w:r w:rsidR="00695F08" w:rsidRPr="00AD71C1">
        <w:rPr>
          <w:rFonts w:ascii="Times New Roman" w:hAnsi="Times New Roman" w:cs="Times New Roman"/>
          <w:sz w:val="28"/>
          <w:szCs w:val="28"/>
        </w:rPr>
        <w:t>9</w:t>
      </w:r>
      <w:r w:rsidRPr="00AD71C1">
        <w:rPr>
          <w:rFonts w:ascii="Times New Roman" w:hAnsi="Times New Roman" w:cs="Times New Roman"/>
          <w:sz w:val="28"/>
          <w:szCs w:val="28"/>
        </w:rPr>
        <w:t xml:space="preserve"> – 9 </w:t>
      </w:r>
      <w:r w:rsidR="0052678B" w:rsidRPr="00AD71C1">
        <w:rPr>
          <w:rFonts w:ascii="Times New Roman" w:hAnsi="Times New Roman" w:cs="Times New Roman"/>
          <w:sz w:val="28"/>
          <w:szCs w:val="28"/>
        </w:rPr>
        <w:t>членов комиссии с правом решающего голоса</w:t>
      </w:r>
      <w:r w:rsidR="0052678B" w:rsidRPr="00AD71C1">
        <w:rPr>
          <w:rFonts w:ascii="Times New Roman" w:hAnsi="Times New Roman" w:cs="Times New Roman"/>
          <w:sz w:val="24"/>
          <w:szCs w:val="24"/>
        </w:rPr>
        <w:t>.</w:t>
      </w:r>
    </w:p>
    <w:p w14:paraId="7024BDA3" w14:textId="77777777" w:rsidR="00DA1207" w:rsidRPr="00AD71C1" w:rsidRDefault="00DA1207" w:rsidP="00F41B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8C0688" w14:textId="77777777" w:rsidR="001F6B9A" w:rsidRPr="00AD71C1" w:rsidRDefault="001F6B9A" w:rsidP="0041790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2E37409" w14:textId="77777777" w:rsidR="00F655AC" w:rsidRPr="00AD71C1" w:rsidRDefault="00F655AC" w:rsidP="0041790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AE754EF" w14:textId="77777777" w:rsidR="008520BD" w:rsidRPr="00AD71C1" w:rsidRDefault="008520BD" w:rsidP="0041790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7B24297" w14:textId="77777777" w:rsidR="008520BD" w:rsidRPr="00AD71C1" w:rsidRDefault="008520BD" w:rsidP="0041790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CB19F08" w14:textId="77777777" w:rsidR="008520BD" w:rsidRPr="00AD71C1" w:rsidRDefault="008520BD" w:rsidP="0041790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52EB945" w14:textId="77777777" w:rsidR="008520BD" w:rsidRPr="00AD71C1" w:rsidRDefault="008520BD" w:rsidP="0041790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C864ADB" w14:textId="77777777" w:rsidR="008520BD" w:rsidRPr="00AD71C1" w:rsidRDefault="008520BD" w:rsidP="0041790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6F295A5" w14:textId="77777777" w:rsidR="001B7568" w:rsidRPr="00AD71C1" w:rsidRDefault="001B7568" w:rsidP="004179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3638581" w14:textId="77777777" w:rsidR="008520BD" w:rsidRPr="00AD71C1" w:rsidRDefault="008520BD" w:rsidP="004179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C055FEF" w14:textId="77777777" w:rsidR="008520BD" w:rsidRPr="00AD71C1" w:rsidRDefault="008520BD" w:rsidP="004179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53E24E6" w14:textId="77777777" w:rsidR="008520BD" w:rsidRPr="00AD71C1" w:rsidRDefault="008520BD" w:rsidP="004179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C1A5390" w14:textId="77777777" w:rsidR="0094104F" w:rsidRPr="00AD71C1" w:rsidRDefault="0094104F" w:rsidP="004179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9048425" w14:textId="77777777" w:rsidR="000A5924" w:rsidRPr="00AD71C1" w:rsidRDefault="000A5924" w:rsidP="004179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D4E4833" w14:textId="77777777" w:rsidR="000A5924" w:rsidRPr="00AD71C1" w:rsidRDefault="000A5924" w:rsidP="004179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F348E51" w14:textId="77777777" w:rsidR="00695F08" w:rsidRPr="00AD71C1" w:rsidRDefault="00695F08" w:rsidP="004179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E447F55" w14:textId="77777777" w:rsidR="00FF5CDF" w:rsidRPr="00AD71C1" w:rsidRDefault="00FF5CDF" w:rsidP="004179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CF8A332" w14:textId="77777777" w:rsidR="00A85DEA" w:rsidRPr="00AD71C1" w:rsidRDefault="00A85DEA" w:rsidP="004179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4D5CBC6" w14:textId="426F2559" w:rsidR="0041790F" w:rsidRPr="00AD71C1" w:rsidRDefault="0041790F" w:rsidP="004179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Приложение</w:t>
      </w:r>
      <w:r w:rsidR="009471A6" w:rsidRPr="00AD71C1">
        <w:rPr>
          <w:rFonts w:ascii="Times New Roman" w:hAnsi="Times New Roman" w:cs="Times New Roman"/>
          <w:sz w:val="24"/>
          <w:szCs w:val="24"/>
        </w:rPr>
        <w:t xml:space="preserve"> №</w:t>
      </w:r>
      <w:r w:rsidR="008E5D7C" w:rsidRPr="00AD71C1">
        <w:rPr>
          <w:rFonts w:ascii="Times New Roman" w:hAnsi="Times New Roman" w:cs="Times New Roman"/>
          <w:sz w:val="24"/>
          <w:szCs w:val="24"/>
        </w:rPr>
        <w:t xml:space="preserve"> </w:t>
      </w:r>
      <w:r w:rsidR="008520BD" w:rsidRPr="00AD71C1">
        <w:rPr>
          <w:rFonts w:ascii="Times New Roman" w:hAnsi="Times New Roman" w:cs="Times New Roman"/>
          <w:sz w:val="24"/>
          <w:szCs w:val="24"/>
        </w:rPr>
        <w:t>2</w:t>
      </w:r>
    </w:p>
    <w:p w14:paraId="28F75A5A" w14:textId="77777777" w:rsidR="0041790F" w:rsidRPr="00AD71C1" w:rsidRDefault="0041790F" w:rsidP="0041790F">
      <w:pPr>
        <w:pStyle w:val="ConsPlusNormal"/>
        <w:jc w:val="right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к решению</w:t>
      </w:r>
    </w:p>
    <w:p w14:paraId="3451E5FE" w14:textId="77777777" w:rsidR="00F655AC" w:rsidRPr="00AD71C1" w:rsidRDefault="00F655AC" w:rsidP="00F655AC">
      <w:pPr>
        <w:pStyle w:val="ConsPlusNormal"/>
        <w:jc w:val="right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территориальной избирательной комиссии                                                                                                  Ломоносовского муниципального района</w:t>
      </w:r>
    </w:p>
    <w:p w14:paraId="44F11D10" w14:textId="1DC0CAA5" w:rsidR="0041790F" w:rsidRPr="00AD71C1" w:rsidRDefault="00F655AC" w:rsidP="00F655AC">
      <w:pPr>
        <w:pStyle w:val="ConsPlusNormal"/>
        <w:jc w:val="right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 xml:space="preserve">                                            </w:t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="00C22FC3" w:rsidRPr="00AD71C1">
        <w:rPr>
          <w:rFonts w:ascii="Times New Roman" w:hAnsi="Times New Roman" w:cs="Times New Roman"/>
        </w:rPr>
        <w:t>от 19 сентября 2025 года № 23/193</w:t>
      </w:r>
    </w:p>
    <w:p w14:paraId="70F4B5D8" w14:textId="77777777" w:rsidR="001F25A8" w:rsidRPr="00AD71C1" w:rsidRDefault="001F25A8">
      <w:pPr>
        <w:rPr>
          <w:sz w:val="28"/>
        </w:rPr>
      </w:pPr>
    </w:p>
    <w:p w14:paraId="76F100CC" w14:textId="77777777" w:rsidR="0041790F" w:rsidRPr="00AD71C1" w:rsidRDefault="0041790F" w:rsidP="004179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516"/>
      <w:bookmarkEnd w:id="2"/>
      <w:r w:rsidRPr="00AD71C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16B89084" w14:textId="77777777" w:rsidR="0041790F" w:rsidRPr="00AD71C1" w:rsidRDefault="0041790F" w:rsidP="004179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>ДОКУМЕНТОВ, НЕОБХОДИМЫХ ПРИ ВНЕСЕНИИ ПРЕДЛОЖЕНИЙ</w:t>
      </w:r>
    </w:p>
    <w:p w14:paraId="418CDBEA" w14:textId="77777777" w:rsidR="0041790F" w:rsidRPr="00AD71C1" w:rsidRDefault="0041790F" w:rsidP="004179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>ПО КАНДИДАТУРАМ В СОСТАВ ИЗБИРАТЕЛЬН</w:t>
      </w:r>
      <w:r w:rsidR="005848BD" w:rsidRPr="00AD71C1">
        <w:rPr>
          <w:rFonts w:ascii="Times New Roman" w:hAnsi="Times New Roman" w:cs="Times New Roman"/>
          <w:b/>
          <w:sz w:val="24"/>
          <w:szCs w:val="24"/>
        </w:rPr>
        <w:t>ОЙ</w:t>
      </w:r>
      <w:r w:rsidRPr="00AD71C1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5848BD" w:rsidRPr="00AD71C1">
        <w:rPr>
          <w:rFonts w:ascii="Times New Roman" w:hAnsi="Times New Roman" w:cs="Times New Roman"/>
          <w:b/>
          <w:sz w:val="24"/>
          <w:szCs w:val="24"/>
        </w:rPr>
        <w:t>И</w:t>
      </w:r>
    </w:p>
    <w:p w14:paraId="53DD702E" w14:textId="77777777" w:rsidR="0041790F" w:rsidRPr="00AD71C1" w:rsidRDefault="0041790F" w:rsidP="004179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57C2F" w14:textId="77777777" w:rsidR="0041790F" w:rsidRPr="00AD71C1" w:rsidRDefault="00C11E31" w:rsidP="004179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1790F" w:rsidRPr="00AD71C1">
        <w:rPr>
          <w:rFonts w:ascii="Times New Roman" w:hAnsi="Times New Roman" w:cs="Times New Roman"/>
          <w:b/>
          <w:sz w:val="24"/>
          <w:szCs w:val="24"/>
        </w:rPr>
        <w:t>Для политических партий, их региональных отделений, иных</w:t>
      </w:r>
    </w:p>
    <w:p w14:paraId="461A115B" w14:textId="77777777" w:rsidR="0041790F" w:rsidRPr="00AD71C1" w:rsidRDefault="0041790F" w:rsidP="004179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>структурных подразделений</w:t>
      </w:r>
    </w:p>
    <w:p w14:paraId="7118BAAE" w14:textId="77777777" w:rsidR="0041790F" w:rsidRPr="00AD71C1" w:rsidRDefault="0041790F" w:rsidP="0041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BE9142" w14:textId="232A93D0" w:rsidR="00C11E31" w:rsidRPr="00AD71C1" w:rsidRDefault="00C11E31" w:rsidP="0041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1.1.</w:t>
      </w:r>
      <w:r w:rsidR="009471A6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Сопроводительное письмо, оформленное на бланке политической партии (регионального отделения, иного структурного подразделения) с указанием перечня представляемых документов (приложение</w:t>
      </w:r>
      <w:r w:rsidR="008D1374" w:rsidRPr="00AD71C1">
        <w:rPr>
          <w:rFonts w:ascii="Times New Roman" w:hAnsi="Times New Roman" w:cs="Times New Roman"/>
          <w:sz w:val="24"/>
          <w:szCs w:val="24"/>
        </w:rPr>
        <w:t xml:space="preserve"> </w:t>
      </w:r>
      <w:r w:rsidR="009471A6" w:rsidRPr="00AD71C1">
        <w:rPr>
          <w:rFonts w:ascii="Times New Roman" w:hAnsi="Times New Roman" w:cs="Times New Roman"/>
          <w:sz w:val="24"/>
          <w:szCs w:val="24"/>
        </w:rPr>
        <w:t xml:space="preserve">№ </w:t>
      </w:r>
      <w:r w:rsidR="00D07049">
        <w:rPr>
          <w:rFonts w:ascii="Times New Roman" w:hAnsi="Times New Roman" w:cs="Times New Roman"/>
          <w:sz w:val="24"/>
          <w:szCs w:val="24"/>
        </w:rPr>
        <w:t>3</w:t>
      </w:r>
      <w:r w:rsidRPr="00AD71C1">
        <w:rPr>
          <w:rFonts w:ascii="Times New Roman" w:hAnsi="Times New Roman" w:cs="Times New Roman"/>
          <w:sz w:val="24"/>
          <w:szCs w:val="24"/>
        </w:rPr>
        <w:t>)</w:t>
      </w:r>
      <w:r w:rsidR="008D1374" w:rsidRPr="00AD71C1">
        <w:rPr>
          <w:rFonts w:ascii="Times New Roman" w:hAnsi="Times New Roman" w:cs="Times New Roman"/>
          <w:sz w:val="24"/>
          <w:szCs w:val="24"/>
        </w:rPr>
        <w:t>.</w:t>
      </w:r>
    </w:p>
    <w:p w14:paraId="15D7681F" w14:textId="36CA4B43" w:rsidR="0041790F" w:rsidRPr="00AD71C1" w:rsidRDefault="0041790F" w:rsidP="0041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1.</w:t>
      </w:r>
      <w:r w:rsidR="00C11E31" w:rsidRPr="00AD71C1">
        <w:rPr>
          <w:rFonts w:ascii="Times New Roman" w:hAnsi="Times New Roman" w:cs="Times New Roman"/>
          <w:sz w:val="24"/>
          <w:szCs w:val="24"/>
        </w:rPr>
        <w:t>2.</w:t>
      </w:r>
      <w:r w:rsidR="009471A6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</w:t>
      </w:r>
      <w:r w:rsidR="00C11E31" w:rsidRPr="00AD71C1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9471A6" w:rsidRPr="00AD71C1">
        <w:rPr>
          <w:rFonts w:ascii="Times New Roman" w:hAnsi="Times New Roman" w:cs="Times New Roman"/>
          <w:sz w:val="24"/>
          <w:szCs w:val="24"/>
        </w:rPr>
        <w:t xml:space="preserve"> №</w:t>
      </w:r>
      <w:r w:rsidR="003C2425" w:rsidRPr="00AD71C1">
        <w:rPr>
          <w:rFonts w:ascii="Times New Roman" w:hAnsi="Times New Roman" w:cs="Times New Roman"/>
          <w:sz w:val="24"/>
          <w:szCs w:val="24"/>
        </w:rPr>
        <w:t xml:space="preserve"> </w:t>
      </w:r>
      <w:r w:rsidR="00D07049">
        <w:rPr>
          <w:rFonts w:ascii="Times New Roman" w:hAnsi="Times New Roman" w:cs="Times New Roman"/>
          <w:sz w:val="24"/>
          <w:szCs w:val="24"/>
        </w:rPr>
        <w:t>4</w:t>
      </w:r>
      <w:r w:rsidR="00C11E31" w:rsidRPr="00AD71C1">
        <w:rPr>
          <w:rFonts w:ascii="Times New Roman" w:hAnsi="Times New Roman" w:cs="Times New Roman"/>
          <w:sz w:val="24"/>
          <w:szCs w:val="24"/>
        </w:rPr>
        <w:t>)</w:t>
      </w:r>
      <w:r w:rsidRPr="00AD71C1">
        <w:rPr>
          <w:rFonts w:ascii="Times New Roman" w:hAnsi="Times New Roman" w:cs="Times New Roman"/>
          <w:sz w:val="24"/>
          <w:szCs w:val="24"/>
        </w:rPr>
        <w:t>.</w:t>
      </w:r>
    </w:p>
    <w:p w14:paraId="03C22A42" w14:textId="77777777" w:rsidR="0041790F" w:rsidRPr="00AD71C1" w:rsidRDefault="00C11E31" w:rsidP="00947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1.3.</w:t>
      </w:r>
      <w:r w:rsidR="009471A6" w:rsidRPr="00AD71C1">
        <w:rPr>
          <w:rFonts w:ascii="Times New Roman" w:hAnsi="Times New Roman" w:cs="Times New Roman"/>
          <w:sz w:val="24"/>
          <w:szCs w:val="24"/>
        </w:rPr>
        <w:t> </w:t>
      </w:r>
      <w:r w:rsidR="0041790F" w:rsidRPr="00AD71C1">
        <w:rPr>
          <w:rFonts w:ascii="Times New Roman" w:hAnsi="Times New Roman" w:cs="Times New Roman"/>
          <w:sz w:val="24"/>
          <w:szCs w:val="24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14:paraId="4ADBD3E8" w14:textId="31D4326A" w:rsidR="00C11E31" w:rsidRPr="00AD71C1" w:rsidRDefault="00C11E31" w:rsidP="00C11E3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1.4.</w:t>
      </w:r>
      <w:r w:rsidR="009471A6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 xml:space="preserve">Письменное согласие гражданина Российской Федерации на его назначение в состав избирательной комиссии </w:t>
      </w:r>
      <w:hyperlink w:anchor="P419" w:history="1">
        <w:r w:rsidRPr="00AD71C1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3C2425" w:rsidRPr="00AD71C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471A6" w:rsidRPr="00AD71C1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="00D07049">
          <w:rPr>
            <w:rFonts w:ascii="Times New Roman" w:hAnsi="Times New Roman" w:cs="Times New Roman"/>
            <w:sz w:val="24"/>
            <w:szCs w:val="24"/>
          </w:rPr>
          <w:t>5</w:t>
        </w:r>
        <w:r w:rsidRPr="00AD71C1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AD71C1">
        <w:rPr>
          <w:rFonts w:ascii="Times New Roman" w:hAnsi="Times New Roman" w:cs="Times New Roman"/>
          <w:i/>
          <w:sz w:val="24"/>
          <w:szCs w:val="24"/>
        </w:rPr>
        <w:t>.</w:t>
      </w:r>
    </w:p>
    <w:p w14:paraId="6E5D5261" w14:textId="77777777" w:rsidR="00C11E31" w:rsidRPr="00AD71C1" w:rsidRDefault="00C11E31" w:rsidP="00C11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1.5.</w:t>
      </w:r>
      <w:r w:rsidR="009471A6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14:paraId="0D2E510C" w14:textId="77777777" w:rsidR="00C11E31" w:rsidRPr="00AD71C1" w:rsidRDefault="00C11E31" w:rsidP="00C11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1.6.</w:t>
      </w:r>
      <w:r w:rsidR="009471A6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14:paraId="44E7EBF0" w14:textId="77777777" w:rsidR="00C11E31" w:rsidRPr="00AD71C1" w:rsidRDefault="00C11E31" w:rsidP="00C11E31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AD71C1">
        <w:rPr>
          <w:rFonts w:ascii="Times New Roman" w:hAnsi="Times New Roman" w:cs="Times New Roman"/>
          <w:i/>
          <w:szCs w:val="22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14:paraId="105320F8" w14:textId="77777777" w:rsidR="00C11E31" w:rsidRPr="00AD71C1" w:rsidRDefault="00C11E31" w:rsidP="00C11E3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D71C1">
        <w:rPr>
          <w:szCs w:val="24"/>
        </w:rPr>
        <w:t>1.7.</w:t>
      </w:r>
      <w:r w:rsidR="009471A6" w:rsidRPr="00AD71C1">
        <w:rPr>
          <w:szCs w:val="24"/>
        </w:rPr>
        <w:t> </w:t>
      </w:r>
      <w:r w:rsidRPr="00AD71C1">
        <w:rPr>
          <w:szCs w:val="24"/>
        </w:rPr>
        <w:t>Копия документа лица, кандидатура которого предложена в состав участковой избирательной комиссии, подтверждающего сведения об образовании.</w:t>
      </w:r>
    </w:p>
    <w:p w14:paraId="60248835" w14:textId="257B4438" w:rsidR="00C11E31" w:rsidRDefault="00C11E31" w:rsidP="00C11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1.8.</w:t>
      </w:r>
      <w:r w:rsidR="009471A6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Две фотографии лица, предлагаемого в состав избирательной комиссии, размером 3 x 4 см (без уголка).</w:t>
      </w:r>
    </w:p>
    <w:p w14:paraId="04F4DC4F" w14:textId="3A660276" w:rsidR="00770400" w:rsidRPr="00AD71C1" w:rsidRDefault="00770400" w:rsidP="0077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9179904"/>
      <w:r>
        <w:rPr>
          <w:rFonts w:ascii="Times New Roman" w:hAnsi="Times New Roman" w:cs="Times New Roman"/>
          <w:sz w:val="24"/>
          <w:szCs w:val="24"/>
        </w:rPr>
        <w:t xml:space="preserve">1.9. </w:t>
      </w:r>
      <w:bookmarkStart w:id="4" w:name="_Hlk209180335"/>
      <w:r w:rsidRPr="007704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огласие </w:t>
      </w:r>
      <w:r w:rsidRPr="00770400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400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704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4"/>
    </w:p>
    <w:bookmarkEnd w:id="3"/>
    <w:p w14:paraId="748A4958" w14:textId="77777777" w:rsidR="0041790F" w:rsidRPr="00AD71C1" w:rsidRDefault="0041790F" w:rsidP="0041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2CAAFA" w14:textId="77777777" w:rsidR="0041790F" w:rsidRPr="00AD71C1" w:rsidRDefault="00C11E31" w:rsidP="004179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1790F" w:rsidRPr="00AD71C1">
        <w:rPr>
          <w:rFonts w:ascii="Times New Roman" w:hAnsi="Times New Roman" w:cs="Times New Roman"/>
          <w:b/>
          <w:sz w:val="24"/>
          <w:szCs w:val="24"/>
        </w:rPr>
        <w:t>Для иных общественных объединений</w:t>
      </w:r>
    </w:p>
    <w:p w14:paraId="64A83C51" w14:textId="77777777" w:rsidR="0041790F" w:rsidRPr="00AD71C1" w:rsidRDefault="0041790F" w:rsidP="0041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1EE73D" w14:textId="27A1F93A" w:rsidR="00C11E31" w:rsidRPr="00AD71C1" w:rsidRDefault="00C11E31" w:rsidP="0041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2.1.</w:t>
      </w:r>
      <w:r w:rsidR="009471A6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Сопроводительное письмо, оформленное на бланке общественного объединения с указанием перечня представляемых документов (приложение</w:t>
      </w:r>
      <w:r w:rsidR="003C2425" w:rsidRPr="00AD71C1">
        <w:rPr>
          <w:rFonts w:ascii="Times New Roman" w:hAnsi="Times New Roman" w:cs="Times New Roman"/>
          <w:sz w:val="24"/>
          <w:szCs w:val="24"/>
        </w:rPr>
        <w:t xml:space="preserve"> </w:t>
      </w:r>
      <w:r w:rsidR="009471A6" w:rsidRPr="00AD71C1">
        <w:rPr>
          <w:rFonts w:ascii="Times New Roman" w:hAnsi="Times New Roman" w:cs="Times New Roman"/>
          <w:sz w:val="24"/>
          <w:szCs w:val="24"/>
        </w:rPr>
        <w:t xml:space="preserve">№ </w:t>
      </w:r>
      <w:r w:rsidR="00D07049">
        <w:rPr>
          <w:rFonts w:ascii="Times New Roman" w:hAnsi="Times New Roman" w:cs="Times New Roman"/>
          <w:sz w:val="24"/>
          <w:szCs w:val="24"/>
        </w:rPr>
        <w:t>6</w:t>
      </w:r>
      <w:r w:rsidRPr="00AD71C1">
        <w:rPr>
          <w:rFonts w:ascii="Times New Roman" w:hAnsi="Times New Roman" w:cs="Times New Roman"/>
          <w:sz w:val="24"/>
          <w:szCs w:val="24"/>
        </w:rPr>
        <w:t>).</w:t>
      </w:r>
    </w:p>
    <w:p w14:paraId="2D99D3A5" w14:textId="77777777" w:rsidR="0041790F" w:rsidRPr="00AD71C1" w:rsidRDefault="00C11E31" w:rsidP="0041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2.2</w:t>
      </w:r>
      <w:r w:rsidR="0041790F" w:rsidRPr="00AD71C1">
        <w:rPr>
          <w:rFonts w:ascii="Times New Roman" w:hAnsi="Times New Roman" w:cs="Times New Roman"/>
          <w:sz w:val="24"/>
          <w:szCs w:val="24"/>
        </w:rPr>
        <w:t>.</w:t>
      </w:r>
      <w:r w:rsidR="009471A6" w:rsidRPr="00AD71C1">
        <w:rPr>
          <w:rFonts w:ascii="Times New Roman" w:hAnsi="Times New Roman" w:cs="Times New Roman"/>
          <w:sz w:val="24"/>
          <w:szCs w:val="24"/>
        </w:rPr>
        <w:t> </w:t>
      </w:r>
      <w:r w:rsidR="0041790F" w:rsidRPr="00AD71C1">
        <w:rPr>
          <w:rFonts w:ascii="Times New Roman" w:hAnsi="Times New Roman" w:cs="Times New Roman"/>
          <w:sz w:val="24"/>
          <w:szCs w:val="24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01593B89" w14:textId="77777777" w:rsidR="00695F08" w:rsidRPr="00AD71C1" w:rsidRDefault="00695F08" w:rsidP="0041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4"/>
      <w:bookmarkEnd w:id="5"/>
    </w:p>
    <w:p w14:paraId="574D9B09" w14:textId="77777777" w:rsidR="00695F08" w:rsidRPr="00AD71C1" w:rsidRDefault="00695F08" w:rsidP="00695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417ED0" w14:textId="77777777" w:rsidR="00695F08" w:rsidRPr="00AD71C1" w:rsidRDefault="00695F08" w:rsidP="00695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AACF00" w14:textId="77777777" w:rsidR="00695F08" w:rsidRPr="00AD71C1" w:rsidRDefault="00695F08" w:rsidP="00695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D3F9E1" w14:textId="77777777" w:rsidR="00695F08" w:rsidRPr="00AD71C1" w:rsidRDefault="00695F08" w:rsidP="00695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262680" w14:textId="77777777" w:rsidR="00695F08" w:rsidRPr="00AD71C1" w:rsidRDefault="00C11E31" w:rsidP="00695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2.3</w:t>
      </w:r>
      <w:r w:rsidR="0041790F" w:rsidRPr="00AD71C1">
        <w:rPr>
          <w:rFonts w:ascii="Times New Roman" w:hAnsi="Times New Roman" w:cs="Times New Roman"/>
          <w:sz w:val="24"/>
          <w:szCs w:val="24"/>
        </w:rPr>
        <w:t>.</w:t>
      </w:r>
      <w:r w:rsidR="009471A6" w:rsidRPr="00AD71C1">
        <w:rPr>
          <w:rFonts w:ascii="Times New Roman" w:hAnsi="Times New Roman" w:cs="Times New Roman"/>
          <w:sz w:val="24"/>
          <w:szCs w:val="24"/>
        </w:rPr>
        <w:t> </w:t>
      </w:r>
      <w:r w:rsidR="0041790F" w:rsidRPr="00AD71C1">
        <w:rPr>
          <w:rFonts w:ascii="Times New Roman" w:hAnsi="Times New Roman" w:cs="Times New Roman"/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</w:t>
      </w:r>
      <w:r w:rsidR="00F655AC" w:rsidRPr="00AD71C1">
        <w:rPr>
          <w:rFonts w:ascii="Times New Roman" w:hAnsi="Times New Roman" w:cs="Times New Roman"/>
          <w:sz w:val="24"/>
          <w:szCs w:val="24"/>
        </w:rPr>
        <w:t>ваниями устава, либо решение по</w:t>
      </w:r>
      <w:r w:rsidR="0041790F" w:rsidRPr="00AD71C1">
        <w:rPr>
          <w:rFonts w:ascii="Times New Roman" w:hAnsi="Times New Roman" w:cs="Times New Roman"/>
          <w:sz w:val="24"/>
          <w:szCs w:val="24"/>
        </w:rPr>
        <w:t xml:space="preserve">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</w:t>
      </w:r>
    </w:p>
    <w:p w14:paraId="7E9FB657" w14:textId="77777777" w:rsidR="0041790F" w:rsidRPr="00AD71C1" w:rsidRDefault="0041790F" w:rsidP="00695F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уставом общественного объединения правом принимать такое решение от имени общественного объединения.</w:t>
      </w:r>
    </w:p>
    <w:p w14:paraId="50233080" w14:textId="77777777" w:rsidR="0041790F" w:rsidRPr="00AD71C1" w:rsidRDefault="00C11E31" w:rsidP="0041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2.4</w:t>
      </w:r>
      <w:r w:rsidR="0041790F" w:rsidRPr="00AD71C1">
        <w:rPr>
          <w:rFonts w:ascii="Times New Roman" w:hAnsi="Times New Roman" w:cs="Times New Roman"/>
          <w:sz w:val="24"/>
          <w:szCs w:val="24"/>
        </w:rPr>
        <w:t>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="0041790F" w:rsidRPr="00AD71C1">
        <w:rPr>
          <w:rFonts w:ascii="Times New Roman" w:hAnsi="Times New Roman" w:cs="Times New Roman"/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4" w:history="1">
        <w:r w:rsidR="0041790F" w:rsidRPr="00AD71C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41790F" w:rsidRPr="00AD71C1">
        <w:rPr>
          <w:rFonts w:ascii="Times New Roman" w:hAnsi="Times New Roman" w:cs="Times New Roman"/>
          <w:sz w:val="24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14:paraId="710872F1" w14:textId="4E554D4F" w:rsidR="00C11E31" w:rsidRPr="00AD71C1" w:rsidRDefault="00C11E31" w:rsidP="00C11E3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2.5.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 xml:space="preserve">Письменное согласие гражданина Российской Федерации на его назначение в состав избирательной комиссии </w:t>
      </w:r>
      <w:bookmarkStart w:id="6" w:name="_Hlk209179939"/>
      <w:r w:rsidR="0087096C">
        <w:fldChar w:fldCharType="begin"/>
      </w:r>
      <w:r w:rsidR="0087096C">
        <w:instrText xml:space="preserve"> HYPERLINK \l "P419" </w:instrText>
      </w:r>
      <w:r w:rsidR="0087096C">
        <w:fldChar w:fldCharType="separate"/>
      </w:r>
      <w:r w:rsidRPr="00AD71C1">
        <w:rPr>
          <w:rFonts w:ascii="Times New Roman" w:hAnsi="Times New Roman" w:cs="Times New Roman"/>
          <w:sz w:val="24"/>
          <w:szCs w:val="24"/>
        </w:rPr>
        <w:t>(приложение</w:t>
      </w:r>
      <w:r w:rsidR="00907BA5" w:rsidRPr="00AD71C1">
        <w:rPr>
          <w:rFonts w:ascii="Times New Roman" w:hAnsi="Times New Roman" w:cs="Times New Roman"/>
          <w:sz w:val="24"/>
          <w:szCs w:val="24"/>
        </w:rPr>
        <w:t xml:space="preserve"> </w:t>
      </w:r>
      <w:r w:rsidR="003C5E60" w:rsidRPr="00AD71C1">
        <w:rPr>
          <w:rFonts w:ascii="Times New Roman" w:hAnsi="Times New Roman" w:cs="Times New Roman"/>
          <w:sz w:val="24"/>
          <w:szCs w:val="24"/>
        </w:rPr>
        <w:t xml:space="preserve">№ </w:t>
      </w:r>
      <w:r w:rsidR="00D07049">
        <w:rPr>
          <w:rFonts w:ascii="Times New Roman" w:hAnsi="Times New Roman" w:cs="Times New Roman"/>
          <w:sz w:val="24"/>
          <w:szCs w:val="24"/>
        </w:rPr>
        <w:t>5</w:t>
      </w:r>
      <w:r w:rsidRPr="00AD71C1">
        <w:rPr>
          <w:rFonts w:ascii="Times New Roman" w:hAnsi="Times New Roman" w:cs="Times New Roman"/>
          <w:sz w:val="24"/>
          <w:szCs w:val="24"/>
        </w:rPr>
        <w:t>)</w:t>
      </w:r>
      <w:r w:rsidR="0087096C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AD71C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C2E7C96" w14:textId="77777777" w:rsidR="00C11E31" w:rsidRPr="00AD71C1" w:rsidRDefault="00C11E31" w:rsidP="00C11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2.6.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14:paraId="4E6E7C34" w14:textId="77777777" w:rsidR="00C11E31" w:rsidRPr="00AD71C1" w:rsidRDefault="00C11E31" w:rsidP="00C11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2.7.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14:paraId="7F9FBE83" w14:textId="77777777" w:rsidR="00C11E31" w:rsidRPr="00AD71C1" w:rsidRDefault="00C11E31" w:rsidP="00C11E31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AD71C1">
        <w:rPr>
          <w:rFonts w:ascii="Times New Roman" w:hAnsi="Times New Roman" w:cs="Times New Roman"/>
          <w:i/>
          <w:szCs w:val="22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14:paraId="2E5CAFD0" w14:textId="77777777" w:rsidR="00C11E31" w:rsidRPr="00AD71C1" w:rsidRDefault="00C11E31" w:rsidP="00C11E3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D71C1">
        <w:rPr>
          <w:szCs w:val="24"/>
        </w:rPr>
        <w:t>2.8.</w:t>
      </w:r>
      <w:r w:rsidR="003C5E60" w:rsidRPr="00AD71C1">
        <w:rPr>
          <w:szCs w:val="24"/>
        </w:rPr>
        <w:t> </w:t>
      </w:r>
      <w:r w:rsidRPr="00AD71C1">
        <w:rPr>
          <w:szCs w:val="24"/>
        </w:rPr>
        <w:t>Копия документа лица, кандидатура которого предложена в состав участковой избирательной комиссии, подтверждающего сведения об образовании.</w:t>
      </w:r>
    </w:p>
    <w:p w14:paraId="34D17ABB" w14:textId="103527FB" w:rsidR="00C11E31" w:rsidRDefault="00C11E31" w:rsidP="00C11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2.9.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Две фотографии лица, предлагаемого в состав избирательной комиссии, размером 3 x 4 см (без уголка).</w:t>
      </w:r>
    </w:p>
    <w:p w14:paraId="6EC6CBEF" w14:textId="44C5DB69" w:rsidR="00770400" w:rsidRPr="00AD71C1" w:rsidRDefault="00770400" w:rsidP="007704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040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 № 11).</w:t>
      </w:r>
    </w:p>
    <w:p w14:paraId="635E2C4D" w14:textId="77777777" w:rsidR="00E5797A" w:rsidRPr="00AD71C1" w:rsidRDefault="00E5797A" w:rsidP="007704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ED6740B" w14:textId="77777777" w:rsidR="0041790F" w:rsidRPr="00AD71C1" w:rsidRDefault="00E5797A" w:rsidP="00E5797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>3. Для представительного органа муниципального образования</w:t>
      </w:r>
    </w:p>
    <w:p w14:paraId="742E9D50" w14:textId="77777777" w:rsidR="00E5797A" w:rsidRPr="00AD71C1" w:rsidRDefault="00E5797A" w:rsidP="004179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B5605AA" w14:textId="644F09AF" w:rsidR="003C5E60" w:rsidRPr="00AD71C1" w:rsidRDefault="003C5E60" w:rsidP="003C5E6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3</w:t>
      </w:r>
      <w:r w:rsidR="00E5797A" w:rsidRPr="00AD71C1">
        <w:rPr>
          <w:rFonts w:ascii="Times New Roman" w:hAnsi="Times New Roman" w:cs="Times New Roman"/>
          <w:sz w:val="24"/>
          <w:szCs w:val="24"/>
        </w:rPr>
        <w:t>.1.</w:t>
      </w:r>
      <w:r w:rsidRPr="00AD71C1">
        <w:rPr>
          <w:rFonts w:ascii="Times New Roman" w:hAnsi="Times New Roman" w:cs="Times New Roman"/>
          <w:sz w:val="24"/>
          <w:szCs w:val="24"/>
        </w:rPr>
        <w:t> </w:t>
      </w:r>
      <w:r w:rsidR="00E5797A" w:rsidRPr="00AD71C1">
        <w:rPr>
          <w:rFonts w:ascii="Times New Roman" w:hAnsi="Times New Roman" w:cs="Times New Roman"/>
          <w:sz w:val="24"/>
          <w:szCs w:val="24"/>
        </w:rPr>
        <w:t>Сопроводительное письмо, оформленное на бланке представительного органа муниципального образования, с указанием перечня представляемых документов</w:t>
      </w:r>
      <w:r w:rsidR="00654DB8" w:rsidRPr="00AD71C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Pr="00AD71C1">
        <w:rPr>
          <w:rFonts w:ascii="Times New Roman" w:hAnsi="Times New Roman" w:cs="Times New Roman"/>
          <w:sz w:val="24"/>
          <w:szCs w:val="24"/>
        </w:rPr>
        <w:t xml:space="preserve">№ </w:t>
      </w:r>
      <w:r w:rsidR="00D07049">
        <w:rPr>
          <w:rFonts w:ascii="Times New Roman" w:hAnsi="Times New Roman" w:cs="Times New Roman"/>
          <w:sz w:val="24"/>
          <w:szCs w:val="24"/>
        </w:rPr>
        <w:t>7</w:t>
      </w:r>
      <w:r w:rsidR="00654DB8" w:rsidRPr="00AD71C1">
        <w:rPr>
          <w:rFonts w:ascii="Times New Roman" w:hAnsi="Times New Roman" w:cs="Times New Roman"/>
          <w:sz w:val="24"/>
          <w:szCs w:val="24"/>
        </w:rPr>
        <w:t>)</w:t>
      </w:r>
      <w:r w:rsidR="00E5797A" w:rsidRPr="00AD71C1">
        <w:rPr>
          <w:rFonts w:ascii="Times New Roman" w:hAnsi="Times New Roman" w:cs="Times New Roman"/>
          <w:sz w:val="24"/>
          <w:szCs w:val="24"/>
        </w:rPr>
        <w:t>.</w:t>
      </w:r>
    </w:p>
    <w:p w14:paraId="6E24317B" w14:textId="1D262EE2" w:rsidR="003C5E60" w:rsidRPr="00AD71C1" w:rsidRDefault="00E5797A" w:rsidP="003C5E6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3.2.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о предложении кандидатур для назначения членами участковых избирательных комиссий с правом решающего голоса (приложение</w:t>
      </w:r>
      <w:r w:rsidR="00AE1F8D" w:rsidRPr="00AD71C1">
        <w:rPr>
          <w:rFonts w:ascii="Times New Roman" w:hAnsi="Times New Roman" w:cs="Times New Roman"/>
          <w:sz w:val="24"/>
          <w:szCs w:val="24"/>
        </w:rPr>
        <w:t xml:space="preserve"> </w:t>
      </w:r>
      <w:r w:rsidR="003C5E60" w:rsidRPr="00AD71C1">
        <w:rPr>
          <w:rFonts w:ascii="Times New Roman" w:hAnsi="Times New Roman" w:cs="Times New Roman"/>
          <w:sz w:val="24"/>
          <w:szCs w:val="24"/>
        </w:rPr>
        <w:t xml:space="preserve">№ </w:t>
      </w:r>
      <w:r w:rsidR="00D07049">
        <w:rPr>
          <w:rFonts w:ascii="Times New Roman" w:hAnsi="Times New Roman" w:cs="Times New Roman"/>
          <w:sz w:val="24"/>
          <w:szCs w:val="24"/>
        </w:rPr>
        <w:t>8</w:t>
      </w:r>
      <w:r w:rsidRPr="00AD71C1">
        <w:rPr>
          <w:rFonts w:ascii="Times New Roman" w:hAnsi="Times New Roman" w:cs="Times New Roman"/>
          <w:sz w:val="24"/>
          <w:szCs w:val="24"/>
        </w:rPr>
        <w:t>).</w:t>
      </w:r>
    </w:p>
    <w:p w14:paraId="7D8B3D02" w14:textId="0E408FEC" w:rsidR="003C5E60" w:rsidRPr="00AD71C1" w:rsidRDefault="00E5797A" w:rsidP="003C5E6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3.3.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 xml:space="preserve">Письменное согласие гражданина Российской Федерации на его назначение в состав избирательной комиссии </w:t>
      </w:r>
      <w:hyperlink w:anchor="P419" w:history="1">
        <w:r w:rsidRPr="00AD71C1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AE1F8D" w:rsidRPr="00AD71C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C5E60" w:rsidRPr="00AD71C1"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="00D07049">
          <w:rPr>
            <w:rFonts w:ascii="Times New Roman" w:hAnsi="Times New Roman" w:cs="Times New Roman"/>
            <w:sz w:val="24"/>
            <w:szCs w:val="24"/>
          </w:rPr>
          <w:t>5</w:t>
        </w:r>
        <w:r w:rsidRPr="00AD71C1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AD71C1">
        <w:rPr>
          <w:rFonts w:ascii="Times New Roman" w:hAnsi="Times New Roman" w:cs="Times New Roman"/>
          <w:sz w:val="24"/>
          <w:szCs w:val="24"/>
        </w:rPr>
        <w:t>.</w:t>
      </w:r>
    </w:p>
    <w:p w14:paraId="61B06358" w14:textId="77777777" w:rsidR="00F655AC" w:rsidRPr="00AD71C1" w:rsidRDefault="00E5797A" w:rsidP="00695F0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3.4.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14:paraId="46E01D48" w14:textId="77777777" w:rsidR="00695F08" w:rsidRPr="00AD71C1" w:rsidRDefault="00E5797A" w:rsidP="003C5E6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3.5.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 xml:space="preserve"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</w:t>
      </w:r>
    </w:p>
    <w:p w14:paraId="1ED025BB" w14:textId="77777777" w:rsidR="00695F08" w:rsidRPr="00AD71C1" w:rsidRDefault="00695F08" w:rsidP="003C5E6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24430DB" w14:textId="77777777" w:rsidR="00695F08" w:rsidRPr="00AD71C1" w:rsidRDefault="00695F08" w:rsidP="003C5E6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D1304B1" w14:textId="77777777" w:rsidR="00695F08" w:rsidRPr="00AD71C1" w:rsidRDefault="00695F08" w:rsidP="003C5E60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AB66707" w14:textId="77777777" w:rsidR="00695F08" w:rsidRPr="00AD71C1" w:rsidRDefault="00695F08" w:rsidP="0077040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29B380F" w14:textId="77777777" w:rsidR="00E5797A" w:rsidRPr="00AD71C1" w:rsidRDefault="00E5797A" w:rsidP="00695F08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14:paraId="07C259FD" w14:textId="77777777" w:rsidR="00695F08" w:rsidRPr="00AD71C1" w:rsidRDefault="00E5797A" w:rsidP="00695F08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AD71C1">
        <w:rPr>
          <w:rFonts w:ascii="Times New Roman" w:hAnsi="Times New Roman" w:cs="Times New Roman"/>
          <w:i/>
          <w:szCs w:val="22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14:paraId="4602FDC6" w14:textId="77777777" w:rsidR="00E5797A" w:rsidRPr="00AD71C1" w:rsidRDefault="00E5797A" w:rsidP="00E5797A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D71C1">
        <w:rPr>
          <w:szCs w:val="24"/>
        </w:rPr>
        <w:t>3.6.</w:t>
      </w:r>
      <w:r w:rsidR="003C5E60" w:rsidRPr="00AD71C1">
        <w:rPr>
          <w:szCs w:val="24"/>
        </w:rPr>
        <w:t> </w:t>
      </w:r>
      <w:r w:rsidRPr="00AD71C1">
        <w:rPr>
          <w:szCs w:val="24"/>
        </w:rPr>
        <w:t>Копия документа лица, кандидатура которого предложена в состав участковой избирательной комиссии, подтверждающего сведения об образовании.</w:t>
      </w:r>
    </w:p>
    <w:p w14:paraId="7BCE7DFA" w14:textId="757F1BFD" w:rsidR="00E5797A" w:rsidRDefault="00E5797A" w:rsidP="00E579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3.7.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Две фотографии лица, предлагаемого в состав избирательной комиссии, размером 3 x 4 см (без уголка).</w:t>
      </w:r>
    </w:p>
    <w:p w14:paraId="2861B8BD" w14:textId="5D7E5EB0" w:rsidR="00770400" w:rsidRPr="00AD71C1" w:rsidRDefault="00770400" w:rsidP="00E579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77040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 № 11).</w:t>
      </w:r>
    </w:p>
    <w:p w14:paraId="3BC3D2FC" w14:textId="77777777" w:rsidR="00E5797A" w:rsidRPr="00AD71C1" w:rsidRDefault="00E5797A" w:rsidP="004179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281EE6D" w14:textId="77777777" w:rsidR="0041790F" w:rsidRPr="00AD71C1" w:rsidRDefault="00E5797A" w:rsidP="00E579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1790F" w:rsidRPr="00AD71C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AD71C1">
        <w:rPr>
          <w:rFonts w:ascii="Times New Roman" w:hAnsi="Times New Roman" w:cs="Times New Roman"/>
          <w:b/>
          <w:sz w:val="24"/>
          <w:szCs w:val="24"/>
        </w:rPr>
        <w:t>собрания избирателей по месту жительства, работы, службы, учебы</w:t>
      </w:r>
    </w:p>
    <w:p w14:paraId="2DA4C67B" w14:textId="77777777" w:rsidR="00695F08" w:rsidRPr="00AD71C1" w:rsidRDefault="00695F08" w:rsidP="00E5797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55F3254" w14:textId="61E0E824" w:rsidR="00E5797A" w:rsidRPr="00AD71C1" w:rsidRDefault="00E5797A" w:rsidP="0041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4.1.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Сопроводительное письмо с указанием перечня представляемых документов</w:t>
      </w:r>
      <w:r w:rsidR="00C96185" w:rsidRPr="00AD71C1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3C5E60" w:rsidRPr="00AD71C1">
        <w:rPr>
          <w:rFonts w:ascii="Times New Roman" w:hAnsi="Times New Roman" w:cs="Times New Roman"/>
          <w:sz w:val="24"/>
          <w:szCs w:val="24"/>
        </w:rPr>
        <w:t xml:space="preserve"> №</w:t>
      </w:r>
      <w:r w:rsidR="00C96185" w:rsidRPr="00AD71C1">
        <w:rPr>
          <w:rFonts w:ascii="Times New Roman" w:hAnsi="Times New Roman" w:cs="Times New Roman"/>
          <w:sz w:val="24"/>
          <w:szCs w:val="24"/>
        </w:rPr>
        <w:t xml:space="preserve"> </w:t>
      </w:r>
      <w:r w:rsidR="00D07049">
        <w:rPr>
          <w:rFonts w:ascii="Times New Roman" w:hAnsi="Times New Roman" w:cs="Times New Roman"/>
          <w:sz w:val="24"/>
          <w:szCs w:val="24"/>
        </w:rPr>
        <w:t>9</w:t>
      </w:r>
      <w:r w:rsidR="00C96185" w:rsidRPr="00AD71C1">
        <w:rPr>
          <w:rFonts w:ascii="Times New Roman" w:hAnsi="Times New Roman" w:cs="Times New Roman"/>
          <w:sz w:val="24"/>
          <w:szCs w:val="24"/>
        </w:rPr>
        <w:t>).</w:t>
      </w:r>
    </w:p>
    <w:p w14:paraId="501A8B98" w14:textId="53E94B3C" w:rsidR="00E5797A" w:rsidRPr="00AD71C1" w:rsidRDefault="00E5797A" w:rsidP="0041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4.2.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Протокол собрания избирателей по выдвижению кандидатур в состав участковых избирательных комиссий</w:t>
      </w:r>
      <w:r w:rsidR="00FA314A" w:rsidRPr="00AD71C1">
        <w:rPr>
          <w:rFonts w:ascii="Times New Roman" w:hAnsi="Times New Roman" w:cs="Times New Roman"/>
          <w:sz w:val="24"/>
          <w:szCs w:val="24"/>
        </w:rPr>
        <w:t xml:space="preserve"> с приложением списка избирателей, принявших участие в работе собрания</w:t>
      </w:r>
      <w:r w:rsidRPr="00AD71C1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3C5E60" w:rsidRPr="00AD71C1">
        <w:rPr>
          <w:rFonts w:ascii="Times New Roman" w:hAnsi="Times New Roman" w:cs="Times New Roman"/>
          <w:sz w:val="24"/>
          <w:szCs w:val="24"/>
        </w:rPr>
        <w:t xml:space="preserve"> №</w:t>
      </w:r>
      <w:r w:rsidR="0037248C" w:rsidRPr="00AD71C1">
        <w:rPr>
          <w:rFonts w:ascii="Times New Roman" w:hAnsi="Times New Roman" w:cs="Times New Roman"/>
          <w:sz w:val="24"/>
          <w:szCs w:val="24"/>
        </w:rPr>
        <w:t>1</w:t>
      </w:r>
      <w:r w:rsidR="00D07049">
        <w:rPr>
          <w:rFonts w:ascii="Times New Roman" w:hAnsi="Times New Roman" w:cs="Times New Roman"/>
          <w:sz w:val="24"/>
          <w:szCs w:val="24"/>
        </w:rPr>
        <w:t>0</w:t>
      </w:r>
      <w:r w:rsidRPr="00AD71C1">
        <w:rPr>
          <w:rFonts w:ascii="Times New Roman" w:hAnsi="Times New Roman" w:cs="Times New Roman"/>
          <w:sz w:val="24"/>
          <w:szCs w:val="24"/>
        </w:rPr>
        <w:t>).</w:t>
      </w:r>
    </w:p>
    <w:p w14:paraId="256A2036" w14:textId="2BB00222" w:rsidR="00E5797A" w:rsidRPr="00AD71C1" w:rsidRDefault="00E5797A" w:rsidP="00E5797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4.3.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 xml:space="preserve">Письменное согласие гражданина Российской Федерации на его назначение в состав избирательной комиссии </w:t>
      </w:r>
      <w:hyperlink w:anchor="P419" w:history="1">
        <w:r w:rsidRPr="00AD71C1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3C5E60" w:rsidRPr="00AD71C1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="00343FA3" w:rsidRPr="00AD71C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07049">
          <w:rPr>
            <w:rFonts w:ascii="Times New Roman" w:hAnsi="Times New Roman" w:cs="Times New Roman"/>
            <w:sz w:val="24"/>
            <w:szCs w:val="24"/>
          </w:rPr>
          <w:t>5</w:t>
        </w:r>
        <w:r w:rsidRPr="00AD71C1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AD71C1">
        <w:rPr>
          <w:rFonts w:ascii="Times New Roman" w:hAnsi="Times New Roman" w:cs="Times New Roman"/>
          <w:sz w:val="24"/>
          <w:szCs w:val="24"/>
        </w:rPr>
        <w:t>.</w:t>
      </w:r>
    </w:p>
    <w:p w14:paraId="736270DC" w14:textId="77777777" w:rsidR="00E5797A" w:rsidRPr="00AD71C1" w:rsidRDefault="00E5797A" w:rsidP="00E579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4.4.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Pr="00AD71C1">
        <w:rPr>
          <w:rFonts w:ascii="Times New Roman" w:hAnsi="Times New Roman" w:cs="Times New Roman"/>
          <w:sz w:val="24"/>
          <w:szCs w:val="24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14:paraId="22909F6F" w14:textId="77777777" w:rsidR="00E5797A" w:rsidRPr="00AD71C1" w:rsidRDefault="00FA314A" w:rsidP="00C961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4</w:t>
      </w:r>
      <w:r w:rsidR="00E5797A" w:rsidRPr="00AD71C1">
        <w:rPr>
          <w:rFonts w:ascii="Times New Roman" w:hAnsi="Times New Roman" w:cs="Times New Roman"/>
          <w:sz w:val="24"/>
          <w:szCs w:val="24"/>
        </w:rPr>
        <w:t>.5.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="00E5797A" w:rsidRPr="00AD71C1">
        <w:rPr>
          <w:rFonts w:ascii="Times New Roman" w:hAnsi="Times New Roman" w:cs="Times New Roman"/>
          <w:sz w:val="24"/>
          <w:szCs w:val="24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14:paraId="21413460" w14:textId="77777777" w:rsidR="00E5797A" w:rsidRPr="00AD71C1" w:rsidRDefault="00E5797A" w:rsidP="00E5797A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AD71C1">
        <w:rPr>
          <w:rFonts w:ascii="Times New Roman" w:hAnsi="Times New Roman" w:cs="Times New Roman"/>
          <w:i/>
          <w:szCs w:val="22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14:paraId="5D83128D" w14:textId="77777777" w:rsidR="00E5797A" w:rsidRPr="00AD71C1" w:rsidRDefault="00FA314A" w:rsidP="00C9618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D71C1">
        <w:rPr>
          <w:szCs w:val="24"/>
        </w:rPr>
        <w:t>4</w:t>
      </w:r>
      <w:r w:rsidR="00E5797A" w:rsidRPr="00AD71C1">
        <w:rPr>
          <w:szCs w:val="24"/>
        </w:rPr>
        <w:t>.6.</w:t>
      </w:r>
      <w:r w:rsidR="003C5E60" w:rsidRPr="00AD71C1">
        <w:rPr>
          <w:szCs w:val="24"/>
        </w:rPr>
        <w:t> </w:t>
      </w:r>
      <w:r w:rsidR="00E5797A" w:rsidRPr="00AD71C1">
        <w:rPr>
          <w:szCs w:val="24"/>
        </w:rPr>
        <w:t>Копия документа лица, кандидатура которого предложена в состав участковой избирательной комиссии, подтверждающего сведения об образовании.</w:t>
      </w:r>
    </w:p>
    <w:p w14:paraId="086B9699" w14:textId="77777777" w:rsidR="00E5797A" w:rsidRPr="00AD71C1" w:rsidRDefault="00FA314A" w:rsidP="00C961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4</w:t>
      </w:r>
      <w:r w:rsidR="00E5797A" w:rsidRPr="00AD71C1">
        <w:rPr>
          <w:rFonts w:ascii="Times New Roman" w:hAnsi="Times New Roman" w:cs="Times New Roman"/>
          <w:sz w:val="24"/>
          <w:szCs w:val="24"/>
        </w:rPr>
        <w:t>.7.</w:t>
      </w:r>
      <w:r w:rsidR="003C5E60" w:rsidRPr="00AD71C1">
        <w:rPr>
          <w:rFonts w:ascii="Times New Roman" w:hAnsi="Times New Roman" w:cs="Times New Roman"/>
          <w:sz w:val="24"/>
          <w:szCs w:val="24"/>
        </w:rPr>
        <w:t> </w:t>
      </w:r>
      <w:r w:rsidR="00E5797A" w:rsidRPr="00AD71C1">
        <w:rPr>
          <w:rFonts w:ascii="Times New Roman" w:hAnsi="Times New Roman" w:cs="Times New Roman"/>
          <w:sz w:val="24"/>
          <w:szCs w:val="24"/>
        </w:rPr>
        <w:t>Две фотографии лица, предлагаемого в состав избирательной комиссии, размером 3 x 4 см (без уголка).</w:t>
      </w:r>
    </w:p>
    <w:p w14:paraId="227D2A39" w14:textId="464EE54C" w:rsidR="00E5797A" w:rsidRPr="00770400" w:rsidRDefault="00770400" w:rsidP="004179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400">
        <w:rPr>
          <w:rFonts w:ascii="Times New Roman" w:hAnsi="Times New Roman" w:cs="Times New Roman"/>
          <w:sz w:val="24"/>
          <w:szCs w:val="24"/>
        </w:rPr>
        <w:t xml:space="preserve">4.8. </w:t>
      </w:r>
      <w:r w:rsidRPr="0077040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 № 11).</w:t>
      </w:r>
    </w:p>
    <w:p w14:paraId="36C9A0DA" w14:textId="77777777" w:rsidR="0082309F" w:rsidRPr="00AD71C1" w:rsidRDefault="0082309F" w:rsidP="0082309F">
      <w:pPr>
        <w:autoSpaceDE w:val="0"/>
        <w:autoSpaceDN w:val="0"/>
        <w:adjustRightInd w:val="0"/>
        <w:ind w:firstLine="540"/>
        <w:jc w:val="both"/>
        <w:rPr>
          <w:sz w:val="20"/>
        </w:rPr>
      </w:pPr>
      <w:bookmarkStart w:id="7" w:name="P544"/>
      <w:bookmarkEnd w:id="7"/>
    </w:p>
    <w:p w14:paraId="702CA45B" w14:textId="77777777" w:rsidR="001F25A8" w:rsidRPr="00AD71C1" w:rsidRDefault="001F25A8">
      <w:pPr>
        <w:rPr>
          <w:sz w:val="28"/>
        </w:rPr>
      </w:pPr>
    </w:p>
    <w:p w14:paraId="7BAA3D1A" w14:textId="77777777" w:rsidR="00FD7408" w:rsidRPr="00AD71C1" w:rsidRDefault="00FD7408">
      <w:pPr>
        <w:rPr>
          <w:sz w:val="28"/>
        </w:rPr>
      </w:pPr>
    </w:p>
    <w:p w14:paraId="4CF70D00" w14:textId="77777777" w:rsidR="00FD7408" w:rsidRPr="00AD71C1" w:rsidRDefault="00FD7408">
      <w:pPr>
        <w:rPr>
          <w:sz w:val="28"/>
        </w:rPr>
      </w:pPr>
    </w:p>
    <w:p w14:paraId="3CBA8AE6" w14:textId="77777777" w:rsidR="00FD7408" w:rsidRPr="00AD71C1" w:rsidRDefault="00FD7408">
      <w:pPr>
        <w:rPr>
          <w:sz w:val="28"/>
        </w:rPr>
      </w:pPr>
    </w:p>
    <w:p w14:paraId="5B6F617C" w14:textId="77777777" w:rsidR="00FD7408" w:rsidRPr="00AD71C1" w:rsidRDefault="00FD7408">
      <w:pPr>
        <w:rPr>
          <w:sz w:val="28"/>
        </w:rPr>
      </w:pPr>
    </w:p>
    <w:p w14:paraId="5AFBBA45" w14:textId="77777777" w:rsidR="00FD7408" w:rsidRPr="00AD71C1" w:rsidRDefault="00FD7408">
      <w:pPr>
        <w:rPr>
          <w:sz w:val="28"/>
        </w:rPr>
      </w:pPr>
    </w:p>
    <w:p w14:paraId="0625DC4F" w14:textId="77777777" w:rsidR="00FD7408" w:rsidRPr="00AD71C1" w:rsidRDefault="00FD7408">
      <w:pPr>
        <w:rPr>
          <w:sz w:val="28"/>
        </w:rPr>
      </w:pPr>
    </w:p>
    <w:p w14:paraId="7581841C" w14:textId="77777777" w:rsidR="003E57E5" w:rsidRPr="00AD71C1" w:rsidRDefault="003E57E5" w:rsidP="003E57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4B615F8" w14:textId="77777777" w:rsidR="003E57E5" w:rsidRPr="00AD71C1" w:rsidRDefault="003E57E5" w:rsidP="003E57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8757EDE" w14:textId="77777777" w:rsidR="003E57E5" w:rsidRPr="00AD71C1" w:rsidRDefault="003E57E5" w:rsidP="003E57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E90F832" w14:textId="77777777" w:rsidR="001F6B9A" w:rsidRPr="00AD71C1" w:rsidRDefault="001F6B9A" w:rsidP="003E57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A8E5F13" w14:textId="77777777" w:rsidR="00F655AC" w:rsidRPr="00AD71C1" w:rsidRDefault="00F655AC" w:rsidP="003E57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2E20544" w14:textId="77777777" w:rsidR="001F6B9A" w:rsidRPr="00AD71C1" w:rsidRDefault="001F6B9A" w:rsidP="003E57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3F0BF60" w14:textId="77777777" w:rsidR="00695F08" w:rsidRPr="00AD71C1" w:rsidRDefault="00695F08" w:rsidP="003E57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5EA65CB" w14:textId="77777777" w:rsidR="00695F08" w:rsidRPr="00AD71C1" w:rsidRDefault="00695F08" w:rsidP="003E57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C50051F" w14:textId="77777777" w:rsidR="00695F08" w:rsidRPr="00AD71C1" w:rsidRDefault="00695F08" w:rsidP="003E57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4E15113" w14:textId="77777777" w:rsidR="00695F08" w:rsidRPr="00AD71C1" w:rsidRDefault="00695F08" w:rsidP="003E57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DCB7C5F" w14:textId="77777777" w:rsidR="00A85DEA" w:rsidRPr="00AD71C1" w:rsidRDefault="00A85DEA" w:rsidP="00770400">
      <w:pPr>
        <w:pStyle w:val="ConsPlusNormal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14:paraId="4D762EBE" w14:textId="755E4D61" w:rsidR="00F655AC" w:rsidRPr="00AD71C1" w:rsidRDefault="00B4380D" w:rsidP="00F655A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b/>
          <w:i/>
          <w:sz w:val="28"/>
          <w:szCs w:val="28"/>
        </w:rPr>
        <w:t xml:space="preserve">Бланк             </w:t>
      </w:r>
      <w:r w:rsidR="00F655AC" w:rsidRPr="00AD71C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E57E5" w:rsidRPr="00AD71C1">
        <w:rPr>
          <w:rFonts w:ascii="Times New Roman" w:hAnsi="Times New Roman" w:cs="Times New Roman"/>
          <w:sz w:val="24"/>
          <w:szCs w:val="24"/>
        </w:rPr>
        <w:t>Приложение</w:t>
      </w:r>
      <w:r w:rsidR="008520BD" w:rsidRPr="00AD71C1">
        <w:rPr>
          <w:rFonts w:ascii="Times New Roman" w:hAnsi="Times New Roman" w:cs="Times New Roman"/>
          <w:sz w:val="24"/>
          <w:szCs w:val="24"/>
        </w:rPr>
        <w:t xml:space="preserve"> № 3</w:t>
      </w:r>
      <w:r w:rsidR="00F655AC" w:rsidRPr="00AD71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A3F3F" w:rsidRPr="00AD71C1">
        <w:rPr>
          <w:rFonts w:ascii="Times New Roman" w:hAnsi="Times New Roman" w:cs="Times New Roman"/>
          <w:sz w:val="24"/>
          <w:szCs w:val="24"/>
        </w:rPr>
        <w:tab/>
      </w:r>
      <w:r w:rsidR="00F655AC" w:rsidRPr="00AD71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55AC" w:rsidRPr="00AD71C1">
        <w:rPr>
          <w:rFonts w:ascii="Times New Roman" w:hAnsi="Times New Roman" w:cs="Times New Roman"/>
        </w:rPr>
        <w:t>к решению</w:t>
      </w:r>
    </w:p>
    <w:p w14:paraId="49EC19B9" w14:textId="77777777" w:rsidR="00F655AC" w:rsidRPr="00AD71C1" w:rsidRDefault="00F655AC" w:rsidP="00F655AC">
      <w:pPr>
        <w:pStyle w:val="ConsPlusNormal"/>
        <w:jc w:val="right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территориальной избирательной комиссии                                                                                                  Ломоносовского муниципального района</w:t>
      </w:r>
    </w:p>
    <w:p w14:paraId="01A39ADD" w14:textId="6E05064C" w:rsidR="003E57E5" w:rsidRPr="00AD71C1" w:rsidRDefault="00F655AC" w:rsidP="008520BD">
      <w:pPr>
        <w:pStyle w:val="ConsPlusNormal"/>
        <w:jc w:val="right"/>
        <w:rPr>
          <w:i/>
          <w:iCs/>
          <w:sz w:val="6"/>
        </w:rPr>
      </w:pPr>
      <w:r w:rsidRPr="00AD71C1">
        <w:rPr>
          <w:rFonts w:ascii="Times New Roman" w:hAnsi="Times New Roman" w:cs="Times New Roman"/>
        </w:rPr>
        <w:t xml:space="preserve">                                            </w:t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="00C22FC3" w:rsidRPr="00AD71C1">
        <w:rPr>
          <w:rFonts w:ascii="Times New Roman" w:hAnsi="Times New Roman" w:cs="Times New Roman"/>
        </w:rPr>
        <w:t>от 19 сентября 2025 года № 23/193</w:t>
      </w:r>
    </w:p>
    <w:p w14:paraId="7C78BCCA" w14:textId="77777777" w:rsidR="003E57E5" w:rsidRPr="00AD71C1" w:rsidRDefault="003E57E5" w:rsidP="003E57E5">
      <w:pPr>
        <w:jc w:val="center"/>
        <w:rPr>
          <w:i/>
          <w:iCs/>
        </w:rPr>
      </w:pPr>
      <w:r w:rsidRPr="00AD71C1">
        <w:rPr>
          <w:i/>
          <w:iCs/>
        </w:rPr>
        <w:t xml:space="preserve"> </w:t>
      </w:r>
    </w:p>
    <w:p w14:paraId="3EEF8D8A" w14:textId="77777777" w:rsidR="003E57E5" w:rsidRPr="00AD71C1" w:rsidRDefault="003E57E5" w:rsidP="001A3F3F">
      <w:pPr>
        <w:rPr>
          <w:i/>
          <w:iCs/>
        </w:rPr>
      </w:pPr>
      <w:r w:rsidRPr="00AD71C1">
        <w:rPr>
          <w:i/>
          <w:iCs/>
        </w:rPr>
        <w:t>(Примерная форма для политических партий, их региональных отделений, иных структурных подразделений)</w:t>
      </w:r>
    </w:p>
    <w:p w14:paraId="0715CBC4" w14:textId="77777777" w:rsidR="003E57E5" w:rsidRPr="00AD71C1" w:rsidRDefault="003E57E5" w:rsidP="003E57E5">
      <w:pPr>
        <w:pStyle w:val="12"/>
        <w:ind w:left="4321"/>
        <w:jc w:val="center"/>
      </w:pPr>
    </w:p>
    <w:tbl>
      <w:tblPr>
        <w:tblW w:w="5387" w:type="dxa"/>
        <w:tblInd w:w="4077" w:type="dxa"/>
        <w:tblLayout w:type="fixed"/>
        <w:tblLook w:val="01E0" w:firstRow="1" w:lastRow="1" w:firstColumn="1" w:lastColumn="1" w:noHBand="0" w:noVBand="0"/>
      </w:tblPr>
      <w:tblGrid>
        <w:gridCol w:w="5387"/>
      </w:tblGrid>
      <w:tr w:rsidR="003E57E5" w:rsidRPr="00AD71C1" w14:paraId="57D42E1E" w14:textId="77777777" w:rsidTr="008D1374">
        <w:tc>
          <w:tcPr>
            <w:tcW w:w="5387" w:type="dxa"/>
          </w:tcPr>
          <w:p w14:paraId="6A36CF81" w14:textId="77777777" w:rsidR="003E57E5" w:rsidRPr="00AD71C1" w:rsidRDefault="003E57E5" w:rsidP="00343FA3">
            <w:pPr>
              <w:pStyle w:val="2"/>
            </w:pPr>
            <w:r w:rsidRPr="00AD71C1">
              <w:t xml:space="preserve">В территориальную избирательную комиссию </w:t>
            </w:r>
          </w:p>
          <w:p w14:paraId="53C375A2" w14:textId="77777777" w:rsidR="003E57E5" w:rsidRPr="00AD71C1" w:rsidRDefault="001B7568" w:rsidP="001B7568">
            <w:pPr>
              <w:jc w:val="center"/>
              <w:rPr>
                <w:b/>
                <w:sz w:val="18"/>
                <w:szCs w:val="18"/>
              </w:rPr>
            </w:pPr>
            <w:r w:rsidRPr="00AD71C1">
              <w:rPr>
                <w:b/>
                <w:szCs w:val="24"/>
              </w:rPr>
              <w:t>Ломоносовского</w:t>
            </w:r>
            <w:r w:rsidRPr="00AD71C1">
              <w:rPr>
                <w:b/>
                <w:sz w:val="18"/>
                <w:szCs w:val="18"/>
              </w:rPr>
              <w:t xml:space="preserve"> </w:t>
            </w:r>
            <w:r w:rsidR="003E57E5" w:rsidRPr="00AD71C1">
              <w:rPr>
                <w:b/>
              </w:rPr>
              <w:t>муниципального района</w:t>
            </w:r>
            <w:r w:rsidRPr="00AD71C1">
              <w:rPr>
                <w:b/>
              </w:rPr>
              <w:t xml:space="preserve"> Ленинградской области</w:t>
            </w:r>
            <w:r w:rsidR="003E57E5" w:rsidRPr="00AD71C1">
              <w:rPr>
                <w:b/>
              </w:rPr>
              <w:t xml:space="preserve"> </w:t>
            </w:r>
          </w:p>
          <w:p w14:paraId="0C84A5AA" w14:textId="77777777" w:rsidR="003E57E5" w:rsidRPr="00AD71C1" w:rsidRDefault="003E57E5" w:rsidP="00343FA3">
            <w:pPr>
              <w:rPr>
                <w:sz w:val="28"/>
              </w:rPr>
            </w:pPr>
          </w:p>
        </w:tc>
      </w:tr>
    </w:tbl>
    <w:p w14:paraId="01FA1A0E" w14:textId="77777777" w:rsidR="003E57E5" w:rsidRPr="00AD71C1" w:rsidRDefault="003E57E5" w:rsidP="003E57E5">
      <w:pPr>
        <w:ind w:firstLine="709"/>
        <w:jc w:val="both"/>
        <w:rPr>
          <w:szCs w:val="24"/>
        </w:rPr>
      </w:pPr>
      <w:r w:rsidRPr="00AD71C1">
        <w:rPr>
          <w:szCs w:val="24"/>
        </w:rPr>
        <w:t>Представляем документы _______</w:t>
      </w:r>
      <w:r w:rsidR="009B7C26" w:rsidRPr="00AD71C1">
        <w:rPr>
          <w:szCs w:val="24"/>
        </w:rPr>
        <w:t>__________________________________________</w:t>
      </w:r>
      <w:r w:rsidRPr="00AD71C1">
        <w:rPr>
          <w:szCs w:val="24"/>
        </w:rPr>
        <w:t xml:space="preserve"> </w:t>
      </w:r>
    </w:p>
    <w:p w14:paraId="72C646CD" w14:textId="77777777" w:rsidR="003E57E5" w:rsidRPr="00AD71C1" w:rsidRDefault="003E57E5" w:rsidP="003E57E5">
      <w:pPr>
        <w:pStyle w:val="a8"/>
        <w:rPr>
          <w:i/>
          <w:iCs/>
          <w:vertAlign w:val="superscript"/>
        </w:rPr>
      </w:pPr>
      <w:r w:rsidRPr="00AD71C1">
        <w:rPr>
          <w:i/>
          <w:iCs/>
          <w:vertAlign w:val="superscript"/>
        </w:rPr>
        <w:t xml:space="preserve">                                                                                             (фамилия, имя, отчество кандидатуры)</w:t>
      </w:r>
    </w:p>
    <w:p w14:paraId="3B971DC3" w14:textId="77777777" w:rsidR="003E57E5" w:rsidRPr="00AD71C1" w:rsidRDefault="003E57E5" w:rsidP="003E57E5">
      <w:pPr>
        <w:pStyle w:val="a8"/>
        <w:spacing w:line="360" w:lineRule="auto"/>
        <w:ind w:firstLine="0"/>
        <w:rPr>
          <w:sz w:val="24"/>
          <w:szCs w:val="24"/>
        </w:rPr>
      </w:pPr>
      <w:r w:rsidRPr="00AD71C1">
        <w:rPr>
          <w:sz w:val="24"/>
          <w:szCs w:val="24"/>
        </w:rPr>
        <w:t xml:space="preserve">для назначения в состав </w:t>
      </w:r>
      <w:r w:rsidR="009B7C26" w:rsidRPr="00AD71C1">
        <w:rPr>
          <w:sz w:val="24"/>
          <w:szCs w:val="24"/>
        </w:rPr>
        <w:t>участковой</w:t>
      </w:r>
      <w:r w:rsidRPr="00AD71C1">
        <w:rPr>
          <w:sz w:val="24"/>
          <w:szCs w:val="24"/>
        </w:rPr>
        <w:t xml:space="preserve"> избирательной комиссии </w:t>
      </w:r>
      <w:r w:rsidR="009B7C26" w:rsidRPr="00AD71C1">
        <w:rPr>
          <w:sz w:val="24"/>
          <w:szCs w:val="24"/>
        </w:rPr>
        <w:t xml:space="preserve">избирательного участка </w:t>
      </w:r>
      <w:r w:rsidR="005848BD" w:rsidRPr="00AD71C1">
        <w:rPr>
          <w:sz w:val="24"/>
          <w:szCs w:val="24"/>
        </w:rPr>
        <w:t xml:space="preserve">      </w:t>
      </w:r>
      <w:r w:rsidR="009B7C26" w:rsidRPr="00AD71C1">
        <w:rPr>
          <w:sz w:val="24"/>
          <w:szCs w:val="24"/>
        </w:rPr>
        <w:t>№</w:t>
      </w:r>
      <w:r w:rsidR="005848BD" w:rsidRPr="00AD71C1">
        <w:rPr>
          <w:sz w:val="24"/>
          <w:szCs w:val="24"/>
        </w:rPr>
        <w:t xml:space="preserve"> </w:t>
      </w:r>
      <w:r w:rsidR="009B7C26" w:rsidRPr="00AD71C1">
        <w:rPr>
          <w:sz w:val="24"/>
          <w:szCs w:val="24"/>
        </w:rPr>
        <w:t>_____</w:t>
      </w:r>
      <w:r w:rsidRPr="00AD71C1">
        <w:rPr>
          <w:sz w:val="24"/>
          <w:szCs w:val="24"/>
        </w:rPr>
        <w:t>.</w:t>
      </w:r>
    </w:p>
    <w:p w14:paraId="2F5D92FD" w14:textId="77777777" w:rsidR="003E57E5" w:rsidRPr="00AD71C1" w:rsidRDefault="003E57E5" w:rsidP="003E57E5">
      <w:pPr>
        <w:ind w:firstLine="709"/>
      </w:pPr>
      <w:r w:rsidRPr="00AD71C1">
        <w:rPr>
          <w:szCs w:val="28"/>
        </w:rPr>
        <w:t>Приложения</w:t>
      </w:r>
      <w:r w:rsidRPr="00AD71C1">
        <w:t>:</w:t>
      </w:r>
    </w:p>
    <w:p w14:paraId="33DCC2E3" w14:textId="13BABD93" w:rsidR="003E57E5" w:rsidRPr="00AD71C1" w:rsidRDefault="003E57E5" w:rsidP="003E57E5">
      <w:pPr>
        <w:pStyle w:val="14-1512-1"/>
        <w:tabs>
          <w:tab w:val="num" w:pos="1134"/>
        </w:tabs>
        <w:spacing w:line="240" w:lineRule="auto"/>
        <w:ind w:left="289" w:firstLine="431"/>
        <w:rPr>
          <w:b/>
          <w:color w:val="000000"/>
          <w:szCs w:val="28"/>
        </w:rPr>
      </w:pPr>
      <w:r w:rsidRPr="00AD71C1">
        <w:rPr>
          <w:szCs w:val="28"/>
        </w:rPr>
        <w:t>1.</w:t>
      </w:r>
      <w:r w:rsidR="003C5E60" w:rsidRPr="00AD71C1">
        <w:rPr>
          <w:szCs w:val="28"/>
        </w:rPr>
        <w:t> </w:t>
      </w:r>
      <w:r w:rsidRPr="00AD71C1">
        <w:rPr>
          <w:szCs w:val="28"/>
        </w:rPr>
        <w:t>Решение о внесении предложения по кандидатур</w:t>
      </w:r>
      <w:r w:rsidR="009B7C26" w:rsidRPr="00AD71C1">
        <w:rPr>
          <w:szCs w:val="28"/>
        </w:rPr>
        <w:t>е</w:t>
      </w:r>
      <w:r w:rsidRPr="00AD71C1">
        <w:rPr>
          <w:szCs w:val="28"/>
        </w:rPr>
        <w:t xml:space="preserve"> в состав </w:t>
      </w:r>
      <w:r w:rsidR="009B7C26" w:rsidRPr="00AD71C1">
        <w:rPr>
          <w:szCs w:val="28"/>
        </w:rPr>
        <w:t xml:space="preserve">участковой </w:t>
      </w:r>
      <w:r w:rsidRPr="00AD71C1">
        <w:rPr>
          <w:szCs w:val="28"/>
        </w:rPr>
        <w:t>избирательной</w:t>
      </w:r>
      <w:r w:rsidR="005848BD" w:rsidRPr="00AD71C1">
        <w:rPr>
          <w:szCs w:val="28"/>
        </w:rPr>
        <w:t xml:space="preserve"> </w:t>
      </w:r>
      <w:r w:rsidRPr="00AD71C1">
        <w:rPr>
          <w:szCs w:val="28"/>
        </w:rPr>
        <w:t>комиссии</w:t>
      </w:r>
      <w:r w:rsidR="009B7C26" w:rsidRPr="00AD71C1">
        <w:rPr>
          <w:szCs w:val="28"/>
        </w:rPr>
        <w:t xml:space="preserve"> избирательного участка №</w:t>
      </w:r>
      <w:r w:rsidR="005848BD" w:rsidRPr="00AD71C1">
        <w:rPr>
          <w:szCs w:val="28"/>
        </w:rPr>
        <w:t xml:space="preserve"> </w:t>
      </w:r>
      <w:r w:rsidR="009B7C26" w:rsidRPr="00AD71C1">
        <w:rPr>
          <w:szCs w:val="28"/>
        </w:rPr>
        <w:t>_______</w:t>
      </w:r>
      <w:r w:rsidRPr="00AD71C1">
        <w:rPr>
          <w:szCs w:val="28"/>
        </w:rPr>
        <w:t xml:space="preserve">, на </w:t>
      </w:r>
      <w:r w:rsidRPr="00AD71C1">
        <w:rPr>
          <w:color w:val="000000"/>
          <w:szCs w:val="28"/>
        </w:rPr>
        <w:t xml:space="preserve">___ </w:t>
      </w:r>
      <w:r w:rsidRPr="00AD71C1">
        <w:rPr>
          <w:szCs w:val="28"/>
        </w:rPr>
        <w:t>листе(ах)</w:t>
      </w:r>
      <w:r w:rsidRPr="00AD71C1">
        <w:rPr>
          <w:color w:val="000000"/>
          <w:szCs w:val="28"/>
        </w:rPr>
        <w:t>.</w:t>
      </w:r>
    </w:p>
    <w:p w14:paraId="372D432D" w14:textId="2B4F1B61" w:rsidR="003E57E5" w:rsidRPr="00AD71C1" w:rsidRDefault="003E57E5" w:rsidP="009B7C26">
      <w:pPr>
        <w:pStyle w:val="3"/>
        <w:spacing w:line="240" w:lineRule="auto"/>
        <w:ind w:left="288" w:firstLine="432"/>
        <w:jc w:val="both"/>
        <w:rPr>
          <w:sz w:val="24"/>
        </w:rPr>
      </w:pPr>
      <w:r w:rsidRPr="00AD71C1">
        <w:rPr>
          <w:sz w:val="24"/>
        </w:rPr>
        <w:t>2.</w:t>
      </w:r>
      <w:r w:rsidR="003C5E60" w:rsidRPr="00AD71C1">
        <w:rPr>
          <w:sz w:val="24"/>
        </w:rPr>
        <w:t> </w:t>
      </w:r>
      <w:r w:rsidRPr="00AD71C1">
        <w:rPr>
          <w:sz w:val="24"/>
        </w:rPr>
        <w:t xml:space="preserve">Решение о делегировании полномочий по внесению </w:t>
      </w:r>
      <w:r w:rsidR="009B7C26" w:rsidRPr="00AD71C1">
        <w:rPr>
          <w:sz w:val="24"/>
          <w:szCs w:val="24"/>
        </w:rPr>
        <w:t>предложения(й) по кандидатуре в состав участковой избирательной комиссии избирательного участка   №_______</w:t>
      </w:r>
      <w:r w:rsidRPr="00AD71C1">
        <w:rPr>
          <w:sz w:val="24"/>
        </w:rPr>
        <w:t>, на __ листе(ах)</w:t>
      </w:r>
      <w:r w:rsidRPr="00AD71C1">
        <w:rPr>
          <w:rStyle w:val="ad"/>
          <w:sz w:val="24"/>
        </w:rPr>
        <w:footnoteReference w:id="1"/>
      </w:r>
      <w:r w:rsidRPr="00AD71C1">
        <w:rPr>
          <w:sz w:val="24"/>
        </w:rPr>
        <w:t>.</w:t>
      </w:r>
    </w:p>
    <w:p w14:paraId="5E76DE7A" w14:textId="77777777" w:rsidR="003E57E5" w:rsidRPr="00AD71C1" w:rsidRDefault="003E57E5" w:rsidP="003E57E5">
      <w:pPr>
        <w:tabs>
          <w:tab w:val="num" w:pos="1134"/>
        </w:tabs>
        <w:autoSpaceDE w:val="0"/>
        <w:autoSpaceDN w:val="0"/>
        <w:adjustRightInd w:val="0"/>
        <w:ind w:left="288" w:firstLine="432"/>
        <w:jc w:val="both"/>
        <w:rPr>
          <w:color w:val="000000"/>
          <w:szCs w:val="28"/>
        </w:rPr>
      </w:pPr>
      <w:r w:rsidRPr="00AD71C1">
        <w:rPr>
          <w:color w:val="000000"/>
          <w:szCs w:val="28"/>
        </w:rPr>
        <w:t>3.</w:t>
      </w:r>
      <w:r w:rsidR="003C5E60" w:rsidRPr="00AD71C1">
        <w:rPr>
          <w:color w:val="000000"/>
          <w:szCs w:val="28"/>
        </w:rPr>
        <w:t> </w:t>
      </w:r>
      <w:r w:rsidRPr="00AD71C1">
        <w:rPr>
          <w:color w:val="000000"/>
          <w:szCs w:val="28"/>
        </w:rPr>
        <w:t xml:space="preserve">Письменное согласие </w:t>
      </w:r>
      <w:r w:rsidRPr="00AD71C1">
        <w:rPr>
          <w:szCs w:val="28"/>
        </w:rPr>
        <w:t xml:space="preserve">гражданина на его назначение в состав </w:t>
      </w:r>
      <w:r w:rsidR="009B7C26" w:rsidRPr="00AD71C1">
        <w:rPr>
          <w:szCs w:val="28"/>
        </w:rPr>
        <w:t>участковой</w:t>
      </w:r>
      <w:r w:rsidRPr="00AD71C1">
        <w:rPr>
          <w:szCs w:val="28"/>
        </w:rPr>
        <w:t xml:space="preserve"> избирательной комиссии</w:t>
      </w:r>
      <w:r w:rsidR="009B7C26" w:rsidRPr="00AD71C1">
        <w:rPr>
          <w:szCs w:val="28"/>
        </w:rPr>
        <w:t xml:space="preserve"> избирательного участка №___</w:t>
      </w:r>
      <w:r w:rsidRPr="00AD71C1">
        <w:rPr>
          <w:szCs w:val="28"/>
        </w:rPr>
        <w:t>, на</w:t>
      </w:r>
      <w:r w:rsidRPr="00AD71C1">
        <w:rPr>
          <w:color w:val="000000"/>
          <w:szCs w:val="28"/>
        </w:rPr>
        <w:t xml:space="preserve"> ___ </w:t>
      </w:r>
      <w:r w:rsidRPr="00AD71C1">
        <w:rPr>
          <w:szCs w:val="28"/>
        </w:rPr>
        <w:t>листе(ах)</w:t>
      </w:r>
      <w:r w:rsidRPr="00AD71C1">
        <w:rPr>
          <w:color w:val="000000"/>
          <w:szCs w:val="28"/>
        </w:rPr>
        <w:t>.</w:t>
      </w:r>
    </w:p>
    <w:p w14:paraId="1141D2F4" w14:textId="77777777" w:rsidR="003E57E5" w:rsidRPr="00AD71C1" w:rsidRDefault="003E57E5" w:rsidP="003E57E5">
      <w:pPr>
        <w:tabs>
          <w:tab w:val="num" w:pos="1134"/>
        </w:tabs>
        <w:autoSpaceDE w:val="0"/>
        <w:autoSpaceDN w:val="0"/>
        <w:adjustRightInd w:val="0"/>
        <w:ind w:left="289" w:firstLine="431"/>
        <w:jc w:val="both"/>
        <w:rPr>
          <w:color w:val="000000"/>
          <w:szCs w:val="28"/>
        </w:rPr>
      </w:pPr>
      <w:r w:rsidRPr="00AD71C1">
        <w:rPr>
          <w:szCs w:val="28"/>
        </w:rPr>
        <w:t>4.</w:t>
      </w:r>
      <w:r w:rsidR="003C5E60" w:rsidRPr="00AD71C1">
        <w:rPr>
          <w:szCs w:val="28"/>
        </w:rPr>
        <w:t> </w:t>
      </w:r>
      <w:r w:rsidRPr="00AD71C1">
        <w:rPr>
          <w:szCs w:val="28"/>
        </w:rPr>
        <w:t xml:space="preserve"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</w:t>
      </w:r>
      <w:r w:rsidR="009B7C26" w:rsidRPr="00AD71C1">
        <w:rPr>
          <w:szCs w:val="28"/>
        </w:rPr>
        <w:t>участковой</w:t>
      </w:r>
      <w:r w:rsidRPr="00AD71C1">
        <w:rPr>
          <w:szCs w:val="28"/>
        </w:rPr>
        <w:t xml:space="preserve"> избирательной комиссии, на</w:t>
      </w:r>
      <w:r w:rsidRPr="00AD71C1">
        <w:rPr>
          <w:color w:val="000000"/>
          <w:szCs w:val="28"/>
        </w:rPr>
        <w:t xml:space="preserve"> ___ </w:t>
      </w:r>
      <w:r w:rsidRPr="00AD71C1">
        <w:rPr>
          <w:szCs w:val="28"/>
        </w:rPr>
        <w:t>листе(ах)</w:t>
      </w:r>
      <w:r w:rsidRPr="00AD71C1">
        <w:rPr>
          <w:color w:val="000000"/>
          <w:szCs w:val="28"/>
        </w:rPr>
        <w:t>.</w:t>
      </w:r>
    </w:p>
    <w:p w14:paraId="25468BF2" w14:textId="77777777" w:rsidR="003E57E5" w:rsidRPr="00AD71C1" w:rsidRDefault="009B7C26" w:rsidP="009B7C26">
      <w:pPr>
        <w:pStyle w:val="20"/>
        <w:ind w:left="423" w:firstLine="285"/>
        <w:rPr>
          <w:sz w:val="24"/>
        </w:rPr>
      </w:pPr>
      <w:r w:rsidRPr="00AD71C1">
        <w:rPr>
          <w:sz w:val="24"/>
        </w:rPr>
        <w:t>5.</w:t>
      </w:r>
      <w:r w:rsidR="003C5E60" w:rsidRPr="00AD71C1">
        <w:rPr>
          <w:sz w:val="24"/>
        </w:rPr>
        <w:t> </w:t>
      </w:r>
      <w:r w:rsidR="003E57E5" w:rsidRPr="00AD71C1">
        <w:rPr>
          <w:sz w:val="24"/>
        </w:rPr>
        <w:t xml:space="preserve">Копия документа лица, </w:t>
      </w:r>
      <w:r w:rsidR="003E57E5" w:rsidRPr="00AD71C1">
        <w:rPr>
          <w:sz w:val="24"/>
          <w:szCs w:val="28"/>
        </w:rPr>
        <w:t>кандидатура которого предложена в состав</w:t>
      </w:r>
      <w:r w:rsidRPr="00AD71C1">
        <w:rPr>
          <w:sz w:val="24"/>
        </w:rPr>
        <w:t xml:space="preserve"> участковой</w:t>
      </w:r>
      <w:r w:rsidR="003E57E5" w:rsidRPr="00AD71C1">
        <w:rPr>
          <w:sz w:val="24"/>
        </w:rPr>
        <w:t xml:space="preserve"> избирательной комиссии, подтверждающего сведения об основном месте работы или службы, занимаемой должности либо копия документа, подтверждающего сведения о</w:t>
      </w:r>
      <w:r w:rsidR="001C5A96" w:rsidRPr="00AD71C1">
        <w:rPr>
          <w:sz w:val="24"/>
        </w:rPr>
        <w:t xml:space="preserve"> роде занятий, на ___ листе(ах)</w:t>
      </w:r>
      <w:r w:rsidR="003E57E5" w:rsidRPr="00AD71C1">
        <w:rPr>
          <w:sz w:val="24"/>
        </w:rPr>
        <w:t>.</w:t>
      </w:r>
    </w:p>
    <w:p w14:paraId="1E738A53" w14:textId="77777777" w:rsidR="003E57E5" w:rsidRPr="00AD71C1" w:rsidRDefault="009B7C26" w:rsidP="009B7C26">
      <w:pPr>
        <w:pStyle w:val="20"/>
        <w:ind w:left="423" w:firstLine="285"/>
        <w:rPr>
          <w:sz w:val="24"/>
          <w:szCs w:val="24"/>
        </w:rPr>
      </w:pPr>
      <w:r w:rsidRPr="00AD71C1">
        <w:rPr>
          <w:sz w:val="24"/>
        </w:rPr>
        <w:t>6.</w:t>
      </w:r>
      <w:r w:rsidR="003C5E60" w:rsidRPr="00AD71C1">
        <w:rPr>
          <w:sz w:val="24"/>
        </w:rPr>
        <w:t> </w:t>
      </w:r>
      <w:r w:rsidR="003E57E5" w:rsidRPr="00AD71C1">
        <w:rPr>
          <w:sz w:val="24"/>
        </w:rPr>
        <w:t xml:space="preserve">Копия документа лица, кандидатура которого предложена в состав </w:t>
      </w:r>
      <w:r w:rsidRPr="00AD71C1">
        <w:rPr>
          <w:sz w:val="24"/>
        </w:rPr>
        <w:t>участковой</w:t>
      </w:r>
      <w:r w:rsidR="003E57E5" w:rsidRPr="00AD71C1">
        <w:rPr>
          <w:sz w:val="24"/>
        </w:rPr>
        <w:t xml:space="preserve"> избирательной комиссии, подтверждающая сведения об образовании, </w:t>
      </w:r>
      <w:r w:rsidR="003E57E5" w:rsidRPr="00AD71C1">
        <w:rPr>
          <w:sz w:val="24"/>
          <w:szCs w:val="24"/>
        </w:rPr>
        <w:t>на</w:t>
      </w:r>
      <w:r w:rsidR="003E57E5" w:rsidRPr="00AD71C1">
        <w:rPr>
          <w:color w:val="000000"/>
          <w:sz w:val="24"/>
          <w:szCs w:val="24"/>
        </w:rPr>
        <w:t xml:space="preserve"> ___ </w:t>
      </w:r>
      <w:r w:rsidR="003E57E5" w:rsidRPr="00AD71C1">
        <w:rPr>
          <w:sz w:val="24"/>
          <w:szCs w:val="24"/>
        </w:rPr>
        <w:t>листе(ах)</w:t>
      </w:r>
      <w:r w:rsidR="003E57E5" w:rsidRPr="00AD71C1">
        <w:rPr>
          <w:color w:val="000000"/>
          <w:sz w:val="24"/>
          <w:szCs w:val="24"/>
        </w:rPr>
        <w:t>.</w:t>
      </w:r>
    </w:p>
    <w:p w14:paraId="518E4999" w14:textId="49E97ADF" w:rsidR="003E57E5" w:rsidRDefault="009B7C26" w:rsidP="009B7C26">
      <w:pPr>
        <w:pStyle w:val="20"/>
        <w:ind w:left="423" w:firstLine="285"/>
        <w:rPr>
          <w:sz w:val="24"/>
        </w:rPr>
      </w:pPr>
      <w:r w:rsidRPr="00AD71C1">
        <w:rPr>
          <w:sz w:val="24"/>
        </w:rPr>
        <w:t>7.</w:t>
      </w:r>
      <w:r w:rsidR="003C5E60" w:rsidRPr="00AD71C1">
        <w:rPr>
          <w:sz w:val="24"/>
        </w:rPr>
        <w:t> </w:t>
      </w:r>
      <w:r w:rsidR="003E57E5" w:rsidRPr="00AD71C1">
        <w:rPr>
          <w:sz w:val="24"/>
        </w:rPr>
        <w:t xml:space="preserve">Две фотографии лица, предлагаемого в состав </w:t>
      </w:r>
      <w:r w:rsidRPr="00AD71C1">
        <w:rPr>
          <w:sz w:val="24"/>
        </w:rPr>
        <w:t>участковой</w:t>
      </w:r>
      <w:r w:rsidR="003E57E5" w:rsidRPr="00AD71C1">
        <w:rPr>
          <w:sz w:val="24"/>
        </w:rPr>
        <w:t xml:space="preserve"> избирательной комиссии, размером 3 x 4 см (без уголка).</w:t>
      </w:r>
    </w:p>
    <w:p w14:paraId="1D1B920F" w14:textId="484A0428" w:rsidR="00FD3759" w:rsidRPr="00AD71C1" w:rsidRDefault="00FD3759" w:rsidP="009B7C26">
      <w:pPr>
        <w:pStyle w:val="20"/>
        <w:ind w:left="423" w:firstLine="285"/>
        <w:rPr>
          <w:sz w:val="24"/>
        </w:rPr>
      </w:pPr>
      <w:r>
        <w:rPr>
          <w:sz w:val="24"/>
        </w:rPr>
        <w:t xml:space="preserve">8. </w:t>
      </w:r>
      <w:r w:rsidRPr="00770400">
        <w:rPr>
          <w:sz w:val="24"/>
          <w:szCs w:val="24"/>
        </w:rPr>
        <w:t>С</w:t>
      </w:r>
      <w:r>
        <w:rPr>
          <w:sz w:val="24"/>
          <w:szCs w:val="24"/>
        </w:rPr>
        <w:t xml:space="preserve">огласие </w:t>
      </w:r>
      <w:r w:rsidRPr="00770400">
        <w:rPr>
          <w:sz w:val="24"/>
          <w:szCs w:val="24"/>
        </w:rPr>
        <w:t>на обработку персональных данных</w:t>
      </w:r>
      <w:r>
        <w:rPr>
          <w:sz w:val="24"/>
          <w:szCs w:val="24"/>
        </w:rPr>
        <w:t>.</w:t>
      </w:r>
    </w:p>
    <w:p w14:paraId="5AAA5C4E" w14:textId="77777777" w:rsidR="003E57E5" w:rsidRPr="00AD71C1" w:rsidRDefault="003E57E5" w:rsidP="003E57E5">
      <w:pPr>
        <w:tabs>
          <w:tab w:val="num" w:pos="1134"/>
        </w:tabs>
        <w:autoSpaceDE w:val="0"/>
        <w:autoSpaceDN w:val="0"/>
        <w:adjustRightInd w:val="0"/>
        <w:ind w:left="289"/>
        <w:jc w:val="both"/>
        <w:rPr>
          <w:color w:val="000000"/>
          <w:sz w:val="28"/>
          <w:szCs w:val="28"/>
        </w:rPr>
      </w:pPr>
    </w:p>
    <w:tbl>
      <w:tblPr>
        <w:tblW w:w="9564" w:type="dxa"/>
        <w:jc w:val="center"/>
        <w:tblLayout w:type="fixed"/>
        <w:tblLook w:val="04A0" w:firstRow="1" w:lastRow="0" w:firstColumn="1" w:lastColumn="0" w:noHBand="0" w:noVBand="1"/>
      </w:tblPr>
      <w:tblGrid>
        <w:gridCol w:w="224"/>
        <w:gridCol w:w="2832"/>
        <w:gridCol w:w="1505"/>
        <w:gridCol w:w="2088"/>
        <w:gridCol w:w="2915"/>
      </w:tblGrid>
      <w:tr w:rsidR="003E57E5" w:rsidRPr="00AD71C1" w14:paraId="0ACE811A" w14:textId="77777777" w:rsidTr="00343FA3">
        <w:trPr>
          <w:cantSplit/>
          <w:jc w:val="center"/>
        </w:trPr>
        <w:tc>
          <w:tcPr>
            <w:tcW w:w="4561" w:type="dxa"/>
            <w:gridSpan w:val="3"/>
          </w:tcPr>
          <w:p w14:paraId="54A4017D" w14:textId="77777777" w:rsidR="003E57E5" w:rsidRPr="00AD71C1" w:rsidRDefault="003E57E5" w:rsidP="00343FA3">
            <w:pPr>
              <w:pStyle w:val="12"/>
              <w:rPr>
                <w:bCs/>
              </w:rPr>
            </w:pPr>
            <w:r w:rsidRPr="00AD71C1">
              <w:rPr>
                <w:bCs/>
              </w:rPr>
              <w:t>___________________________________________</w:t>
            </w:r>
          </w:p>
        </w:tc>
        <w:tc>
          <w:tcPr>
            <w:tcW w:w="2088" w:type="dxa"/>
          </w:tcPr>
          <w:p w14:paraId="32D9FA7E" w14:textId="77777777" w:rsidR="003E57E5" w:rsidRPr="00AD71C1" w:rsidRDefault="003E57E5" w:rsidP="00343FA3">
            <w:pPr>
              <w:pStyle w:val="12"/>
              <w:ind w:left="113" w:right="113"/>
              <w:jc w:val="center"/>
            </w:pPr>
            <w:r w:rsidRPr="00AD71C1">
              <w:t>_______________</w:t>
            </w:r>
          </w:p>
        </w:tc>
        <w:tc>
          <w:tcPr>
            <w:tcW w:w="2915" w:type="dxa"/>
          </w:tcPr>
          <w:p w14:paraId="6F6B84B2" w14:textId="77777777" w:rsidR="003E57E5" w:rsidRPr="00AD71C1" w:rsidRDefault="003E57E5" w:rsidP="00343FA3">
            <w:pPr>
              <w:pStyle w:val="12"/>
              <w:ind w:left="113" w:right="113"/>
              <w:jc w:val="center"/>
            </w:pPr>
            <w:r w:rsidRPr="00AD71C1">
              <w:t>_______________________</w:t>
            </w:r>
          </w:p>
        </w:tc>
      </w:tr>
      <w:tr w:rsidR="003E57E5" w:rsidRPr="00AD71C1" w14:paraId="796691AF" w14:textId="77777777" w:rsidTr="00343FA3">
        <w:trPr>
          <w:cantSplit/>
          <w:jc w:val="center"/>
        </w:trPr>
        <w:tc>
          <w:tcPr>
            <w:tcW w:w="4561" w:type="dxa"/>
            <w:gridSpan w:val="3"/>
          </w:tcPr>
          <w:p w14:paraId="2F3B6D3B" w14:textId="77777777" w:rsidR="003E57E5" w:rsidRPr="00AD71C1" w:rsidRDefault="003E57E5" w:rsidP="00343FA3">
            <w:pPr>
              <w:pStyle w:val="12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AD71C1">
              <w:rPr>
                <w:bCs/>
                <w:i/>
                <w:iCs/>
                <w:sz w:val="18"/>
                <w:szCs w:val="18"/>
              </w:rPr>
              <w:t>(должность лица, уполномоченного в соответствии с уставом подписывать данный</w:t>
            </w:r>
            <w:r w:rsidR="00893342" w:rsidRPr="00AD71C1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AD71C1">
              <w:rPr>
                <w:bCs/>
                <w:i/>
                <w:iCs/>
                <w:sz w:val="18"/>
                <w:szCs w:val="18"/>
              </w:rPr>
              <w:t>документ)</w:t>
            </w:r>
          </w:p>
        </w:tc>
        <w:tc>
          <w:tcPr>
            <w:tcW w:w="2088" w:type="dxa"/>
          </w:tcPr>
          <w:p w14:paraId="15DA3F69" w14:textId="77777777" w:rsidR="003E57E5" w:rsidRPr="00AD71C1" w:rsidRDefault="003E57E5" w:rsidP="00343FA3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AD71C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915" w:type="dxa"/>
          </w:tcPr>
          <w:p w14:paraId="70BF63DA" w14:textId="77777777" w:rsidR="003E57E5" w:rsidRPr="00AD71C1" w:rsidRDefault="003E57E5" w:rsidP="00343FA3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AD71C1"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3E57E5" w:rsidRPr="00AD71C1" w14:paraId="26A91A53" w14:textId="77777777" w:rsidTr="00343FA3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14:paraId="6EEFF190" w14:textId="77777777" w:rsidR="003E57E5" w:rsidRPr="00AD71C1" w:rsidRDefault="003E57E5" w:rsidP="00343FA3">
            <w:pPr>
              <w:pStyle w:val="12"/>
              <w:jc w:val="center"/>
            </w:pPr>
          </w:p>
          <w:p w14:paraId="06131F6C" w14:textId="77777777" w:rsidR="003E57E5" w:rsidRPr="00AD71C1" w:rsidRDefault="003E57E5" w:rsidP="00343FA3">
            <w:pPr>
              <w:pStyle w:val="12"/>
              <w:jc w:val="center"/>
            </w:pPr>
            <w:r w:rsidRPr="00AD71C1">
              <w:t>«____» _______</w:t>
            </w:r>
            <w:r w:rsidR="00FF5CDF" w:rsidRPr="00AD71C1">
              <w:t>______</w:t>
            </w:r>
            <w:r w:rsidRPr="00AD71C1">
              <w:t xml:space="preserve"> 20</w:t>
            </w:r>
            <w:r w:rsidR="00FF5CDF" w:rsidRPr="00AD71C1">
              <w:t>25</w:t>
            </w:r>
            <w:r w:rsidRPr="00AD71C1">
              <w:t xml:space="preserve"> г.</w:t>
            </w:r>
          </w:p>
        </w:tc>
      </w:tr>
      <w:tr w:rsidR="003E57E5" w:rsidRPr="00AD71C1" w14:paraId="4875A764" w14:textId="77777777" w:rsidTr="00343FA3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14:paraId="40639C72" w14:textId="77777777" w:rsidR="003E57E5" w:rsidRPr="00AD71C1" w:rsidRDefault="003E57E5" w:rsidP="00343FA3">
            <w:pPr>
              <w:pStyle w:val="12"/>
              <w:jc w:val="center"/>
              <w:rPr>
                <w:sz w:val="18"/>
                <w:szCs w:val="18"/>
              </w:rPr>
            </w:pPr>
          </w:p>
        </w:tc>
      </w:tr>
      <w:tr w:rsidR="003E57E5" w:rsidRPr="00AD71C1" w14:paraId="70D87232" w14:textId="77777777" w:rsidTr="00343FA3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14:paraId="64A38955" w14:textId="77777777" w:rsidR="003E57E5" w:rsidRPr="00AD71C1" w:rsidRDefault="003E57E5" w:rsidP="00343FA3">
            <w:pPr>
              <w:pStyle w:val="12"/>
              <w:jc w:val="center"/>
              <w:rPr>
                <w:sz w:val="18"/>
                <w:szCs w:val="18"/>
              </w:rPr>
            </w:pPr>
            <w:r w:rsidRPr="00AD71C1">
              <w:rPr>
                <w:sz w:val="18"/>
                <w:szCs w:val="18"/>
              </w:rPr>
              <w:t>МП</w:t>
            </w:r>
          </w:p>
        </w:tc>
      </w:tr>
    </w:tbl>
    <w:p w14:paraId="3AA1CCB8" w14:textId="77777777" w:rsidR="001A3F3F" w:rsidRPr="00AD71C1" w:rsidRDefault="001A3F3F" w:rsidP="008D137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C377FB0" w14:textId="77777777" w:rsidR="003C5E60" w:rsidRPr="00AD71C1" w:rsidRDefault="003C5E60" w:rsidP="008D137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82A82C4" w14:textId="77777777" w:rsidR="003C5E60" w:rsidRPr="00AD71C1" w:rsidRDefault="003C5E60" w:rsidP="008D137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1E76E8D" w14:textId="77777777" w:rsidR="003C5E60" w:rsidRPr="00AD71C1" w:rsidRDefault="003C5E60" w:rsidP="008D137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688C66E" w14:textId="77777777" w:rsidR="001B7568" w:rsidRPr="00AD71C1" w:rsidRDefault="001B7568" w:rsidP="008D137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8312E12" w14:textId="77777777" w:rsidR="001B7568" w:rsidRPr="00AD71C1" w:rsidRDefault="001B7568" w:rsidP="008D137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1C15DA7" w14:textId="019F7C84" w:rsidR="001B7568" w:rsidRPr="00AD71C1" w:rsidRDefault="001B7568" w:rsidP="008D137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232A5D6" w14:textId="77777777" w:rsidR="0094104F" w:rsidRPr="00AD71C1" w:rsidRDefault="0094104F" w:rsidP="00C22FC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14:paraId="7B676DBA" w14:textId="77777777" w:rsidR="00FD3759" w:rsidRDefault="00FD3759" w:rsidP="008D137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C10D83C" w14:textId="7E075C28" w:rsidR="008D1374" w:rsidRPr="00AD71C1" w:rsidRDefault="008D1374" w:rsidP="008D137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Приложение</w:t>
      </w:r>
      <w:r w:rsidR="003C5E60" w:rsidRPr="00AD71C1">
        <w:rPr>
          <w:rFonts w:ascii="Times New Roman" w:hAnsi="Times New Roman" w:cs="Times New Roman"/>
          <w:sz w:val="24"/>
          <w:szCs w:val="24"/>
        </w:rPr>
        <w:t xml:space="preserve"> №</w:t>
      </w:r>
      <w:r w:rsidRPr="00AD71C1">
        <w:rPr>
          <w:rFonts w:ascii="Times New Roman" w:hAnsi="Times New Roman" w:cs="Times New Roman"/>
          <w:sz w:val="24"/>
          <w:szCs w:val="24"/>
        </w:rPr>
        <w:t xml:space="preserve"> </w:t>
      </w:r>
      <w:r w:rsidR="008520BD" w:rsidRPr="00AD71C1">
        <w:rPr>
          <w:rFonts w:ascii="Times New Roman" w:hAnsi="Times New Roman" w:cs="Times New Roman"/>
          <w:sz w:val="24"/>
          <w:szCs w:val="24"/>
        </w:rPr>
        <w:t>4</w:t>
      </w:r>
    </w:p>
    <w:p w14:paraId="0D44594E" w14:textId="77777777" w:rsidR="008D1374" w:rsidRPr="00AD71C1" w:rsidRDefault="008D1374" w:rsidP="008D1374">
      <w:pPr>
        <w:pStyle w:val="ConsPlusNormal"/>
        <w:jc w:val="right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к решению</w:t>
      </w:r>
    </w:p>
    <w:p w14:paraId="1222C135" w14:textId="77777777" w:rsidR="00F655AC" w:rsidRPr="00AD71C1" w:rsidRDefault="00F655AC" w:rsidP="00F655AC">
      <w:pPr>
        <w:jc w:val="right"/>
        <w:rPr>
          <w:sz w:val="20"/>
        </w:rPr>
      </w:pPr>
      <w:r w:rsidRPr="00AD71C1">
        <w:rPr>
          <w:sz w:val="20"/>
        </w:rPr>
        <w:t>территориальной избирательной комиссии                                                                                                  Ломоносовского муниципального района</w:t>
      </w:r>
    </w:p>
    <w:p w14:paraId="5A5AC6C0" w14:textId="0395AB33" w:rsidR="003E57E5" w:rsidRPr="00AD71C1" w:rsidRDefault="00F655AC" w:rsidP="00F655AC">
      <w:pPr>
        <w:rPr>
          <w:i/>
        </w:rPr>
      </w:pPr>
      <w:r w:rsidRPr="00AD71C1">
        <w:rPr>
          <w:sz w:val="20"/>
        </w:rPr>
        <w:t xml:space="preserve">                                           </w:t>
      </w:r>
      <w:r w:rsidR="00DA1207" w:rsidRPr="00AD71C1">
        <w:rPr>
          <w:sz w:val="20"/>
        </w:rPr>
        <w:t xml:space="preserve"> </w:t>
      </w:r>
      <w:r w:rsidR="00DA1207" w:rsidRPr="00AD71C1">
        <w:rPr>
          <w:sz w:val="20"/>
        </w:rPr>
        <w:tab/>
      </w:r>
      <w:r w:rsidR="00DA1207" w:rsidRPr="00AD71C1">
        <w:rPr>
          <w:sz w:val="20"/>
        </w:rPr>
        <w:tab/>
      </w:r>
      <w:r w:rsidR="00DA1207" w:rsidRPr="00AD71C1">
        <w:rPr>
          <w:sz w:val="20"/>
        </w:rPr>
        <w:tab/>
      </w:r>
      <w:r w:rsidR="00DA1207" w:rsidRPr="00AD71C1">
        <w:rPr>
          <w:sz w:val="20"/>
        </w:rPr>
        <w:tab/>
      </w:r>
      <w:r w:rsidR="00DA1207" w:rsidRPr="00AD71C1">
        <w:rPr>
          <w:sz w:val="20"/>
        </w:rPr>
        <w:tab/>
      </w:r>
      <w:r w:rsidR="008520BD" w:rsidRPr="00AD71C1">
        <w:rPr>
          <w:sz w:val="20"/>
        </w:rPr>
        <w:t xml:space="preserve">    </w:t>
      </w:r>
      <w:r w:rsidR="00C22FC3" w:rsidRPr="00AD71C1">
        <w:rPr>
          <w:sz w:val="20"/>
        </w:rPr>
        <w:t xml:space="preserve">от 19 сентября 2025 года № 23/193 </w:t>
      </w:r>
      <w:r w:rsidR="008D1374" w:rsidRPr="00AD71C1">
        <w:rPr>
          <w:i/>
        </w:rPr>
        <w:t>(Примерная форма)</w:t>
      </w:r>
    </w:p>
    <w:p w14:paraId="67878BF0" w14:textId="77777777" w:rsidR="008D1374" w:rsidRPr="00AD71C1" w:rsidRDefault="008D1374" w:rsidP="008D1374">
      <w:pPr>
        <w:spacing w:before="120"/>
        <w:jc w:val="center"/>
      </w:pPr>
      <w:r w:rsidRPr="00AD71C1">
        <w:t>____________________________________________________________________________</w:t>
      </w:r>
      <w:r w:rsidRPr="00AD71C1">
        <w:rPr>
          <w:rStyle w:val="ad"/>
        </w:rPr>
        <w:footnoteReference w:id="2"/>
      </w:r>
    </w:p>
    <w:p w14:paraId="56106E5F" w14:textId="77777777" w:rsidR="008D1374" w:rsidRPr="00AD71C1" w:rsidRDefault="008D1374" w:rsidP="008D1374">
      <w:pPr>
        <w:pStyle w:val="12"/>
        <w:jc w:val="center"/>
        <w:rPr>
          <w:bCs/>
          <w:i/>
          <w:iCs/>
          <w:sz w:val="18"/>
          <w:szCs w:val="18"/>
        </w:rPr>
      </w:pPr>
      <w:r w:rsidRPr="00AD71C1">
        <w:rPr>
          <w:bCs/>
          <w:i/>
          <w:iCs/>
          <w:sz w:val="18"/>
          <w:szCs w:val="18"/>
        </w:rPr>
        <w:t>(наименование документа и принявшего его полномочного (руководящего или иного) органа политической партии (регионального отделения, иного структурного подразделения политической партии), иного общественного объединения)</w:t>
      </w:r>
    </w:p>
    <w:p w14:paraId="4F6719D6" w14:textId="77777777" w:rsidR="008D1374" w:rsidRPr="00AD71C1" w:rsidRDefault="008D1374" w:rsidP="008D1374">
      <w:pPr>
        <w:rPr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963"/>
      </w:tblGrid>
      <w:tr w:rsidR="008D1374" w:rsidRPr="00AD71C1" w14:paraId="3AC50898" w14:textId="77777777" w:rsidTr="00343FA3">
        <w:trPr>
          <w:jc w:val="center"/>
        </w:trPr>
        <w:tc>
          <w:tcPr>
            <w:tcW w:w="4785" w:type="dxa"/>
          </w:tcPr>
          <w:p w14:paraId="41571317" w14:textId="77777777" w:rsidR="008D1374" w:rsidRPr="00AD71C1" w:rsidRDefault="008D1374" w:rsidP="00343FA3">
            <w:pPr>
              <w:pStyle w:val="12"/>
              <w:rPr>
                <w:sz w:val="24"/>
                <w:szCs w:val="28"/>
              </w:rPr>
            </w:pPr>
          </w:p>
          <w:p w14:paraId="448425DB" w14:textId="77777777" w:rsidR="008D1374" w:rsidRPr="00AD71C1" w:rsidRDefault="008D1374" w:rsidP="00343FA3">
            <w:pPr>
              <w:pStyle w:val="12"/>
              <w:rPr>
                <w:sz w:val="24"/>
                <w:szCs w:val="28"/>
              </w:rPr>
            </w:pPr>
            <w:r w:rsidRPr="00AD71C1">
              <w:rPr>
                <w:sz w:val="24"/>
                <w:szCs w:val="28"/>
              </w:rPr>
              <w:t>Место проведения</w:t>
            </w:r>
          </w:p>
        </w:tc>
        <w:tc>
          <w:tcPr>
            <w:tcW w:w="4963" w:type="dxa"/>
          </w:tcPr>
          <w:p w14:paraId="1CAD2DDC" w14:textId="77777777" w:rsidR="008D1374" w:rsidRPr="00AD71C1" w:rsidRDefault="008D1374" w:rsidP="00343FA3">
            <w:pPr>
              <w:pStyle w:val="12"/>
              <w:jc w:val="right"/>
              <w:rPr>
                <w:sz w:val="24"/>
                <w:szCs w:val="28"/>
              </w:rPr>
            </w:pPr>
            <w:r w:rsidRPr="00AD71C1">
              <w:rPr>
                <w:sz w:val="24"/>
                <w:szCs w:val="28"/>
              </w:rPr>
              <w:t>«____» _________ 20</w:t>
            </w:r>
            <w:r w:rsidR="00FF5CDF" w:rsidRPr="00AD71C1">
              <w:rPr>
                <w:sz w:val="24"/>
                <w:szCs w:val="28"/>
              </w:rPr>
              <w:t>25</w:t>
            </w:r>
            <w:r w:rsidRPr="00AD71C1">
              <w:rPr>
                <w:sz w:val="24"/>
                <w:szCs w:val="28"/>
              </w:rPr>
              <w:t xml:space="preserve"> года</w:t>
            </w:r>
          </w:p>
        </w:tc>
      </w:tr>
    </w:tbl>
    <w:p w14:paraId="33E7877C" w14:textId="77777777" w:rsidR="008D1374" w:rsidRPr="00AD71C1" w:rsidRDefault="008D1374" w:rsidP="008D1374">
      <w:pPr>
        <w:pStyle w:val="af1"/>
        <w:jc w:val="center"/>
        <w:rPr>
          <w:sz w:val="10"/>
          <w:szCs w:val="10"/>
        </w:rPr>
      </w:pPr>
    </w:p>
    <w:tbl>
      <w:tblPr>
        <w:tblW w:w="0" w:type="auto"/>
        <w:tblInd w:w="2088" w:type="dxa"/>
        <w:tblLook w:val="01E0" w:firstRow="1" w:lastRow="1" w:firstColumn="1" w:lastColumn="1" w:noHBand="0" w:noVBand="0"/>
      </w:tblPr>
      <w:tblGrid>
        <w:gridCol w:w="6426"/>
        <w:gridCol w:w="1056"/>
      </w:tblGrid>
      <w:tr w:rsidR="008D1374" w:rsidRPr="00AD71C1" w14:paraId="22E10CA3" w14:textId="77777777" w:rsidTr="00343FA3">
        <w:tc>
          <w:tcPr>
            <w:tcW w:w="6426" w:type="dxa"/>
          </w:tcPr>
          <w:p w14:paraId="544578D6" w14:textId="77777777" w:rsidR="008D1374" w:rsidRPr="00AD71C1" w:rsidRDefault="008D1374" w:rsidP="00343FA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AD71C1">
              <w:rPr>
                <w:rFonts w:ascii="Times New Roman" w:hAnsi="Times New Roman" w:cs="Times New Roman"/>
                <w:sz w:val="24"/>
                <w:szCs w:val="28"/>
              </w:rPr>
              <w:t>Количество членов полномочного органа</w:t>
            </w:r>
          </w:p>
        </w:tc>
        <w:tc>
          <w:tcPr>
            <w:tcW w:w="1056" w:type="dxa"/>
          </w:tcPr>
          <w:p w14:paraId="08398CF3" w14:textId="77777777" w:rsidR="008D1374" w:rsidRPr="00AD71C1" w:rsidRDefault="008D1374" w:rsidP="00343FA3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71C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8D1374" w:rsidRPr="00AD71C1" w14:paraId="6CE2D777" w14:textId="77777777" w:rsidTr="00343FA3">
        <w:tc>
          <w:tcPr>
            <w:tcW w:w="6426" w:type="dxa"/>
          </w:tcPr>
          <w:p w14:paraId="2EAE9232" w14:textId="77777777" w:rsidR="008D1374" w:rsidRPr="00AD71C1" w:rsidRDefault="008D1374" w:rsidP="00343FA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AD71C1">
              <w:rPr>
                <w:rFonts w:ascii="Times New Roman" w:hAnsi="Times New Roman" w:cs="Times New Roman"/>
                <w:sz w:val="24"/>
                <w:szCs w:val="28"/>
              </w:rPr>
              <w:t>Количество присутствующих членов полномочного органа</w:t>
            </w:r>
          </w:p>
        </w:tc>
        <w:tc>
          <w:tcPr>
            <w:tcW w:w="1056" w:type="dxa"/>
          </w:tcPr>
          <w:p w14:paraId="7A2B5EDA" w14:textId="77777777" w:rsidR="008D1374" w:rsidRPr="00AD71C1" w:rsidRDefault="008D1374" w:rsidP="00343FA3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71C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8D1374" w:rsidRPr="00AD71C1" w14:paraId="146D42E4" w14:textId="77777777" w:rsidTr="00343FA3">
        <w:tc>
          <w:tcPr>
            <w:tcW w:w="6426" w:type="dxa"/>
          </w:tcPr>
          <w:p w14:paraId="5570DD40" w14:textId="77777777" w:rsidR="008D1374" w:rsidRPr="00AD71C1" w:rsidRDefault="008D1374" w:rsidP="00343FA3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AD71C1">
              <w:rPr>
                <w:rFonts w:ascii="Times New Roman" w:hAnsi="Times New Roman" w:cs="Times New Roman"/>
                <w:sz w:val="24"/>
                <w:szCs w:val="28"/>
              </w:rPr>
              <w:t>Количество членов полномочного органа, необходимое для принятия решения в соответствии с Уставом политической партии, иного общественного объединения</w:t>
            </w:r>
          </w:p>
        </w:tc>
        <w:tc>
          <w:tcPr>
            <w:tcW w:w="1056" w:type="dxa"/>
            <w:vAlign w:val="bottom"/>
          </w:tcPr>
          <w:p w14:paraId="65E4C52D" w14:textId="77777777" w:rsidR="008D1374" w:rsidRPr="00AD71C1" w:rsidRDefault="008D1374" w:rsidP="00343FA3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71C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14:paraId="3EABDBC0" w14:textId="77777777" w:rsidR="008D1374" w:rsidRPr="00AD71C1" w:rsidRDefault="008D1374" w:rsidP="008D1374">
      <w:pPr>
        <w:pStyle w:val="af1"/>
        <w:jc w:val="center"/>
        <w:rPr>
          <w:sz w:val="16"/>
          <w:szCs w:val="16"/>
        </w:rPr>
      </w:pPr>
    </w:p>
    <w:p w14:paraId="621A340F" w14:textId="77777777" w:rsidR="008D1374" w:rsidRPr="00AD71C1" w:rsidRDefault="008D1374" w:rsidP="008D1374">
      <w:pPr>
        <w:ind w:firstLine="720"/>
        <w:jc w:val="both"/>
        <w:rPr>
          <w:b/>
          <w:bCs/>
          <w:spacing w:val="-10"/>
          <w:szCs w:val="28"/>
        </w:rPr>
      </w:pPr>
    </w:p>
    <w:p w14:paraId="224BFF17" w14:textId="3685422D" w:rsidR="008D1374" w:rsidRPr="00AD71C1" w:rsidRDefault="008D1374" w:rsidP="008D1374">
      <w:pPr>
        <w:ind w:firstLine="720"/>
        <w:jc w:val="both"/>
        <w:rPr>
          <w:spacing w:val="-10"/>
          <w:szCs w:val="28"/>
        </w:rPr>
      </w:pPr>
      <w:r w:rsidRPr="00AD71C1">
        <w:rPr>
          <w:b/>
          <w:bCs/>
          <w:spacing w:val="-10"/>
          <w:szCs w:val="28"/>
        </w:rPr>
        <w:t>Повестка дня</w:t>
      </w:r>
      <w:proofErr w:type="gramStart"/>
      <w:r w:rsidRPr="00AD71C1">
        <w:rPr>
          <w:b/>
          <w:bCs/>
          <w:spacing w:val="-10"/>
          <w:szCs w:val="28"/>
        </w:rPr>
        <w:t>:</w:t>
      </w:r>
      <w:r w:rsidR="00FF5CDF" w:rsidRPr="00AD71C1">
        <w:rPr>
          <w:spacing w:val="-10"/>
          <w:szCs w:val="28"/>
        </w:rPr>
        <w:t xml:space="preserve"> </w:t>
      </w:r>
      <w:r w:rsidRPr="00AD71C1">
        <w:rPr>
          <w:spacing w:val="-10"/>
          <w:szCs w:val="28"/>
        </w:rPr>
        <w:t>О</w:t>
      </w:r>
      <w:proofErr w:type="gramEnd"/>
      <w:r w:rsidRPr="00AD71C1">
        <w:rPr>
          <w:spacing w:val="-10"/>
          <w:szCs w:val="28"/>
        </w:rPr>
        <w:t xml:space="preserve"> кандидатуре для назначения в состав участковой избирательной комиссии(й) избирательного участка №__________.</w:t>
      </w:r>
    </w:p>
    <w:p w14:paraId="5885CE73" w14:textId="77777777" w:rsidR="008D1374" w:rsidRPr="00AD71C1" w:rsidRDefault="008D1374" w:rsidP="008D1374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D71C1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14:paraId="204DFB5B" w14:textId="77777777" w:rsidR="008D1374" w:rsidRPr="00AD71C1" w:rsidRDefault="008D1374" w:rsidP="005F167D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8"/>
        </w:rPr>
        <w:t>В соответствии со статьями 22, 27 Федерального закона</w:t>
      </w:r>
      <w:r w:rsidR="005F167D" w:rsidRPr="00AD71C1">
        <w:rPr>
          <w:rFonts w:ascii="Times New Roman" w:hAnsi="Times New Roman" w:cs="Times New Roman"/>
          <w:sz w:val="24"/>
          <w:szCs w:val="28"/>
        </w:rPr>
        <w:t xml:space="preserve"> </w:t>
      </w:r>
      <w:r w:rsidR="005F167D" w:rsidRPr="00AD71C1">
        <w:rPr>
          <w:rFonts w:ascii="Times New Roman" w:hAnsi="Times New Roman"/>
          <w:sz w:val="24"/>
          <w:szCs w:val="24"/>
        </w:rPr>
        <w:t>от 12 июня 2002 года № 67-ФЗ</w:t>
      </w:r>
      <w:r w:rsidRPr="00AD71C1">
        <w:rPr>
          <w:rFonts w:ascii="Times New Roman" w:hAnsi="Times New Roman" w:cs="Times New Roman"/>
          <w:sz w:val="24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="005F167D" w:rsidRPr="00AD71C1">
        <w:rPr>
          <w:rFonts w:ascii="Times New Roman" w:hAnsi="Times New Roman" w:cs="Times New Roman"/>
          <w:sz w:val="24"/>
          <w:szCs w:val="28"/>
        </w:rPr>
        <w:t xml:space="preserve"> </w:t>
      </w:r>
      <w:r w:rsidRPr="00AD71C1">
        <w:rPr>
          <w:rFonts w:ascii="Times New Roman" w:hAnsi="Times New Roman" w:cs="Times New Roman"/>
          <w:sz w:val="24"/>
          <w:szCs w:val="24"/>
        </w:rPr>
        <w:t>частью 6 статьи 14 областного закона от 15 мая 2013 года № 26-оз «О системе избирательных комиссий и избирательных участках в Ленинградской области»</w:t>
      </w:r>
    </w:p>
    <w:p w14:paraId="6AB082E9" w14:textId="77777777" w:rsidR="008D1374" w:rsidRPr="00AD71C1" w:rsidRDefault="008D1374" w:rsidP="008D1374">
      <w:pPr>
        <w:rPr>
          <w:sz w:val="28"/>
          <w:szCs w:val="28"/>
        </w:rPr>
      </w:pPr>
    </w:p>
    <w:p w14:paraId="109B0EF9" w14:textId="77777777" w:rsidR="008D1374" w:rsidRPr="00AD71C1" w:rsidRDefault="008D1374" w:rsidP="008D1374">
      <w:pPr>
        <w:rPr>
          <w:b/>
          <w:sz w:val="28"/>
          <w:szCs w:val="28"/>
        </w:rPr>
      </w:pPr>
      <w:r w:rsidRPr="00AD71C1">
        <w:rPr>
          <w:sz w:val="28"/>
          <w:szCs w:val="28"/>
        </w:rPr>
        <w:t>_____________________________________________________</w:t>
      </w:r>
      <w:r w:rsidRPr="00AD71C1">
        <w:rPr>
          <w:b/>
          <w:sz w:val="28"/>
          <w:szCs w:val="28"/>
        </w:rPr>
        <w:t xml:space="preserve">  </w:t>
      </w:r>
      <w:r w:rsidRPr="00AD71C1">
        <w:rPr>
          <w:b/>
          <w:szCs w:val="24"/>
        </w:rPr>
        <w:t>решил(а/о):</w:t>
      </w:r>
      <w:r w:rsidRPr="00AD71C1">
        <w:rPr>
          <w:b/>
          <w:sz w:val="28"/>
          <w:szCs w:val="28"/>
        </w:rPr>
        <w:t xml:space="preserve"> </w:t>
      </w:r>
      <w:r w:rsidRPr="00AD71C1">
        <w:rPr>
          <w:bCs/>
          <w:i/>
          <w:iCs/>
          <w:sz w:val="18"/>
        </w:rPr>
        <w:t xml:space="preserve">(наименование </w:t>
      </w:r>
      <w:r w:rsidRPr="00AD71C1">
        <w:rPr>
          <w:bCs/>
          <w:i/>
          <w:iCs/>
          <w:sz w:val="18"/>
          <w:szCs w:val="18"/>
        </w:rPr>
        <w:t>полномочного (руководящего или иного) органа политической партии (регионального отделения, иного структурного подразделения политической партии), иного общественного объединения)</w:t>
      </w:r>
    </w:p>
    <w:p w14:paraId="279A1045" w14:textId="2518E045" w:rsidR="003C2425" w:rsidRPr="00AD71C1" w:rsidRDefault="008D1374" w:rsidP="00A11093">
      <w:pPr>
        <w:pStyle w:val="a8"/>
        <w:rPr>
          <w:sz w:val="24"/>
          <w:szCs w:val="24"/>
        </w:rPr>
      </w:pPr>
      <w:r w:rsidRPr="00AD71C1">
        <w:rPr>
          <w:sz w:val="24"/>
          <w:szCs w:val="24"/>
        </w:rPr>
        <w:t>1.</w:t>
      </w:r>
      <w:r w:rsidRPr="00AD71C1">
        <w:rPr>
          <w:sz w:val="24"/>
          <w:szCs w:val="24"/>
        </w:rPr>
        <w:tab/>
        <w:t xml:space="preserve">Предложить территориальной избирательной комиссии </w:t>
      </w:r>
      <w:r w:rsidR="00A11093" w:rsidRPr="00AD71C1">
        <w:rPr>
          <w:sz w:val="24"/>
          <w:szCs w:val="24"/>
        </w:rPr>
        <w:t>Ломоносовского</w:t>
      </w:r>
      <w:r w:rsidR="00436495" w:rsidRPr="00AD71C1">
        <w:rPr>
          <w:sz w:val="24"/>
          <w:szCs w:val="24"/>
        </w:rPr>
        <w:t xml:space="preserve"> </w:t>
      </w:r>
      <w:r w:rsidRPr="00AD71C1">
        <w:rPr>
          <w:sz w:val="24"/>
          <w:szCs w:val="24"/>
        </w:rPr>
        <w:t xml:space="preserve">муниципального района для назначения членом </w:t>
      </w:r>
      <w:r w:rsidR="003C2425" w:rsidRPr="00AD71C1">
        <w:rPr>
          <w:sz w:val="24"/>
          <w:szCs w:val="24"/>
        </w:rPr>
        <w:t>участковой</w:t>
      </w:r>
      <w:r w:rsidRPr="00AD71C1">
        <w:rPr>
          <w:sz w:val="24"/>
          <w:szCs w:val="24"/>
        </w:rPr>
        <w:t xml:space="preserve"> избирательной комиссии </w:t>
      </w:r>
      <w:r w:rsidR="003C2425" w:rsidRPr="00AD71C1">
        <w:rPr>
          <w:sz w:val="24"/>
          <w:szCs w:val="24"/>
        </w:rPr>
        <w:t>избирательного участка</w:t>
      </w:r>
      <w:r w:rsidRPr="00AD71C1">
        <w:rPr>
          <w:sz w:val="24"/>
          <w:szCs w:val="24"/>
        </w:rPr>
        <w:t xml:space="preserve"> с правом решающего голоса кандидатуру</w:t>
      </w:r>
      <w:r w:rsidR="003C2425" w:rsidRPr="00AD71C1">
        <w:rPr>
          <w:sz w:val="24"/>
          <w:szCs w:val="24"/>
        </w:rPr>
        <w:t>(ы):</w:t>
      </w:r>
    </w:p>
    <w:p w14:paraId="5C6EE82D" w14:textId="77777777" w:rsidR="003C2425" w:rsidRPr="00AD71C1" w:rsidRDefault="003C2425" w:rsidP="003C2425">
      <w:pPr>
        <w:pStyle w:val="a8"/>
        <w:ind w:left="720" w:firstLine="0"/>
        <w:rPr>
          <w:sz w:val="24"/>
          <w:szCs w:val="24"/>
        </w:rPr>
      </w:pPr>
      <w:r w:rsidRPr="00AD71C1">
        <w:rPr>
          <w:sz w:val="24"/>
          <w:szCs w:val="24"/>
        </w:rPr>
        <w:t>1.1.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08"/>
        <w:gridCol w:w="720"/>
        <w:gridCol w:w="1260"/>
        <w:gridCol w:w="1033"/>
        <w:gridCol w:w="1800"/>
        <w:gridCol w:w="4679"/>
      </w:tblGrid>
      <w:tr w:rsidR="008D1374" w:rsidRPr="00AD71C1" w14:paraId="3BE61D38" w14:textId="77777777" w:rsidTr="00343FA3">
        <w:trPr>
          <w:gridBefore w:val="1"/>
          <w:wBefore w:w="108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25CE00A2" w14:textId="77777777" w:rsidR="008D1374" w:rsidRPr="00AD71C1" w:rsidRDefault="008D1374" w:rsidP="00343FA3">
            <w:pPr>
              <w:widowControl w:val="0"/>
              <w:autoSpaceDE w:val="0"/>
              <w:autoSpaceDN w:val="0"/>
              <w:jc w:val="center"/>
              <w:rPr>
                <w:i/>
                <w:vertAlign w:val="superscript"/>
              </w:rPr>
            </w:pPr>
            <w:r w:rsidRPr="00AD71C1">
              <w:t xml:space="preserve"> </w:t>
            </w:r>
          </w:p>
        </w:tc>
        <w:tc>
          <w:tcPr>
            <w:tcW w:w="87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B0B1C" w14:textId="77777777" w:rsidR="008D1374" w:rsidRPr="00AD71C1" w:rsidRDefault="008D1374" w:rsidP="00343FA3">
            <w:pPr>
              <w:widowControl w:val="0"/>
              <w:autoSpaceDE w:val="0"/>
              <w:autoSpaceDN w:val="0"/>
              <w:jc w:val="center"/>
              <w:rPr>
                <w:i/>
                <w:vertAlign w:val="superscript"/>
              </w:rPr>
            </w:pPr>
            <w:r w:rsidRPr="00AD71C1">
              <w:rPr>
                <w:i/>
                <w:vertAlign w:val="superscript"/>
              </w:rPr>
              <w:t>(фамилия, имя, отчество)</w:t>
            </w:r>
          </w:p>
        </w:tc>
      </w:tr>
      <w:tr w:rsidR="008D1374" w:rsidRPr="00AD71C1" w14:paraId="10B69039" w14:textId="77777777" w:rsidTr="00343FA3">
        <w:tc>
          <w:tcPr>
            <w:tcW w:w="3121" w:type="dxa"/>
            <w:gridSpan w:val="4"/>
            <w:vAlign w:val="bottom"/>
          </w:tcPr>
          <w:p w14:paraId="05FBC47D" w14:textId="77777777" w:rsidR="008D1374" w:rsidRPr="00AD71C1" w:rsidRDefault="008D1374" w:rsidP="00343FA3">
            <w:pPr>
              <w:keepNext/>
              <w:widowControl w:val="0"/>
              <w:jc w:val="center"/>
              <w:rPr>
                <w:snapToGrid w:val="0"/>
              </w:rPr>
            </w:pPr>
            <w:r w:rsidRPr="00AD71C1">
              <w:rPr>
                <w:snapToGrid w:val="0"/>
              </w:rPr>
              <w:t>__________ дата</w:t>
            </w:r>
            <w:r w:rsidRPr="00AD71C1">
              <w:rPr>
                <w:snapToGrid w:val="0"/>
                <w:szCs w:val="28"/>
              </w:rPr>
              <w:t xml:space="preserve"> рождения</w:t>
            </w:r>
            <w:r w:rsidRPr="00AD71C1">
              <w:rPr>
                <w:snapToGrid w:val="0"/>
              </w:rPr>
              <w:t>,</w:t>
            </w:r>
          </w:p>
        </w:tc>
        <w:tc>
          <w:tcPr>
            <w:tcW w:w="1800" w:type="dxa"/>
            <w:vAlign w:val="bottom"/>
          </w:tcPr>
          <w:p w14:paraId="26ADAC67" w14:textId="77777777" w:rsidR="008D1374" w:rsidRPr="00AD71C1" w:rsidRDefault="008D1374" w:rsidP="00343FA3">
            <w:pPr>
              <w:keepNext/>
              <w:widowControl w:val="0"/>
              <w:jc w:val="both"/>
              <w:rPr>
                <w:snapToGrid w:val="0"/>
                <w:szCs w:val="28"/>
              </w:rPr>
            </w:pPr>
            <w:r w:rsidRPr="00AD71C1">
              <w:rPr>
                <w:snapToGrid w:val="0"/>
                <w:szCs w:val="28"/>
              </w:rPr>
              <w:t>образование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BBFB6" w14:textId="77777777" w:rsidR="008D1374" w:rsidRPr="00AD71C1" w:rsidRDefault="008D1374" w:rsidP="00343FA3">
            <w:pPr>
              <w:keepNext/>
              <w:widowControl w:val="0"/>
              <w:jc w:val="both"/>
              <w:rPr>
                <w:snapToGrid w:val="0"/>
              </w:rPr>
            </w:pPr>
          </w:p>
        </w:tc>
      </w:tr>
      <w:tr w:rsidR="008D1374" w:rsidRPr="00AD71C1" w14:paraId="1A5AB41B" w14:textId="77777777" w:rsidTr="00343FA3">
        <w:trPr>
          <w:trHeight w:val="189"/>
        </w:trPr>
        <w:tc>
          <w:tcPr>
            <w:tcW w:w="2088" w:type="dxa"/>
            <w:gridSpan w:val="3"/>
          </w:tcPr>
          <w:p w14:paraId="46C78BC9" w14:textId="77777777" w:rsidR="008D1374" w:rsidRPr="00AD71C1" w:rsidRDefault="008D1374" w:rsidP="00343FA3">
            <w:pPr>
              <w:pStyle w:val="ab"/>
              <w:keepNext/>
              <w:widowControl w:val="0"/>
              <w:rPr>
                <w:snapToGrid w:val="0"/>
                <w:szCs w:val="18"/>
                <w:vertAlign w:val="superscript"/>
              </w:rPr>
            </w:pPr>
            <w:r w:rsidRPr="00AD71C1">
              <w:rPr>
                <w:snapToGrid w:val="0"/>
                <w:szCs w:val="18"/>
                <w:vertAlign w:val="superscript"/>
              </w:rPr>
              <w:t xml:space="preserve">  (число, месяц, год)</w:t>
            </w:r>
          </w:p>
        </w:tc>
        <w:tc>
          <w:tcPr>
            <w:tcW w:w="1033" w:type="dxa"/>
          </w:tcPr>
          <w:p w14:paraId="704A76E2" w14:textId="77777777" w:rsidR="008D1374" w:rsidRPr="00AD71C1" w:rsidRDefault="008D1374" w:rsidP="00343FA3">
            <w:pPr>
              <w:keepNext/>
              <w:widowControl w:val="0"/>
              <w:jc w:val="center"/>
              <w:rPr>
                <w:i/>
                <w:iCs/>
                <w:snapToGrid w:val="0"/>
                <w:sz w:val="16"/>
                <w:szCs w:val="16"/>
              </w:rPr>
            </w:pPr>
          </w:p>
        </w:tc>
        <w:tc>
          <w:tcPr>
            <w:tcW w:w="6479" w:type="dxa"/>
            <w:gridSpan w:val="2"/>
          </w:tcPr>
          <w:p w14:paraId="73BFA646" w14:textId="77777777" w:rsidR="008D1374" w:rsidRPr="00AD71C1" w:rsidRDefault="008D1374" w:rsidP="00343FA3">
            <w:pPr>
              <w:keepNext/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AD71C1">
              <w:rPr>
                <w:i/>
                <w:iCs/>
                <w:snapToGrid w:val="0"/>
                <w:sz w:val="18"/>
                <w:szCs w:val="18"/>
              </w:rPr>
              <w:t>(уровень образования)</w:t>
            </w:r>
          </w:p>
        </w:tc>
      </w:tr>
      <w:tr w:rsidR="008D1374" w:rsidRPr="00AD71C1" w14:paraId="64F80745" w14:textId="77777777" w:rsidTr="00343FA3">
        <w:tc>
          <w:tcPr>
            <w:tcW w:w="9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C4035" w14:textId="77777777" w:rsidR="008D1374" w:rsidRPr="00AD71C1" w:rsidRDefault="008D1374" w:rsidP="00343FA3">
            <w:pPr>
              <w:keepNext/>
              <w:widowControl w:val="0"/>
              <w:jc w:val="center"/>
              <w:rPr>
                <w:snapToGrid w:val="0"/>
              </w:rPr>
            </w:pPr>
          </w:p>
        </w:tc>
      </w:tr>
      <w:tr w:rsidR="008D1374" w:rsidRPr="00AD71C1" w14:paraId="344438BB" w14:textId="77777777" w:rsidTr="00343FA3">
        <w:tc>
          <w:tcPr>
            <w:tcW w:w="9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BCFFD" w14:textId="77777777" w:rsidR="008D1374" w:rsidRPr="00AD71C1" w:rsidRDefault="008D1374" w:rsidP="00343FA3">
            <w:pPr>
              <w:keepNext/>
              <w:widowControl w:val="0"/>
              <w:jc w:val="center"/>
              <w:rPr>
                <w:i/>
                <w:iCs/>
                <w:snapToGrid w:val="0"/>
                <w:sz w:val="18"/>
                <w:szCs w:val="18"/>
              </w:rPr>
            </w:pPr>
            <w:r w:rsidRPr="00AD71C1">
              <w:rPr>
                <w:i/>
                <w:iCs/>
                <w:snapToGrid w:val="0"/>
                <w:sz w:val="18"/>
                <w:szCs w:val="18"/>
              </w:rPr>
              <w:t>(наименование основного места работы или службы, должность, при их отсутствии – род занятий)</w:t>
            </w:r>
          </w:p>
          <w:p w14:paraId="03A6E24C" w14:textId="77777777" w:rsidR="008D1374" w:rsidRPr="00AD71C1" w:rsidRDefault="008D1374" w:rsidP="00343FA3">
            <w:pPr>
              <w:keepNext/>
              <w:widowControl w:val="0"/>
              <w:jc w:val="center"/>
              <w:rPr>
                <w:snapToGrid w:val="0"/>
              </w:rPr>
            </w:pPr>
          </w:p>
        </w:tc>
      </w:tr>
      <w:tr w:rsidR="008D1374" w:rsidRPr="00AD71C1" w14:paraId="6F6555B6" w14:textId="77777777" w:rsidTr="00343FA3">
        <w:tc>
          <w:tcPr>
            <w:tcW w:w="9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11D79" w14:textId="77777777" w:rsidR="008D1374" w:rsidRPr="00AD71C1" w:rsidRDefault="008D1374" w:rsidP="00343FA3">
            <w:pPr>
              <w:keepNext/>
              <w:widowControl w:val="0"/>
              <w:jc w:val="center"/>
              <w:rPr>
                <w:i/>
                <w:iCs/>
                <w:snapToGrid w:val="0"/>
                <w:sz w:val="18"/>
                <w:szCs w:val="18"/>
              </w:rPr>
            </w:pPr>
            <w:r w:rsidRPr="00AD71C1">
              <w:rPr>
                <w:i/>
                <w:iCs/>
                <w:snapToGrid w:val="0"/>
                <w:sz w:val="18"/>
                <w:szCs w:val="18"/>
              </w:rPr>
              <w:t>(является ли государственным либо муниципальным служащим)</w:t>
            </w:r>
          </w:p>
          <w:p w14:paraId="351485FF" w14:textId="77777777" w:rsidR="008D1374" w:rsidRPr="00AD71C1" w:rsidRDefault="008D1374" w:rsidP="00343FA3">
            <w:pPr>
              <w:keepNext/>
              <w:widowControl w:val="0"/>
              <w:rPr>
                <w:snapToGrid w:val="0"/>
              </w:rPr>
            </w:pPr>
          </w:p>
        </w:tc>
      </w:tr>
      <w:tr w:rsidR="008D1374" w:rsidRPr="00AD71C1" w14:paraId="203C36E8" w14:textId="77777777" w:rsidTr="00343FA3">
        <w:tc>
          <w:tcPr>
            <w:tcW w:w="96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60B4C" w14:textId="77777777" w:rsidR="008D1374" w:rsidRPr="00AD71C1" w:rsidRDefault="008D1374" w:rsidP="00343FA3">
            <w:pPr>
              <w:keepNext/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AD71C1">
              <w:rPr>
                <w:snapToGrid w:val="0"/>
                <w:sz w:val="18"/>
                <w:szCs w:val="18"/>
              </w:rPr>
              <w:t>(</w:t>
            </w:r>
            <w:r w:rsidRPr="00AD71C1">
              <w:rPr>
                <w:i/>
                <w:iCs/>
                <w:snapToGrid w:val="0"/>
                <w:sz w:val="18"/>
                <w:szCs w:val="18"/>
              </w:rPr>
              <w:t>указываются сведения о наличии опыта работы в избирательных комиссиях)</w:t>
            </w:r>
          </w:p>
        </w:tc>
      </w:tr>
    </w:tbl>
    <w:p w14:paraId="7780807B" w14:textId="77777777" w:rsidR="008D1374" w:rsidRPr="00AD71C1" w:rsidRDefault="00F655AC" w:rsidP="003C2425">
      <w:pPr>
        <w:spacing w:before="120"/>
        <w:jc w:val="both"/>
        <w:rPr>
          <w:szCs w:val="24"/>
        </w:rPr>
      </w:pPr>
      <w:r w:rsidRPr="00AD71C1">
        <w:rPr>
          <w:szCs w:val="24"/>
        </w:rPr>
        <w:t xml:space="preserve">1.2. и </w:t>
      </w:r>
      <w:r w:rsidR="003C2425" w:rsidRPr="00AD71C1">
        <w:rPr>
          <w:szCs w:val="24"/>
        </w:rPr>
        <w:t>т.д.</w:t>
      </w:r>
    </w:p>
    <w:p w14:paraId="17CDF3FC" w14:textId="77777777" w:rsidR="008D1374" w:rsidRPr="00AD71C1" w:rsidRDefault="008D1374" w:rsidP="008D1374">
      <w:pPr>
        <w:spacing w:before="120"/>
        <w:ind w:firstLine="709"/>
        <w:jc w:val="both"/>
        <w:rPr>
          <w:szCs w:val="28"/>
        </w:rPr>
      </w:pPr>
      <w:r w:rsidRPr="00AD71C1">
        <w:rPr>
          <w:szCs w:val="28"/>
        </w:rPr>
        <w:t>Итоги голосования:</w:t>
      </w:r>
    </w:p>
    <w:p w14:paraId="5315C36B" w14:textId="77777777" w:rsidR="008D1374" w:rsidRPr="00AD71C1" w:rsidRDefault="008D1374" w:rsidP="008D1374">
      <w:pPr>
        <w:ind w:firstLine="709"/>
        <w:jc w:val="both"/>
        <w:rPr>
          <w:szCs w:val="28"/>
        </w:rPr>
      </w:pPr>
      <w:r w:rsidRPr="00AD71C1">
        <w:rPr>
          <w:szCs w:val="28"/>
        </w:rPr>
        <w:t xml:space="preserve"> «За» ___</w:t>
      </w:r>
      <w:r w:rsidR="00F655AC" w:rsidRPr="00AD71C1">
        <w:rPr>
          <w:szCs w:val="28"/>
        </w:rPr>
        <w:t>, «Против» ____, «Воздержались»</w:t>
      </w:r>
      <w:r w:rsidR="00B4380D" w:rsidRPr="00AD71C1">
        <w:rPr>
          <w:szCs w:val="28"/>
        </w:rPr>
        <w:t xml:space="preserve"> </w:t>
      </w:r>
      <w:r w:rsidRPr="00AD71C1">
        <w:rPr>
          <w:szCs w:val="28"/>
        </w:rPr>
        <w:t>_</w:t>
      </w:r>
    </w:p>
    <w:p w14:paraId="04F6B48B" w14:textId="77777777" w:rsidR="008D1374" w:rsidRPr="00AD71C1" w:rsidRDefault="008D1374" w:rsidP="008D1374">
      <w:pPr>
        <w:ind w:firstLine="709"/>
        <w:jc w:val="both"/>
      </w:pPr>
    </w:p>
    <w:p w14:paraId="0778F5B7" w14:textId="77777777" w:rsidR="008D1374" w:rsidRPr="00AD71C1" w:rsidRDefault="008D1374" w:rsidP="008D1374">
      <w:pPr>
        <w:ind w:left="709"/>
        <w:jc w:val="both"/>
        <w:rPr>
          <w:szCs w:val="28"/>
        </w:rPr>
      </w:pPr>
    </w:p>
    <w:p w14:paraId="5DFF6770" w14:textId="77777777" w:rsidR="00DA4AA1" w:rsidRDefault="00DA4AA1" w:rsidP="008D1374">
      <w:pPr>
        <w:ind w:left="709"/>
        <w:jc w:val="both"/>
        <w:rPr>
          <w:szCs w:val="28"/>
        </w:rPr>
      </w:pPr>
    </w:p>
    <w:p w14:paraId="10614745" w14:textId="77777777" w:rsidR="00DA4AA1" w:rsidRDefault="00DA4AA1" w:rsidP="008D1374">
      <w:pPr>
        <w:ind w:left="709"/>
        <w:jc w:val="both"/>
        <w:rPr>
          <w:szCs w:val="28"/>
        </w:rPr>
      </w:pPr>
    </w:p>
    <w:p w14:paraId="066034CF" w14:textId="77777777" w:rsidR="00DA4AA1" w:rsidRDefault="00DA4AA1" w:rsidP="008D1374">
      <w:pPr>
        <w:ind w:left="709"/>
        <w:jc w:val="both"/>
        <w:rPr>
          <w:szCs w:val="28"/>
        </w:rPr>
      </w:pPr>
    </w:p>
    <w:p w14:paraId="49BE7C1C" w14:textId="77777777" w:rsidR="00DA4AA1" w:rsidRDefault="00DA4AA1" w:rsidP="008D1374">
      <w:pPr>
        <w:ind w:left="709"/>
        <w:jc w:val="both"/>
        <w:rPr>
          <w:szCs w:val="28"/>
        </w:rPr>
      </w:pPr>
    </w:p>
    <w:p w14:paraId="01D1D768" w14:textId="77777777" w:rsidR="00DA4AA1" w:rsidRDefault="00DA4AA1" w:rsidP="008D1374">
      <w:pPr>
        <w:ind w:left="709"/>
        <w:jc w:val="both"/>
        <w:rPr>
          <w:szCs w:val="28"/>
        </w:rPr>
      </w:pPr>
    </w:p>
    <w:p w14:paraId="6A5C81E4" w14:textId="77777777" w:rsidR="00DA4AA1" w:rsidRDefault="00DA4AA1" w:rsidP="008D1374">
      <w:pPr>
        <w:ind w:left="709"/>
        <w:jc w:val="both"/>
        <w:rPr>
          <w:szCs w:val="28"/>
        </w:rPr>
      </w:pPr>
    </w:p>
    <w:p w14:paraId="0383055B" w14:textId="77777777" w:rsidR="00DA4AA1" w:rsidRDefault="00DA4AA1" w:rsidP="008D1374">
      <w:pPr>
        <w:ind w:left="709"/>
        <w:jc w:val="both"/>
        <w:rPr>
          <w:szCs w:val="28"/>
        </w:rPr>
      </w:pPr>
    </w:p>
    <w:p w14:paraId="46773051" w14:textId="79EFE722" w:rsidR="008D1374" w:rsidRPr="00AD71C1" w:rsidRDefault="008D1374" w:rsidP="008D1374">
      <w:pPr>
        <w:ind w:left="709"/>
        <w:jc w:val="both"/>
      </w:pPr>
      <w:r w:rsidRPr="00AD71C1">
        <w:rPr>
          <w:szCs w:val="28"/>
        </w:rPr>
        <w:t>Поручить</w:t>
      </w:r>
      <w:r w:rsidRPr="00AD71C1">
        <w:rPr>
          <w:sz w:val="28"/>
          <w:szCs w:val="28"/>
        </w:rPr>
        <w:t xml:space="preserve"> </w:t>
      </w:r>
      <w:r w:rsidRPr="00AD71C1">
        <w:t xml:space="preserve">_______________________________________________________ </w:t>
      </w:r>
    </w:p>
    <w:p w14:paraId="65856E29" w14:textId="77777777" w:rsidR="008D1374" w:rsidRPr="00AD71C1" w:rsidRDefault="008D1374" w:rsidP="008D1374">
      <w:pPr>
        <w:ind w:left="709"/>
        <w:jc w:val="center"/>
        <w:rPr>
          <w:i/>
          <w:sz w:val="18"/>
          <w:szCs w:val="18"/>
        </w:rPr>
      </w:pPr>
      <w:r w:rsidRPr="00AD71C1">
        <w:rPr>
          <w:i/>
          <w:sz w:val="18"/>
          <w:szCs w:val="18"/>
        </w:rPr>
        <w:t>(фамилия, имя, отчество)</w:t>
      </w:r>
    </w:p>
    <w:p w14:paraId="4AE019D3" w14:textId="77777777" w:rsidR="008D1374" w:rsidRPr="00AD71C1" w:rsidRDefault="008D1374" w:rsidP="008D1374">
      <w:pPr>
        <w:rPr>
          <w:sz w:val="28"/>
          <w:szCs w:val="28"/>
        </w:rPr>
      </w:pPr>
      <w:r w:rsidRPr="00AD71C1">
        <w:rPr>
          <w:szCs w:val="28"/>
        </w:rPr>
        <w:t>представить предложение</w:t>
      </w:r>
      <w:r w:rsidRPr="00AD71C1">
        <w:rPr>
          <w:sz w:val="28"/>
          <w:szCs w:val="28"/>
        </w:rPr>
        <w:t xml:space="preserve"> _______________</w:t>
      </w:r>
      <w:r w:rsidR="003C2425" w:rsidRPr="00AD71C1">
        <w:rPr>
          <w:sz w:val="28"/>
          <w:szCs w:val="28"/>
        </w:rPr>
        <w:t>_______________________________</w:t>
      </w:r>
      <w:r w:rsidRPr="00AD71C1">
        <w:rPr>
          <w:sz w:val="28"/>
          <w:szCs w:val="28"/>
        </w:rPr>
        <w:t xml:space="preserve"> </w:t>
      </w:r>
    </w:p>
    <w:p w14:paraId="124B81F5" w14:textId="77777777" w:rsidR="008D1374" w:rsidRPr="00AD71C1" w:rsidRDefault="008D1374" w:rsidP="008D1374">
      <w:pPr>
        <w:pStyle w:val="12"/>
        <w:jc w:val="center"/>
        <w:rPr>
          <w:bCs/>
          <w:i/>
          <w:iCs/>
          <w:sz w:val="18"/>
          <w:szCs w:val="18"/>
        </w:rPr>
      </w:pPr>
      <w:r w:rsidRPr="00AD71C1">
        <w:rPr>
          <w:bCs/>
          <w:i/>
          <w:iCs/>
          <w:sz w:val="18"/>
          <w:szCs w:val="18"/>
        </w:rPr>
        <w:t>(наименование полномочного (руководящего или иного) органа политической партии (регионального отделения, иного структурного подразделения политической партии), иного общественного объединения)</w:t>
      </w:r>
    </w:p>
    <w:p w14:paraId="75C5405C" w14:textId="77777777" w:rsidR="008D1374" w:rsidRPr="00AD71C1" w:rsidRDefault="008D1374" w:rsidP="008D1374">
      <w:pPr>
        <w:rPr>
          <w:szCs w:val="28"/>
        </w:rPr>
      </w:pPr>
    </w:p>
    <w:p w14:paraId="2B42F7A5" w14:textId="77777777" w:rsidR="00A11093" w:rsidRPr="00AD71C1" w:rsidRDefault="008D1374" w:rsidP="00A11093">
      <w:pPr>
        <w:rPr>
          <w:szCs w:val="28"/>
        </w:rPr>
      </w:pPr>
      <w:r w:rsidRPr="00AD71C1">
        <w:rPr>
          <w:szCs w:val="28"/>
        </w:rPr>
        <w:t xml:space="preserve">и необходимые документы в </w:t>
      </w:r>
      <w:r w:rsidR="003C2425" w:rsidRPr="00AD71C1">
        <w:rPr>
          <w:szCs w:val="28"/>
        </w:rPr>
        <w:t>территориальную и</w:t>
      </w:r>
      <w:r w:rsidRPr="00AD71C1">
        <w:rPr>
          <w:szCs w:val="28"/>
        </w:rPr>
        <w:t xml:space="preserve">збирательную комиссию </w:t>
      </w:r>
      <w:r w:rsidR="00A11093" w:rsidRPr="00AD71C1">
        <w:rPr>
          <w:szCs w:val="28"/>
        </w:rPr>
        <w:t>Ломоносовского</w:t>
      </w:r>
    </w:p>
    <w:p w14:paraId="43232FE9" w14:textId="77777777" w:rsidR="00A11093" w:rsidRPr="00AD71C1" w:rsidRDefault="003C2425" w:rsidP="008D1374">
      <w:pPr>
        <w:rPr>
          <w:sz w:val="28"/>
          <w:szCs w:val="28"/>
        </w:rPr>
      </w:pPr>
      <w:r w:rsidRPr="00AD71C1">
        <w:rPr>
          <w:szCs w:val="28"/>
        </w:rPr>
        <w:t xml:space="preserve">муниципального района </w:t>
      </w:r>
      <w:r w:rsidR="008D1374" w:rsidRPr="00AD71C1">
        <w:rPr>
          <w:szCs w:val="28"/>
        </w:rPr>
        <w:t>для назначения</w:t>
      </w:r>
      <w:r w:rsidR="008D1374" w:rsidRPr="00AD71C1">
        <w:rPr>
          <w:sz w:val="28"/>
          <w:szCs w:val="28"/>
        </w:rPr>
        <w:t xml:space="preserve"> _____________</w:t>
      </w:r>
      <w:r w:rsidR="00A11093" w:rsidRPr="00AD71C1">
        <w:rPr>
          <w:sz w:val="28"/>
          <w:szCs w:val="28"/>
        </w:rPr>
        <w:t>_____________________________________________________</w:t>
      </w:r>
      <w:r w:rsidR="008D1374" w:rsidRPr="00AD71C1">
        <w:rPr>
          <w:sz w:val="28"/>
          <w:szCs w:val="28"/>
        </w:rPr>
        <w:t xml:space="preserve"> </w:t>
      </w:r>
    </w:p>
    <w:p w14:paraId="37F1D59C" w14:textId="77777777" w:rsidR="00A11093" w:rsidRPr="00AD71C1" w:rsidRDefault="00A11093" w:rsidP="008D1374">
      <w:pPr>
        <w:rPr>
          <w:sz w:val="28"/>
          <w:szCs w:val="28"/>
        </w:rPr>
      </w:pPr>
      <w:r w:rsidRPr="00AD71C1">
        <w:rPr>
          <w:i/>
          <w:sz w:val="18"/>
          <w:szCs w:val="18"/>
        </w:rPr>
        <w:t xml:space="preserve">                                                                    (фамилия, имя, отчество)</w:t>
      </w:r>
    </w:p>
    <w:p w14:paraId="539CA4F3" w14:textId="0C32E578" w:rsidR="008D1374" w:rsidRPr="00AD71C1" w:rsidRDefault="008D1374" w:rsidP="008D1374">
      <w:pPr>
        <w:rPr>
          <w:szCs w:val="28"/>
        </w:rPr>
      </w:pPr>
      <w:r w:rsidRPr="00AD71C1">
        <w:rPr>
          <w:szCs w:val="28"/>
        </w:rPr>
        <w:t>членом</w:t>
      </w:r>
      <w:r w:rsidR="003C2425" w:rsidRPr="00AD71C1">
        <w:rPr>
          <w:szCs w:val="28"/>
        </w:rPr>
        <w:t>(ми)</w:t>
      </w:r>
      <w:r w:rsidR="00A11093" w:rsidRPr="00AD71C1">
        <w:rPr>
          <w:szCs w:val="28"/>
        </w:rPr>
        <w:t xml:space="preserve"> </w:t>
      </w:r>
      <w:r w:rsidR="003C2425" w:rsidRPr="00AD71C1">
        <w:rPr>
          <w:szCs w:val="28"/>
        </w:rPr>
        <w:t>участковой</w:t>
      </w:r>
      <w:r w:rsidRPr="00AD71C1">
        <w:rPr>
          <w:szCs w:val="28"/>
        </w:rPr>
        <w:t xml:space="preserve"> избирательной комиссии </w:t>
      </w:r>
      <w:r w:rsidR="003C2425" w:rsidRPr="00AD71C1">
        <w:rPr>
          <w:szCs w:val="28"/>
        </w:rPr>
        <w:t>избирательного участка №___</w:t>
      </w:r>
      <w:r w:rsidR="00A11093" w:rsidRPr="00AD71C1">
        <w:rPr>
          <w:szCs w:val="28"/>
        </w:rPr>
        <w:t xml:space="preserve"> </w:t>
      </w:r>
      <w:r w:rsidRPr="00AD71C1">
        <w:rPr>
          <w:szCs w:val="28"/>
        </w:rPr>
        <w:t>с правом решающего голоса в срок до «____» _______ 20</w:t>
      </w:r>
      <w:r w:rsidR="00FF5CDF" w:rsidRPr="00AD71C1">
        <w:rPr>
          <w:szCs w:val="28"/>
        </w:rPr>
        <w:t>25</w:t>
      </w:r>
      <w:r w:rsidRPr="00AD71C1">
        <w:rPr>
          <w:szCs w:val="28"/>
        </w:rPr>
        <w:t xml:space="preserve"> года.</w:t>
      </w:r>
    </w:p>
    <w:p w14:paraId="3B70F1F8" w14:textId="77777777" w:rsidR="008D1374" w:rsidRPr="00AD71C1" w:rsidRDefault="008D1374" w:rsidP="008D1374">
      <w:pPr>
        <w:rPr>
          <w:i/>
          <w:sz w:val="18"/>
          <w:szCs w:val="18"/>
        </w:rPr>
      </w:pPr>
    </w:p>
    <w:p w14:paraId="76FF7BF3" w14:textId="77777777" w:rsidR="008D1374" w:rsidRPr="00AD71C1" w:rsidRDefault="008D1374" w:rsidP="008D1374">
      <w:pPr>
        <w:spacing w:before="240" w:after="360"/>
        <w:ind w:firstLine="709"/>
        <w:jc w:val="both"/>
        <w:rPr>
          <w:szCs w:val="28"/>
        </w:rPr>
      </w:pPr>
      <w:r w:rsidRPr="00AD71C1">
        <w:rPr>
          <w:szCs w:val="28"/>
        </w:rPr>
        <w:t>Итоги голосования: «За» ___</w:t>
      </w:r>
      <w:r w:rsidR="00F655AC" w:rsidRPr="00AD71C1">
        <w:rPr>
          <w:szCs w:val="28"/>
        </w:rPr>
        <w:t xml:space="preserve">, «Против» ____, «Воздержались» </w:t>
      </w:r>
      <w:r w:rsidRPr="00AD71C1">
        <w:rPr>
          <w:szCs w:val="28"/>
        </w:rPr>
        <w:t>__</w:t>
      </w:r>
    </w:p>
    <w:p w14:paraId="424316B5" w14:textId="77777777" w:rsidR="008D1374" w:rsidRPr="00AD71C1" w:rsidRDefault="008D1374" w:rsidP="008D1374">
      <w:pPr>
        <w:spacing w:before="240" w:after="360"/>
        <w:ind w:firstLine="709"/>
        <w:jc w:val="both"/>
        <w:rPr>
          <w:szCs w:val="28"/>
        </w:rPr>
      </w:pPr>
    </w:p>
    <w:tbl>
      <w:tblPr>
        <w:tblW w:w="9424" w:type="dxa"/>
        <w:jc w:val="center"/>
        <w:tblLayout w:type="fixed"/>
        <w:tblLook w:val="04A0" w:firstRow="1" w:lastRow="0" w:firstColumn="1" w:lastColumn="0" w:noHBand="0" w:noVBand="1"/>
      </w:tblPr>
      <w:tblGrid>
        <w:gridCol w:w="4700"/>
        <w:gridCol w:w="1835"/>
        <w:gridCol w:w="465"/>
        <w:gridCol w:w="2424"/>
      </w:tblGrid>
      <w:tr w:rsidR="008D1374" w:rsidRPr="00AD71C1" w14:paraId="1F44E314" w14:textId="77777777" w:rsidTr="00343FA3">
        <w:trPr>
          <w:cantSplit/>
          <w:jc w:val="center"/>
        </w:trPr>
        <w:tc>
          <w:tcPr>
            <w:tcW w:w="4700" w:type="dxa"/>
          </w:tcPr>
          <w:p w14:paraId="22CAFA4B" w14:textId="77777777" w:rsidR="008D1374" w:rsidRPr="00AD71C1" w:rsidRDefault="008D1374" w:rsidP="00343FA3">
            <w:pPr>
              <w:pStyle w:val="12"/>
              <w:rPr>
                <w:b/>
                <w:bCs/>
              </w:rPr>
            </w:pPr>
            <w:r w:rsidRPr="00AD71C1">
              <w:rPr>
                <w:b/>
                <w:bCs/>
              </w:rPr>
              <w:t>___________________________________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5FF0CF3C" w14:textId="77777777" w:rsidR="008D1374" w:rsidRPr="00AD71C1" w:rsidRDefault="008D1374" w:rsidP="00343FA3">
            <w:pPr>
              <w:pStyle w:val="12"/>
              <w:ind w:left="113" w:right="113"/>
              <w:jc w:val="center"/>
            </w:pPr>
          </w:p>
        </w:tc>
        <w:tc>
          <w:tcPr>
            <w:tcW w:w="465" w:type="dxa"/>
          </w:tcPr>
          <w:p w14:paraId="344B0F48" w14:textId="77777777" w:rsidR="008D1374" w:rsidRPr="00AD71C1" w:rsidRDefault="008D1374" w:rsidP="00343FA3">
            <w:pPr>
              <w:pStyle w:val="12"/>
              <w:ind w:left="113" w:right="113"/>
              <w:jc w:val="center"/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14:paraId="3E9618DE" w14:textId="77777777" w:rsidR="008D1374" w:rsidRPr="00AD71C1" w:rsidRDefault="008D1374" w:rsidP="00343FA3">
            <w:pPr>
              <w:pStyle w:val="12"/>
              <w:ind w:left="113"/>
              <w:jc w:val="center"/>
            </w:pPr>
          </w:p>
        </w:tc>
      </w:tr>
      <w:tr w:rsidR="008D1374" w:rsidRPr="00AD71C1" w14:paraId="66AC3B02" w14:textId="77777777" w:rsidTr="00343FA3">
        <w:trPr>
          <w:cantSplit/>
          <w:jc w:val="center"/>
        </w:trPr>
        <w:tc>
          <w:tcPr>
            <w:tcW w:w="4700" w:type="dxa"/>
          </w:tcPr>
          <w:p w14:paraId="30C8355B" w14:textId="77777777" w:rsidR="008D1374" w:rsidRPr="00AD71C1" w:rsidRDefault="008D1374" w:rsidP="00343FA3">
            <w:pPr>
              <w:pStyle w:val="12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AD71C1">
              <w:rPr>
                <w:bCs/>
                <w:i/>
                <w:iCs/>
                <w:sz w:val="18"/>
                <w:szCs w:val="18"/>
              </w:rPr>
              <w:t>(должность лица, уполномоченного в соответствии с уставом подписывать данный документ)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0BB3BBA7" w14:textId="77777777" w:rsidR="008D1374" w:rsidRPr="00AD71C1" w:rsidRDefault="008D1374" w:rsidP="00343FA3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AD71C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65" w:type="dxa"/>
          </w:tcPr>
          <w:p w14:paraId="0932B61C" w14:textId="77777777" w:rsidR="008D1374" w:rsidRPr="00AD71C1" w:rsidRDefault="008D1374" w:rsidP="00343FA3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</w:tcPr>
          <w:p w14:paraId="79810BBD" w14:textId="77777777" w:rsidR="008D1374" w:rsidRPr="00AD71C1" w:rsidRDefault="008D1374" w:rsidP="00343FA3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AD71C1"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8D1374" w:rsidRPr="00AD71C1" w14:paraId="6030D6A8" w14:textId="77777777" w:rsidTr="00343FA3">
        <w:trPr>
          <w:cantSplit/>
          <w:jc w:val="center"/>
        </w:trPr>
        <w:tc>
          <w:tcPr>
            <w:tcW w:w="4700" w:type="dxa"/>
          </w:tcPr>
          <w:p w14:paraId="7860A48C" w14:textId="77777777" w:rsidR="008D1374" w:rsidRPr="00AD71C1" w:rsidRDefault="008D1374" w:rsidP="00343FA3">
            <w:pPr>
              <w:pStyle w:val="12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AD71C1">
              <w:rPr>
                <w:bCs/>
              </w:rPr>
              <w:t>МП</w:t>
            </w:r>
          </w:p>
        </w:tc>
        <w:tc>
          <w:tcPr>
            <w:tcW w:w="1835" w:type="dxa"/>
          </w:tcPr>
          <w:p w14:paraId="2E95937C" w14:textId="77777777" w:rsidR="008D1374" w:rsidRPr="00AD71C1" w:rsidRDefault="008D1374" w:rsidP="00343FA3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" w:type="dxa"/>
          </w:tcPr>
          <w:p w14:paraId="3B47C301" w14:textId="77777777" w:rsidR="008D1374" w:rsidRPr="00AD71C1" w:rsidRDefault="008D1374" w:rsidP="00343FA3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24" w:type="dxa"/>
          </w:tcPr>
          <w:p w14:paraId="4B10D7BA" w14:textId="77777777" w:rsidR="008D1374" w:rsidRPr="00AD71C1" w:rsidRDefault="008D1374" w:rsidP="00343FA3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4CA7CDF0" w14:textId="77777777" w:rsidR="008D1374" w:rsidRPr="00AD71C1" w:rsidRDefault="008D1374" w:rsidP="008D13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944109" w14:textId="77777777" w:rsidR="008D1374" w:rsidRPr="00AD71C1" w:rsidRDefault="008D1374" w:rsidP="008D13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8FCFBC" w14:textId="77777777" w:rsidR="008D1374" w:rsidRPr="00AD71C1" w:rsidRDefault="008D1374" w:rsidP="008D1374"/>
    <w:p w14:paraId="2E21347E" w14:textId="77777777" w:rsidR="00FD7408" w:rsidRPr="00AD71C1" w:rsidRDefault="00FD7408" w:rsidP="00FD7408">
      <w:pPr>
        <w:pStyle w:val="1"/>
        <w:spacing w:before="120"/>
        <w:jc w:val="right"/>
        <w:rPr>
          <w:sz w:val="16"/>
          <w:szCs w:val="16"/>
        </w:rPr>
      </w:pPr>
    </w:p>
    <w:p w14:paraId="4AE78D68" w14:textId="77777777" w:rsidR="003C2425" w:rsidRPr="00AD71C1" w:rsidRDefault="003C2425" w:rsidP="003C2425"/>
    <w:p w14:paraId="30289B22" w14:textId="77777777" w:rsidR="003C2425" w:rsidRPr="00AD71C1" w:rsidRDefault="003C2425" w:rsidP="003C2425"/>
    <w:p w14:paraId="20D444B7" w14:textId="77777777" w:rsidR="003C2425" w:rsidRPr="00AD71C1" w:rsidRDefault="003C2425" w:rsidP="003C2425"/>
    <w:p w14:paraId="0A5CE066" w14:textId="77777777" w:rsidR="003C2425" w:rsidRPr="00AD71C1" w:rsidRDefault="003C2425" w:rsidP="003C2425"/>
    <w:p w14:paraId="28195A36" w14:textId="77777777" w:rsidR="003C2425" w:rsidRPr="00AD71C1" w:rsidRDefault="003C2425" w:rsidP="003C2425"/>
    <w:p w14:paraId="6FA68316" w14:textId="77777777" w:rsidR="003C2425" w:rsidRPr="00AD71C1" w:rsidRDefault="003C2425" w:rsidP="003C2425"/>
    <w:p w14:paraId="61FFC90B" w14:textId="77777777" w:rsidR="003C2425" w:rsidRPr="00AD71C1" w:rsidRDefault="003C2425" w:rsidP="003C2425"/>
    <w:p w14:paraId="2CD0941F" w14:textId="77777777" w:rsidR="003C2425" w:rsidRPr="00AD71C1" w:rsidRDefault="003C2425" w:rsidP="003C2425"/>
    <w:p w14:paraId="58CF3D08" w14:textId="77777777" w:rsidR="003C2425" w:rsidRPr="00AD71C1" w:rsidRDefault="003C2425" w:rsidP="003C2425"/>
    <w:p w14:paraId="21653898" w14:textId="77777777" w:rsidR="003C2425" w:rsidRPr="00AD71C1" w:rsidRDefault="003C2425" w:rsidP="003C2425"/>
    <w:p w14:paraId="4338ED25" w14:textId="77777777" w:rsidR="003C2425" w:rsidRPr="00AD71C1" w:rsidRDefault="003C2425" w:rsidP="003C2425"/>
    <w:p w14:paraId="79EE7AAE" w14:textId="77777777" w:rsidR="003C2425" w:rsidRPr="00AD71C1" w:rsidRDefault="003C2425" w:rsidP="003C2425"/>
    <w:p w14:paraId="4CE56809" w14:textId="77777777" w:rsidR="003C2425" w:rsidRPr="00AD71C1" w:rsidRDefault="003C2425" w:rsidP="003C2425"/>
    <w:p w14:paraId="17D500CE" w14:textId="77777777" w:rsidR="003C2425" w:rsidRPr="00AD71C1" w:rsidRDefault="003C2425" w:rsidP="003C2425"/>
    <w:p w14:paraId="618CA903" w14:textId="77777777" w:rsidR="003C2425" w:rsidRPr="00AD71C1" w:rsidRDefault="003C2425" w:rsidP="003C2425"/>
    <w:p w14:paraId="6C3CD18C" w14:textId="77777777" w:rsidR="003C2425" w:rsidRPr="00AD71C1" w:rsidRDefault="003C2425" w:rsidP="003C2425"/>
    <w:p w14:paraId="743FD28E" w14:textId="77777777" w:rsidR="003C2425" w:rsidRPr="00AD71C1" w:rsidRDefault="003C2425" w:rsidP="003C2425"/>
    <w:p w14:paraId="4F7D849A" w14:textId="77777777" w:rsidR="003C2425" w:rsidRPr="00AD71C1" w:rsidRDefault="003C2425" w:rsidP="003C2425"/>
    <w:p w14:paraId="1D54DAE5" w14:textId="77777777" w:rsidR="003C2425" w:rsidRPr="00AD71C1" w:rsidRDefault="003C2425" w:rsidP="003C2425"/>
    <w:p w14:paraId="5B5E3997" w14:textId="77777777" w:rsidR="003C2425" w:rsidRPr="00AD71C1" w:rsidRDefault="003C2425" w:rsidP="003C2425"/>
    <w:p w14:paraId="6F869736" w14:textId="1FD57A3A" w:rsidR="00971055" w:rsidRPr="00AD71C1" w:rsidRDefault="00971055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BBECD79" w14:textId="41DD82F5" w:rsidR="00C22FC3" w:rsidRPr="00AD71C1" w:rsidRDefault="00C22FC3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9F5CF56" w14:textId="16200A62" w:rsidR="00C22FC3" w:rsidRPr="00AD71C1" w:rsidRDefault="00C22FC3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663B19E8" w14:textId="54712D3A" w:rsidR="00C22FC3" w:rsidRDefault="00C22FC3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4E0FA9E" w14:textId="15FB2C22" w:rsidR="00DA4AA1" w:rsidRDefault="00DA4AA1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FD8D8AF" w14:textId="1CFDA497" w:rsidR="00DA4AA1" w:rsidRDefault="00DA4AA1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9A007BA" w14:textId="1B55405E" w:rsidR="00DA4AA1" w:rsidRDefault="00DA4AA1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09308CD" w14:textId="13C57239" w:rsidR="00DA4AA1" w:rsidRDefault="00DA4AA1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8BBAEB4" w14:textId="7329F97E" w:rsidR="00DA4AA1" w:rsidRDefault="00DA4AA1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C554944" w14:textId="5EE87E28" w:rsidR="00DA4AA1" w:rsidRDefault="00DA4AA1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83CB72D" w14:textId="6C4BE960" w:rsidR="00DA4AA1" w:rsidRDefault="00DA4AA1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744F246" w14:textId="6B0F3E92" w:rsidR="00DA4AA1" w:rsidRDefault="00DA4AA1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2E04A65" w14:textId="77777777" w:rsidR="00DA4AA1" w:rsidRPr="00AD71C1" w:rsidRDefault="00DA4AA1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963DE71" w14:textId="77777777" w:rsidR="003C2425" w:rsidRPr="00AD71C1" w:rsidRDefault="003C2425" w:rsidP="003C242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C5E60" w:rsidRPr="00AD71C1">
        <w:rPr>
          <w:rFonts w:ascii="Times New Roman" w:hAnsi="Times New Roman" w:cs="Times New Roman"/>
          <w:sz w:val="24"/>
          <w:szCs w:val="24"/>
        </w:rPr>
        <w:t xml:space="preserve">№ </w:t>
      </w:r>
      <w:r w:rsidR="008520BD" w:rsidRPr="00AD71C1">
        <w:rPr>
          <w:rFonts w:ascii="Times New Roman" w:hAnsi="Times New Roman" w:cs="Times New Roman"/>
          <w:sz w:val="24"/>
          <w:szCs w:val="24"/>
        </w:rPr>
        <w:t>5</w:t>
      </w:r>
    </w:p>
    <w:p w14:paraId="27595737" w14:textId="77777777" w:rsidR="003C2425" w:rsidRPr="00AD71C1" w:rsidRDefault="003C2425" w:rsidP="003C2425">
      <w:pPr>
        <w:pStyle w:val="ConsPlusNormal"/>
        <w:jc w:val="right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к решению</w:t>
      </w:r>
    </w:p>
    <w:p w14:paraId="29739B5E" w14:textId="49B75756" w:rsidR="00B4380D" w:rsidRPr="00AD71C1" w:rsidRDefault="00C22FC3" w:rsidP="00B4380D">
      <w:pPr>
        <w:jc w:val="right"/>
        <w:rPr>
          <w:sz w:val="20"/>
        </w:rPr>
      </w:pPr>
      <w:bookmarkStart w:id="8" w:name="P175"/>
      <w:bookmarkEnd w:id="8"/>
      <w:r w:rsidRPr="00AD71C1">
        <w:rPr>
          <w:sz w:val="20"/>
        </w:rPr>
        <w:t xml:space="preserve">  </w:t>
      </w:r>
      <w:r w:rsidR="00B4380D" w:rsidRPr="00AD71C1">
        <w:rPr>
          <w:sz w:val="20"/>
        </w:rPr>
        <w:t>территориальной избирательной комиссии                                                                                                  Ломоносовского муниципального района</w:t>
      </w:r>
    </w:p>
    <w:p w14:paraId="531C3C70" w14:textId="199E5037" w:rsidR="003C2425" w:rsidRPr="00AD71C1" w:rsidRDefault="00B4380D" w:rsidP="008520BD">
      <w:pPr>
        <w:rPr>
          <w:sz w:val="20"/>
        </w:rPr>
      </w:pPr>
      <w:r w:rsidRPr="00AD71C1">
        <w:rPr>
          <w:sz w:val="20"/>
        </w:rPr>
        <w:t xml:space="preserve">                                           </w:t>
      </w:r>
      <w:r w:rsidR="001C5A96" w:rsidRPr="00AD71C1">
        <w:rPr>
          <w:sz w:val="20"/>
        </w:rPr>
        <w:t xml:space="preserve"> </w:t>
      </w:r>
      <w:r w:rsidR="001C5A96" w:rsidRPr="00AD71C1">
        <w:rPr>
          <w:sz w:val="20"/>
        </w:rPr>
        <w:tab/>
      </w:r>
      <w:r w:rsidR="001C5A96" w:rsidRPr="00AD71C1">
        <w:rPr>
          <w:sz w:val="20"/>
        </w:rPr>
        <w:tab/>
      </w:r>
      <w:r w:rsidR="001C5A96" w:rsidRPr="00AD71C1">
        <w:rPr>
          <w:sz w:val="20"/>
        </w:rPr>
        <w:tab/>
      </w:r>
      <w:r w:rsidR="001C5A96" w:rsidRPr="00AD71C1">
        <w:rPr>
          <w:sz w:val="20"/>
        </w:rPr>
        <w:tab/>
      </w:r>
      <w:r w:rsidR="001C5A96" w:rsidRPr="00AD71C1">
        <w:rPr>
          <w:sz w:val="20"/>
        </w:rPr>
        <w:tab/>
      </w:r>
      <w:r w:rsidR="00C22FC3" w:rsidRPr="00AD71C1">
        <w:rPr>
          <w:sz w:val="20"/>
        </w:rPr>
        <w:t xml:space="preserve">   от 19 сентября 2025 года № 23/193</w:t>
      </w:r>
    </w:p>
    <w:p w14:paraId="7D4785FA" w14:textId="77777777" w:rsidR="008520BD" w:rsidRPr="00AD71C1" w:rsidRDefault="008520BD" w:rsidP="008520BD"/>
    <w:p w14:paraId="3BEBBA3D" w14:textId="77777777" w:rsidR="003C2425" w:rsidRPr="00AD71C1" w:rsidRDefault="003C2425" w:rsidP="003C2425">
      <w:pPr>
        <w:pStyle w:val="ConsPlusNormal"/>
        <w:jc w:val="center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ФОРМА ПИСЬМЕННОГО СОГЛАСИЯ</w:t>
      </w:r>
    </w:p>
    <w:p w14:paraId="5D5477B9" w14:textId="77777777" w:rsidR="003C2425" w:rsidRPr="00AD71C1" w:rsidRDefault="003C2425" w:rsidP="003C2425">
      <w:pPr>
        <w:pStyle w:val="ConsPlusNormal"/>
        <w:jc w:val="center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ГРАЖДАНИНА РОССИЙСКОЙ ФЕДЕРАЦИИ НА ЕГО НАЗНАЧЕНИЕ ЧЛЕНОМ</w:t>
      </w:r>
    </w:p>
    <w:p w14:paraId="0C81CB94" w14:textId="77777777" w:rsidR="003C2425" w:rsidRPr="00AD71C1" w:rsidRDefault="003C2425" w:rsidP="003C2425">
      <w:pPr>
        <w:pStyle w:val="ConsPlusNormal"/>
        <w:jc w:val="center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УЧАСТКОВОЙ ИЗБИРАТЕЛЬНОЙ КОМИССИИ С ПРАВОМ РЕШАЮЩЕГО</w:t>
      </w:r>
    </w:p>
    <w:p w14:paraId="6A6B984C" w14:textId="77777777" w:rsidR="003C2425" w:rsidRPr="00AD71C1" w:rsidRDefault="003C2425" w:rsidP="003C2425">
      <w:pPr>
        <w:pStyle w:val="ConsPlusNormal"/>
        <w:jc w:val="center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ГОЛОСА, ЗАЧИСЛЕНИЕ В РЕЗЕРВ СОСТАВОВ УЧАСТКОВЫХ КОМИССИЙ</w:t>
      </w:r>
    </w:p>
    <w:p w14:paraId="3CBE89E8" w14:textId="77777777" w:rsidR="00A11093" w:rsidRPr="00AD71C1" w:rsidRDefault="00A11093" w:rsidP="00A11093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4BD4B24" w14:textId="77777777" w:rsidR="003C2425" w:rsidRPr="00AD71C1" w:rsidRDefault="003C2425" w:rsidP="00A1109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В территориальную избирательную комиссию </w:t>
      </w:r>
      <w:r w:rsidR="00A11093" w:rsidRPr="00AD71C1">
        <w:rPr>
          <w:rFonts w:ascii="Times New Roman" w:hAnsi="Times New Roman" w:cs="Times New Roman"/>
          <w:sz w:val="24"/>
          <w:szCs w:val="24"/>
        </w:rPr>
        <w:t xml:space="preserve">Ломоносовского </w:t>
      </w:r>
      <w:r w:rsidRPr="00AD71C1">
        <w:rPr>
          <w:rFonts w:ascii="Times New Roman" w:hAnsi="Times New Roman" w:cs="Times New Roman"/>
          <w:sz w:val="24"/>
          <w:szCs w:val="24"/>
        </w:rPr>
        <w:t>муниципального района от гражданина Российской Федерации _______</w:t>
      </w:r>
      <w:r w:rsidR="00A11093" w:rsidRPr="00AD71C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CF89752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7D1E65B" w14:textId="77777777" w:rsidR="003C2425" w:rsidRPr="00AD71C1" w:rsidRDefault="003C2425" w:rsidP="003C242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>(фамилия, имя, отчество)</w:t>
      </w:r>
    </w:p>
    <w:p w14:paraId="1A7EE210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предложенного ________________________________________________________________</w:t>
      </w:r>
    </w:p>
    <w:p w14:paraId="10B351B6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11093"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A527B0C" w14:textId="77777777" w:rsidR="003C2425" w:rsidRPr="00AD71C1" w:rsidRDefault="003C2425" w:rsidP="003C242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>(наименование субъекта права внесения предложения)</w:t>
      </w:r>
    </w:p>
    <w:p w14:paraId="59476395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для   назначения   членом участковой избирательной комиссии, зачисления в резерв составов участковых комиссий.</w:t>
      </w:r>
    </w:p>
    <w:p w14:paraId="22C43E5F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D9983EC" w14:textId="77777777" w:rsidR="003C2425" w:rsidRPr="00AD71C1" w:rsidRDefault="00B4380D" w:rsidP="00B438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ЗАЯВЛЕНИЕ</w:t>
      </w:r>
    </w:p>
    <w:p w14:paraId="6566E487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</w:t>
      </w:r>
    </w:p>
    <w:p w14:paraId="3759E92F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F537742" w14:textId="77777777" w:rsidR="003C2425" w:rsidRPr="00AD71C1" w:rsidRDefault="003C2425" w:rsidP="003C242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>(фамилия, имя, отчество)</w:t>
      </w:r>
    </w:p>
    <w:p w14:paraId="1012E7E3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даю согласие на назначение меня членом участковой избирательной комиссии с правом решающего голоса избирательного участка </w:t>
      </w:r>
      <w:hyperlink w:anchor="P274" w:history="1">
        <w:r w:rsidRPr="00AD71C1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AD71C1">
        <w:rPr>
          <w:rFonts w:ascii="Times New Roman" w:hAnsi="Times New Roman" w:cs="Times New Roman"/>
          <w:sz w:val="24"/>
          <w:szCs w:val="24"/>
        </w:rPr>
        <w:t xml:space="preserve"> (избирательных участков)</w:t>
      </w:r>
      <w:hyperlink w:anchor="P275" w:history="1">
        <w:r w:rsidRPr="00AD71C1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="00A11093" w:rsidRPr="00AD71C1">
        <w:rPr>
          <w:rFonts w:ascii="Times New Roman" w:hAnsi="Times New Roman" w:cs="Times New Roman"/>
          <w:sz w:val="24"/>
          <w:szCs w:val="24"/>
        </w:rPr>
        <w:t xml:space="preserve"> N _________.</w:t>
      </w:r>
    </w:p>
    <w:p w14:paraId="405698D3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1093" w:rsidRPr="00AD71C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71C1">
        <w:rPr>
          <w:rFonts w:ascii="Times New Roman" w:hAnsi="Times New Roman" w:cs="Times New Roman"/>
          <w:sz w:val="24"/>
          <w:szCs w:val="24"/>
        </w:rPr>
        <w:t xml:space="preserve"> ______________________ ____________________.</w:t>
      </w:r>
    </w:p>
    <w:p w14:paraId="5531BAAE" w14:textId="77777777" w:rsidR="003C2425" w:rsidRPr="00AD71C1" w:rsidRDefault="003C2425" w:rsidP="003C2425">
      <w:pPr>
        <w:pStyle w:val="ConsPlusNonformat"/>
        <w:ind w:left="1416" w:firstLine="708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 xml:space="preserve">      </w:t>
      </w:r>
      <w:r w:rsidR="00A11093" w:rsidRPr="00AD71C1">
        <w:rPr>
          <w:rFonts w:ascii="Times New Roman" w:hAnsi="Times New Roman" w:cs="Times New Roman"/>
          <w:i/>
        </w:rPr>
        <w:t xml:space="preserve">                                           </w:t>
      </w:r>
      <w:r w:rsidRPr="00AD71C1">
        <w:rPr>
          <w:rFonts w:ascii="Times New Roman" w:hAnsi="Times New Roman" w:cs="Times New Roman"/>
          <w:i/>
        </w:rPr>
        <w:t xml:space="preserve">   (</w:t>
      </w:r>
      <w:proofErr w:type="gramStart"/>
      <w:r w:rsidRPr="00AD71C1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AD71C1">
        <w:rPr>
          <w:rFonts w:ascii="Times New Roman" w:hAnsi="Times New Roman" w:cs="Times New Roman"/>
          <w:i/>
        </w:rPr>
        <w:t xml:space="preserve">                                  (дата)</w:t>
      </w:r>
    </w:p>
    <w:p w14:paraId="6FD391DB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</w:rPr>
      </w:pPr>
    </w:p>
    <w:p w14:paraId="228F66F0" w14:textId="77777777" w:rsidR="003C2425" w:rsidRPr="00AD71C1" w:rsidRDefault="00A11093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    </w:t>
      </w:r>
      <w:r w:rsidR="003C2425" w:rsidRPr="00AD71C1">
        <w:rPr>
          <w:rFonts w:ascii="Times New Roman" w:hAnsi="Times New Roman" w:cs="Times New Roman"/>
          <w:sz w:val="24"/>
          <w:szCs w:val="24"/>
        </w:rPr>
        <w:t>Даю   сво</w:t>
      </w:r>
      <w:r w:rsidRPr="00AD71C1">
        <w:rPr>
          <w:rFonts w:ascii="Times New Roman" w:hAnsi="Times New Roman" w:cs="Times New Roman"/>
          <w:sz w:val="24"/>
          <w:szCs w:val="24"/>
        </w:rPr>
        <w:t xml:space="preserve">е   согласие   на   зачисление </w:t>
      </w:r>
      <w:r w:rsidR="003C2425" w:rsidRPr="00AD71C1">
        <w:rPr>
          <w:rFonts w:ascii="Times New Roman" w:hAnsi="Times New Roman" w:cs="Times New Roman"/>
          <w:sz w:val="24"/>
          <w:szCs w:val="24"/>
        </w:rPr>
        <w:t xml:space="preserve">моей кандидатуры в резерв составов участковых комиссий избирательного участка </w:t>
      </w:r>
      <w:hyperlink w:anchor="P274" w:history="1">
        <w:r w:rsidR="003C2425" w:rsidRPr="00AD71C1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="003C2425" w:rsidRPr="00AD71C1">
        <w:rPr>
          <w:rFonts w:ascii="Times New Roman" w:hAnsi="Times New Roman" w:cs="Times New Roman"/>
          <w:sz w:val="24"/>
          <w:szCs w:val="24"/>
        </w:rPr>
        <w:t xml:space="preserve"> (избирательных участков) </w:t>
      </w:r>
      <w:hyperlink w:anchor="P275" w:history="1">
        <w:r w:rsidR="003C2425" w:rsidRPr="00AD71C1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="003C2425" w:rsidRPr="00AD71C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C5E60" w:rsidRPr="00AD71C1">
        <w:rPr>
          <w:rFonts w:ascii="Times New Roman" w:hAnsi="Times New Roman" w:cs="Times New Roman"/>
          <w:sz w:val="24"/>
          <w:szCs w:val="24"/>
        </w:rPr>
        <w:t>№</w:t>
      </w:r>
      <w:r w:rsidR="003C2425" w:rsidRPr="00AD71C1">
        <w:rPr>
          <w:rFonts w:ascii="Times New Roman" w:hAnsi="Times New Roman" w:cs="Times New Roman"/>
          <w:sz w:val="24"/>
          <w:szCs w:val="24"/>
        </w:rPr>
        <w:t xml:space="preserve"> ________________ территориальной избирательной комиссии (территориальных избирательных комиссий) </w:t>
      </w:r>
      <w:hyperlink w:anchor="P275" w:history="1">
        <w:r w:rsidR="003C2425" w:rsidRPr="00AD71C1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14:paraId="726CB9B6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1093" w:rsidRPr="00AD71C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D71C1">
        <w:rPr>
          <w:rFonts w:ascii="Times New Roman" w:hAnsi="Times New Roman" w:cs="Times New Roman"/>
          <w:sz w:val="24"/>
          <w:szCs w:val="24"/>
        </w:rPr>
        <w:t xml:space="preserve"> ______________________ ____________________.</w:t>
      </w:r>
    </w:p>
    <w:p w14:paraId="501D619E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 xml:space="preserve">                                                     </w:t>
      </w:r>
      <w:r w:rsidR="00A11093" w:rsidRPr="00AD71C1">
        <w:rPr>
          <w:rFonts w:ascii="Times New Roman" w:hAnsi="Times New Roman" w:cs="Times New Roman"/>
          <w:i/>
        </w:rPr>
        <w:t xml:space="preserve">                                           </w:t>
      </w:r>
      <w:r w:rsidRPr="00AD71C1">
        <w:rPr>
          <w:rFonts w:ascii="Times New Roman" w:hAnsi="Times New Roman" w:cs="Times New Roman"/>
          <w:i/>
        </w:rPr>
        <w:t xml:space="preserve">  (</w:t>
      </w:r>
      <w:proofErr w:type="gramStart"/>
      <w:r w:rsidRPr="00AD71C1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AD71C1">
        <w:rPr>
          <w:rFonts w:ascii="Times New Roman" w:hAnsi="Times New Roman" w:cs="Times New Roman"/>
          <w:i/>
        </w:rPr>
        <w:t xml:space="preserve">                               (дата)</w:t>
      </w:r>
    </w:p>
    <w:p w14:paraId="1236D6D3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</w:rPr>
      </w:pPr>
    </w:p>
    <w:p w14:paraId="5CDC09C2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 xml:space="preserve">    </w:t>
      </w:r>
      <w:r w:rsidR="00B4380D" w:rsidRPr="00AD71C1">
        <w:rPr>
          <w:rFonts w:ascii="Times New Roman" w:hAnsi="Times New Roman" w:cs="Times New Roman"/>
          <w:sz w:val="24"/>
          <w:szCs w:val="24"/>
        </w:rPr>
        <w:t xml:space="preserve">Уведомлен(а), что   на </w:t>
      </w:r>
      <w:r w:rsidRPr="00AD71C1">
        <w:rPr>
          <w:rFonts w:ascii="Times New Roman" w:hAnsi="Times New Roman" w:cs="Times New Roman"/>
          <w:sz w:val="24"/>
          <w:szCs w:val="24"/>
        </w:rPr>
        <w:t xml:space="preserve">основании   </w:t>
      </w:r>
      <w:hyperlink r:id="rId10" w:history="1">
        <w:r w:rsidR="00B4380D" w:rsidRPr="00AD71C1">
          <w:rPr>
            <w:rFonts w:ascii="Times New Roman" w:hAnsi="Times New Roman" w:cs="Times New Roman"/>
            <w:sz w:val="24"/>
            <w:szCs w:val="24"/>
          </w:rPr>
          <w:t xml:space="preserve">пункта 2   части   1   статьи </w:t>
        </w:r>
        <w:r w:rsidRPr="00AD71C1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D71C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B4380D" w:rsidRPr="00AD71C1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AD71C1">
        <w:rPr>
          <w:rFonts w:ascii="Times New Roman" w:hAnsi="Times New Roman" w:cs="Times New Roman"/>
          <w:sz w:val="24"/>
          <w:szCs w:val="24"/>
        </w:rPr>
        <w:t xml:space="preserve">"О  персональных   данных"   в   рамках   возложенных законодательством Российской Федерации на Избирательную комиссию Ленинградской области, территориальную избирательную комиссию </w:t>
      </w:r>
      <w:r w:rsidR="00B4380D" w:rsidRPr="00AD71C1">
        <w:rPr>
          <w:rFonts w:ascii="Times New Roman" w:hAnsi="Times New Roman" w:cs="Times New Roman"/>
          <w:sz w:val="24"/>
          <w:szCs w:val="24"/>
        </w:rPr>
        <w:t xml:space="preserve">Ломоносовского </w:t>
      </w:r>
      <w:r w:rsidRPr="00AD71C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B4380D" w:rsidRPr="00AD71C1">
        <w:rPr>
          <w:rFonts w:ascii="Times New Roman" w:hAnsi="Times New Roman" w:cs="Times New Roman"/>
          <w:sz w:val="24"/>
          <w:szCs w:val="24"/>
        </w:rPr>
        <w:t xml:space="preserve">функций, полномочий и </w:t>
      </w:r>
      <w:r w:rsidRPr="00AD71C1">
        <w:rPr>
          <w:rFonts w:ascii="Times New Roman" w:hAnsi="Times New Roman" w:cs="Times New Roman"/>
          <w:sz w:val="24"/>
          <w:szCs w:val="24"/>
        </w:rPr>
        <w:t>обязанностей   мои   персональные   данные   будут обрабатываться указанными органами, в том числе мои фамилия, имя, отчество, д</w:t>
      </w:r>
      <w:r w:rsidR="00B4380D" w:rsidRPr="00AD71C1">
        <w:rPr>
          <w:rFonts w:ascii="Times New Roman" w:hAnsi="Times New Roman" w:cs="Times New Roman"/>
          <w:sz w:val="24"/>
          <w:szCs w:val="24"/>
        </w:rPr>
        <w:t xml:space="preserve">олжность в составе участковой избирательной </w:t>
      </w:r>
      <w:r w:rsidRPr="00AD71C1">
        <w:rPr>
          <w:rFonts w:ascii="Times New Roman" w:hAnsi="Times New Roman" w:cs="Times New Roman"/>
          <w:sz w:val="24"/>
          <w:szCs w:val="24"/>
        </w:rPr>
        <w:t xml:space="preserve">комиссии, а также субъект </w:t>
      </w:r>
      <w:r w:rsidR="00B4380D" w:rsidRPr="00AD71C1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Pr="00AD71C1">
        <w:rPr>
          <w:rFonts w:ascii="Times New Roman" w:hAnsi="Times New Roman" w:cs="Times New Roman"/>
          <w:sz w:val="24"/>
          <w:szCs w:val="24"/>
        </w:rPr>
        <w:t>моей кандидатуры в состав участковой избирательной комиссии (в резерв   сост</w:t>
      </w:r>
      <w:r w:rsidR="00B4380D" w:rsidRPr="00AD71C1">
        <w:rPr>
          <w:rFonts w:ascii="Times New Roman" w:hAnsi="Times New Roman" w:cs="Times New Roman"/>
          <w:sz w:val="24"/>
          <w:szCs w:val="24"/>
        </w:rPr>
        <w:t xml:space="preserve">авов   участковых   комиссий) могут   быть   опубликованы </w:t>
      </w:r>
      <w:r w:rsidRPr="00AD71C1">
        <w:rPr>
          <w:rFonts w:ascii="Times New Roman" w:hAnsi="Times New Roman" w:cs="Times New Roman"/>
          <w:sz w:val="24"/>
          <w:szCs w:val="24"/>
        </w:rPr>
        <w:t>в информационно-телекоммуникаци</w:t>
      </w:r>
      <w:r w:rsidR="00B4380D" w:rsidRPr="00AD71C1">
        <w:rPr>
          <w:rFonts w:ascii="Times New Roman" w:hAnsi="Times New Roman" w:cs="Times New Roman"/>
          <w:sz w:val="24"/>
          <w:szCs w:val="24"/>
        </w:rPr>
        <w:t xml:space="preserve">онной сети "Интернет", </w:t>
      </w:r>
      <w:r w:rsidRPr="00AD71C1"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14:paraId="006F3EA8" w14:textId="77777777" w:rsidR="00B4380D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6C36B14" w14:textId="77777777" w:rsidR="00B4380D" w:rsidRPr="00AD71C1" w:rsidRDefault="00B4380D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EFB303" w14:textId="77777777" w:rsidR="00B4380D" w:rsidRPr="00AD71C1" w:rsidRDefault="00B4380D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B349BC" w14:textId="77777777" w:rsidR="00B4380D" w:rsidRPr="00AD71C1" w:rsidRDefault="00B4380D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20B4B9" w14:textId="77777777" w:rsidR="00B4380D" w:rsidRPr="00AD71C1" w:rsidRDefault="00B4380D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C1E7C3" w14:textId="77777777" w:rsidR="00B4380D" w:rsidRPr="00AD71C1" w:rsidRDefault="00B4380D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E4F36A" w14:textId="77777777" w:rsidR="00B4380D" w:rsidRPr="00AD71C1" w:rsidRDefault="00B4380D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5AFF99" w14:textId="77777777" w:rsidR="00A11093" w:rsidRPr="00AD71C1" w:rsidRDefault="00B4380D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60C8579" w14:textId="77777777" w:rsidR="00A11093" w:rsidRPr="00AD71C1" w:rsidRDefault="00A11093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693439" w14:textId="77777777" w:rsidR="00A11093" w:rsidRPr="00AD71C1" w:rsidRDefault="00A11093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052A32" w14:textId="77777777" w:rsidR="00FF5CDF" w:rsidRPr="00AD71C1" w:rsidRDefault="00FF5CDF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30C8EA" w14:textId="77777777" w:rsidR="00FF5CDF" w:rsidRPr="00AD71C1" w:rsidRDefault="00FF5CDF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985927" w14:textId="77777777" w:rsidR="00FF5CDF" w:rsidRPr="00AD71C1" w:rsidRDefault="00FF5CDF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A10415" w14:textId="77777777" w:rsidR="003C2425" w:rsidRPr="00AD71C1" w:rsidRDefault="00B4380D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С </w:t>
      </w:r>
      <w:r w:rsidR="003C2425" w:rsidRPr="00AD71C1">
        <w:rPr>
          <w:rFonts w:ascii="Times New Roman" w:hAnsi="Times New Roman" w:cs="Times New Roman"/>
          <w:sz w:val="24"/>
          <w:szCs w:val="24"/>
        </w:rPr>
        <w:t xml:space="preserve">положениями Федерального </w:t>
      </w:r>
      <w:hyperlink r:id="rId11" w:history="1">
        <w:r w:rsidR="003C2425" w:rsidRPr="00AD71C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3C2425" w:rsidRPr="00AD71C1"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 </w:t>
      </w:r>
      <w:r w:rsidRPr="00AD71C1">
        <w:rPr>
          <w:rFonts w:ascii="Times New Roman" w:hAnsi="Times New Roman" w:cs="Times New Roman"/>
          <w:sz w:val="24"/>
          <w:szCs w:val="24"/>
        </w:rPr>
        <w:t xml:space="preserve">прав </w:t>
      </w:r>
      <w:r w:rsidR="003C2425" w:rsidRPr="00AD71C1">
        <w:rPr>
          <w:rFonts w:ascii="Times New Roman" w:hAnsi="Times New Roman" w:cs="Times New Roman"/>
          <w:sz w:val="24"/>
          <w:szCs w:val="24"/>
        </w:rPr>
        <w:t>и прав</w:t>
      </w:r>
      <w:r w:rsidRPr="00AD71C1">
        <w:rPr>
          <w:rFonts w:ascii="Times New Roman" w:hAnsi="Times New Roman" w:cs="Times New Roman"/>
          <w:sz w:val="24"/>
          <w:szCs w:val="24"/>
        </w:rPr>
        <w:t xml:space="preserve">а на участие в референдуме граждан </w:t>
      </w:r>
      <w:r w:rsidR="003C2425" w:rsidRPr="00AD71C1">
        <w:rPr>
          <w:rFonts w:ascii="Times New Roman" w:hAnsi="Times New Roman" w:cs="Times New Roman"/>
          <w:sz w:val="24"/>
          <w:szCs w:val="24"/>
        </w:rPr>
        <w:t>Российской Федерации", областного закона Ленинградской области «О системе избирательных комиссий и избирательных участках в Ленинградской области», регулирующими деятельность членов избирательных комиссий, ознакомлен.</w:t>
      </w:r>
    </w:p>
    <w:p w14:paraId="62268E71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    Подтверждаю, что я не подпадаю под ограничения, установленные </w:t>
      </w:r>
      <w:hyperlink r:id="rId12" w:history="1">
        <w:r w:rsidRPr="00AD71C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AD71C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B4380D" w:rsidRPr="00AD71C1">
        <w:rPr>
          <w:rFonts w:ascii="Times New Roman" w:hAnsi="Times New Roman" w:cs="Times New Roman"/>
          <w:sz w:val="24"/>
          <w:szCs w:val="24"/>
        </w:rPr>
        <w:t xml:space="preserve">статьи 29 </w:t>
      </w:r>
      <w:r w:rsidRPr="00AD71C1">
        <w:rPr>
          <w:rFonts w:ascii="Times New Roman" w:hAnsi="Times New Roman" w:cs="Times New Roman"/>
          <w:sz w:val="24"/>
          <w:szCs w:val="24"/>
        </w:rPr>
        <w:t>Федерального закона "Об основных гарантиях избирательных прав и права на участие в референдуме граждан Российской Федерации".</w:t>
      </w:r>
    </w:p>
    <w:p w14:paraId="7C3365B4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D1B6BB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    О себе сообщаю следующие сведения:</w:t>
      </w:r>
    </w:p>
    <w:p w14:paraId="3A5C0604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Дата рождения "_____" "_____________" _______ г. </w:t>
      </w:r>
    </w:p>
    <w:p w14:paraId="775F985F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</w:t>
      </w:r>
    </w:p>
    <w:p w14:paraId="29657B4F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53856D9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___________________________</w:t>
      </w:r>
    </w:p>
    <w:p w14:paraId="4D6891CE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FAE76E9" w14:textId="77777777" w:rsidR="003C2425" w:rsidRPr="00AD71C1" w:rsidRDefault="003C2425" w:rsidP="003C242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>паспорт или документ, заменяющий паспорт гражданина</w:t>
      </w:r>
    </w:p>
    <w:p w14:paraId="231491C7" w14:textId="77777777" w:rsidR="003C2425" w:rsidRPr="00AD71C1" w:rsidRDefault="003C2425" w:rsidP="003C242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>(серия, номер и дата выдачи, наименование выдавшего органа)</w:t>
      </w:r>
    </w:p>
    <w:p w14:paraId="67293D8E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14:paraId="342B6E9E" w14:textId="77777777" w:rsidR="003C2425" w:rsidRPr="00AD71C1" w:rsidRDefault="003C2425" w:rsidP="003C242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>(наименование основного места работы или службы, должность,</w:t>
      </w:r>
    </w:p>
    <w:p w14:paraId="013F6ACF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78F13EA5" w14:textId="77777777" w:rsidR="003C2425" w:rsidRPr="00AD71C1" w:rsidRDefault="003C2425" w:rsidP="003C242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>при их отсутствии - род занятий, является ли государственным либо муниципальным служащим</w:t>
      </w:r>
    </w:p>
    <w:p w14:paraId="59FD29AA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сведения о наличии опыта работы в избирательных комиссиях:</w:t>
      </w:r>
    </w:p>
    <w:p w14:paraId="60344F86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51DBAFAE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__________________________________________________________________</w:t>
      </w:r>
    </w:p>
    <w:p w14:paraId="73EF848B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46BCBCA3" w14:textId="77777777" w:rsidR="003C2425" w:rsidRPr="00AD71C1" w:rsidRDefault="003C2425" w:rsidP="003C242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14:paraId="519D81AB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</w:t>
      </w:r>
    </w:p>
    <w:p w14:paraId="22846FC3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DC0623B" w14:textId="77777777" w:rsidR="003C2425" w:rsidRPr="00AD71C1" w:rsidRDefault="003C2425" w:rsidP="003C242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>(почтовый индекс, наименование субъекта Российской</w:t>
      </w:r>
    </w:p>
    <w:p w14:paraId="68855BD4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5F20D185" w14:textId="77777777" w:rsidR="003C2425" w:rsidRPr="00AD71C1" w:rsidRDefault="003C2425" w:rsidP="003C2425">
      <w:pPr>
        <w:pStyle w:val="ConsPlusNonformat"/>
        <w:jc w:val="center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Федерации, район, город, иной населенный пункт, улица, номер дома, корпус, квартира)</w:t>
      </w:r>
    </w:p>
    <w:p w14:paraId="0912BEAD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_____________________________________________________________________,</w:t>
      </w:r>
    </w:p>
    <w:p w14:paraId="2F29A0C8" w14:textId="77777777" w:rsidR="003C2425" w:rsidRPr="00AD71C1" w:rsidRDefault="003C2425" w:rsidP="003C242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>(номер телефона с кодом города, номер мобильного телефона)</w:t>
      </w:r>
    </w:p>
    <w:p w14:paraId="6B09D964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</w:t>
      </w:r>
      <w:r w:rsidR="00A11093" w:rsidRPr="00AD71C1">
        <w:rPr>
          <w:rFonts w:ascii="Times New Roman" w:hAnsi="Times New Roman" w:cs="Times New Roman"/>
          <w:sz w:val="24"/>
          <w:szCs w:val="24"/>
        </w:rPr>
        <w:t>____</w:t>
      </w:r>
    </w:p>
    <w:p w14:paraId="73E5CF21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</w:rPr>
      </w:pPr>
    </w:p>
    <w:p w14:paraId="5248244A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</w:rPr>
        <w:t xml:space="preserve">                              </w:t>
      </w:r>
      <w:r w:rsidR="00A11093" w:rsidRPr="00AD71C1">
        <w:rPr>
          <w:rFonts w:ascii="Times New Roman" w:hAnsi="Times New Roman" w:cs="Times New Roman"/>
        </w:rPr>
        <w:t xml:space="preserve">                                                  </w:t>
      </w:r>
      <w:r w:rsidRPr="00AD71C1">
        <w:rPr>
          <w:rFonts w:ascii="Times New Roman" w:hAnsi="Times New Roman" w:cs="Times New Roman"/>
        </w:rPr>
        <w:t xml:space="preserve"> </w:t>
      </w:r>
      <w:r w:rsidRPr="00AD71C1">
        <w:rPr>
          <w:rFonts w:ascii="Times New Roman" w:hAnsi="Times New Roman" w:cs="Times New Roman"/>
          <w:sz w:val="24"/>
          <w:szCs w:val="24"/>
        </w:rPr>
        <w:t>______________________ _____________________</w:t>
      </w:r>
    </w:p>
    <w:p w14:paraId="34A51C1A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 xml:space="preserve">                                               </w:t>
      </w:r>
      <w:r w:rsidR="00A11093" w:rsidRPr="00AD71C1">
        <w:rPr>
          <w:rFonts w:ascii="Times New Roman" w:hAnsi="Times New Roman" w:cs="Times New Roman"/>
          <w:i/>
        </w:rPr>
        <w:t xml:space="preserve">                                                       </w:t>
      </w:r>
      <w:r w:rsidRPr="00AD71C1">
        <w:rPr>
          <w:rFonts w:ascii="Times New Roman" w:hAnsi="Times New Roman" w:cs="Times New Roman"/>
          <w:i/>
        </w:rPr>
        <w:t xml:space="preserve"> (</w:t>
      </w:r>
      <w:proofErr w:type="gramStart"/>
      <w:r w:rsidRPr="00AD71C1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AD71C1">
        <w:rPr>
          <w:rFonts w:ascii="Times New Roman" w:hAnsi="Times New Roman" w:cs="Times New Roman"/>
          <w:i/>
        </w:rPr>
        <w:t xml:space="preserve">                               (дата)</w:t>
      </w:r>
    </w:p>
    <w:p w14:paraId="3D33D688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</w:rPr>
      </w:pPr>
    </w:p>
    <w:p w14:paraId="08B9E505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Об изменениях в указанных мною сведениях о себе обязуюсь уведомлять.</w:t>
      </w:r>
    </w:p>
    <w:p w14:paraId="5E939A7A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9A13DC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1093" w:rsidRPr="00AD71C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D71C1">
        <w:rPr>
          <w:rFonts w:ascii="Times New Roman" w:hAnsi="Times New Roman" w:cs="Times New Roman"/>
          <w:sz w:val="24"/>
          <w:szCs w:val="24"/>
        </w:rPr>
        <w:t xml:space="preserve"> ______________________ _____________________</w:t>
      </w:r>
    </w:p>
    <w:p w14:paraId="34F8BB16" w14:textId="77777777" w:rsidR="003C2425" w:rsidRPr="00AD71C1" w:rsidRDefault="003C2425" w:rsidP="003C2425">
      <w:pPr>
        <w:pStyle w:val="ConsPlusNonformat"/>
        <w:jc w:val="both"/>
        <w:rPr>
          <w:rFonts w:ascii="Times New Roman" w:hAnsi="Times New Roman" w:cs="Times New Roman"/>
          <w:i/>
        </w:rPr>
      </w:pPr>
      <w:r w:rsidRPr="00AD71C1">
        <w:rPr>
          <w:rFonts w:ascii="Times New Roman" w:hAnsi="Times New Roman" w:cs="Times New Roman"/>
          <w:i/>
        </w:rPr>
        <w:t xml:space="preserve">                                                </w:t>
      </w:r>
      <w:r w:rsidR="00A11093" w:rsidRPr="00AD71C1"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AD71C1">
        <w:rPr>
          <w:rFonts w:ascii="Times New Roman" w:hAnsi="Times New Roman" w:cs="Times New Roman"/>
          <w:i/>
        </w:rPr>
        <w:t xml:space="preserve"> (</w:t>
      </w:r>
      <w:proofErr w:type="gramStart"/>
      <w:r w:rsidRPr="00AD71C1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AD71C1">
        <w:rPr>
          <w:rFonts w:ascii="Times New Roman" w:hAnsi="Times New Roman" w:cs="Times New Roman"/>
          <w:i/>
        </w:rPr>
        <w:t xml:space="preserve">                               (дата)</w:t>
      </w:r>
    </w:p>
    <w:p w14:paraId="452DFE81" w14:textId="77777777" w:rsidR="003C2425" w:rsidRPr="00AD71C1" w:rsidRDefault="003C2425" w:rsidP="003C2425">
      <w:pPr>
        <w:pStyle w:val="ConsPlusNormal"/>
        <w:jc w:val="both"/>
        <w:rPr>
          <w:rFonts w:ascii="Times New Roman" w:hAnsi="Times New Roman" w:cs="Times New Roman"/>
        </w:rPr>
      </w:pPr>
    </w:p>
    <w:p w14:paraId="10896798" w14:textId="77777777" w:rsidR="00A11093" w:rsidRPr="00AD71C1" w:rsidRDefault="00A11093" w:rsidP="003C2425">
      <w:pPr>
        <w:pStyle w:val="ConsPlusNormal"/>
        <w:jc w:val="both"/>
        <w:rPr>
          <w:rFonts w:ascii="Times New Roman" w:hAnsi="Times New Roman" w:cs="Times New Roman"/>
        </w:rPr>
      </w:pPr>
    </w:p>
    <w:p w14:paraId="0257E5B3" w14:textId="77777777" w:rsidR="00A11093" w:rsidRPr="00AD71C1" w:rsidRDefault="00A11093" w:rsidP="003C2425">
      <w:pPr>
        <w:pStyle w:val="ConsPlusNormal"/>
        <w:jc w:val="both"/>
        <w:rPr>
          <w:rFonts w:ascii="Times New Roman" w:hAnsi="Times New Roman" w:cs="Times New Roman"/>
        </w:rPr>
      </w:pPr>
    </w:p>
    <w:p w14:paraId="0113AF57" w14:textId="77777777" w:rsidR="00A11093" w:rsidRPr="00AD71C1" w:rsidRDefault="00A11093" w:rsidP="003C2425">
      <w:pPr>
        <w:pStyle w:val="ConsPlusNormal"/>
        <w:jc w:val="both"/>
        <w:rPr>
          <w:rFonts w:ascii="Times New Roman" w:hAnsi="Times New Roman" w:cs="Times New Roman"/>
        </w:rPr>
      </w:pPr>
    </w:p>
    <w:p w14:paraId="6B3A4FA2" w14:textId="77777777" w:rsidR="00A11093" w:rsidRPr="00AD71C1" w:rsidRDefault="00A11093" w:rsidP="003C2425">
      <w:pPr>
        <w:pStyle w:val="ConsPlusNormal"/>
        <w:jc w:val="both"/>
        <w:rPr>
          <w:rFonts w:ascii="Times New Roman" w:hAnsi="Times New Roman" w:cs="Times New Roman"/>
        </w:rPr>
      </w:pPr>
    </w:p>
    <w:p w14:paraId="370DDF13" w14:textId="77777777" w:rsidR="003C2425" w:rsidRPr="00AD71C1" w:rsidRDefault="003C2425" w:rsidP="003C24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--------------------------------</w:t>
      </w:r>
    </w:p>
    <w:p w14:paraId="2A33B1D9" w14:textId="77777777" w:rsidR="003C2425" w:rsidRPr="00AD71C1" w:rsidRDefault="003C2425" w:rsidP="003C24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274"/>
      <w:bookmarkEnd w:id="9"/>
      <w:r w:rsidRPr="00AD71C1">
        <w:rPr>
          <w:rFonts w:ascii="Times New Roman" w:hAnsi="Times New Roman" w:cs="Times New Roman"/>
        </w:rPr>
        <w:t>&lt;1&gt; 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  <w:p w14:paraId="1C3A926C" w14:textId="77777777" w:rsidR="003C2425" w:rsidRPr="00AD71C1" w:rsidRDefault="003C2425" w:rsidP="003C24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275"/>
      <w:bookmarkEnd w:id="10"/>
      <w:r w:rsidRPr="00AD71C1">
        <w:rPr>
          <w:rFonts w:ascii="Times New Roman" w:hAnsi="Times New Roman" w:cs="Times New Roman"/>
        </w:rPr>
        <w:t>&lt;2&gt; В случае формирования резерва составов участковых комиссий для группы УИК, ТИК, группы ТИК.</w:t>
      </w:r>
    </w:p>
    <w:p w14:paraId="0E1002BE" w14:textId="77777777" w:rsidR="003C2425" w:rsidRPr="00AD71C1" w:rsidRDefault="003C2425" w:rsidP="003C2425"/>
    <w:p w14:paraId="1745EDC5" w14:textId="77777777" w:rsidR="003C2425" w:rsidRPr="00AD71C1" w:rsidRDefault="003C2425" w:rsidP="003C2425"/>
    <w:p w14:paraId="70BF61A0" w14:textId="77777777" w:rsidR="003C2425" w:rsidRPr="00AD71C1" w:rsidRDefault="003C2425" w:rsidP="003C2425"/>
    <w:p w14:paraId="791126C4" w14:textId="77777777" w:rsidR="003C5E60" w:rsidRPr="00AD71C1" w:rsidRDefault="003C5E60" w:rsidP="003C2425"/>
    <w:p w14:paraId="22091FEC" w14:textId="77777777" w:rsidR="003C5E60" w:rsidRPr="00AD71C1" w:rsidRDefault="003C5E60" w:rsidP="005C5C52">
      <w:pPr>
        <w:pStyle w:val="ConsPlusNormal"/>
        <w:tabs>
          <w:tab w:val="left" w:pos="670"/>
          <w:tab w:val="right" w:pos="9355"/>
        </w:tabs>
        <w:outlineLvl w:val="2"/>
        <w:rPr>
          <w:rFonts w:ascii="Times New Roman" w:hAnsi="Times New Roman" w:cs="Times New Roman"/>
        </w:rPr>
      </w:pPr>
    </w:p>
    <w:p w14:paraId="531A57CE" w14:textId="77777777" w:rsidR="003C5E60" w:rsidRPr="00AD71C1" w:rsidRDefault="005C5C52" w:rsidP="005C5C52">
      <w:pPr>
        <w:pStyle w:val="ConsPlusNormal"/>
        <w:tabs>
          <w:tab w:val="left" w:pos="670"/>
          <w:tab w:val="right" w:pos="9355"/>
        </w:tabs>
        <w:outlineLvl w:val="2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  <w:b/>
          <w:i/>
          <w:sz w:val="28"/>
          <w:szCs w:val="28"/>
        </w:rPr>
        <w:t>Бланк</w:t>
      </w:r>
      <w:r w:rsidRPr="00AD71C1">
        <w:rPr>
          <w:rFonts w:ascii="Times New Roman" w:hAnsi="Times New Roman" w:cs="Times New Roman"/>
        </w:rPr>
        <w:tab/>
      </w:r>
    </w:p>
    <w:p w14:paraId="34A76715" w14:textId="77777777" w:rsidR="003C2425" w:rsidRPr="00AD71C1" w:rsidRDefault="003C2425" w:rsidP="003C5E60">
      <w:pPr>
        <w:pStyle w:val="ConsPlusNormal"/>
        <w:tabs>
          <w:tab w:val="left" w:pos="670"/>
          <w:tab w:val="right" w:pos="9355"/>
        </w:tabs>
        <w:jc w:val="right"/>
        <w:outlineLvl w:val="2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 xml:space="preserve">Приложение </w:t>
      </w:r>
      <w:r w:rsidR="003C5E60" w:rsidRPr="00AD71C1">
        <w:rPr>
          <w:rFonts w:ascii="Times New Roman" w:hAnsi="Times New Roman" w:cs="Times New Roman"/>
        </w:rPr>
        <w:t xml:space="preserve">№ </w:t>
      </w:r>
      <w:r w:rsidR="0094104F" w:rsidRPr="00AD71C1">
        <w:rPr>
          <w:rFonts w:ascii="Times New Roman" w:hAnsi="Times New Roman" w:cs="Times New Roman"/>
        </w:rPr>
        <w:t>6</w:t>
      </w:r>
    </w:p>
    <w:p w14:paraId="152A6407" w14:textId="77777777" w:rsidR="003C2425" w:rsidRPr="00AD71C1" w:rsidRDefault="003C2425" w:rsidP="003C2425">
      <w:pPr>
        <w:pStyle w:val="ConsPlusNormal"/>
        <w:jc w:val="right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к решению</w:t>
      </w:r>
    </w:p>
    <w:p w14:paraId="164C1A64" w14:textId="77777777" w:rsidR="00B4380D" w:rsidRPr="00AD71C1" w:rsidRDefault="00B4380D" w:rsidP="00B4380D">
      <w:pPr>
        <w:jc w:val="right"/>
        <w:rPr>
          <w:sz w:val="20"/>
        </w:rPr>
      </w:pPr>
      <w:r w:rsidRPr="00AD71C1">
        <w:rPr>
          <w:sz w:val="20"/>
        </w:rPr>
        <w:t>территориальной избирательной комиссии                                                                                                  Ломоносовского муниципального района</w:t>
      </w:r>
    </w:p>
    <w:p w14:paraId="009D2A80" w14:textId="55B1C516" w:rsidR="00B4380D" w:rsidRPr="00AD71C1" w:rsidRDefault="00B4380D" w:rsidP="00B4380D">
      <w:pPr>
        <w:rPr>
          <w:i/>
          <w:iCs/>
        </w:rPr>
      </w:pPr>
      <w:r w:rsidRPr="00AD71C1">
        <w:rPr>
          <w:sz w:val="20"/>
        </w:rPr>
        <w:t xml:space="preserve">                                            </w:t>
      </w:r>
      <w:r w:rsidRPr="00AD71C1">
        <w:rPr>
          <w:sz w:val="20"/>
        </w:rPr>
        <w:tab/>
      </w:r>
      <w:r w:rsidRPr="00AD71C1">
        <w:rPr>
          <w:sz w:val="20"/>
        </w:rPr>
        <w:tab/>
      </w:r>
      <w:r w:rsidRPr="00AD71C1">
        <w:rPr>
          <w:sz w:val="20"/>
        </w:rPr>
        <w:tab/>
      </w:r>
      <w:r w:rsidRPr="00AD71C1">
        <w:rPr>
          <w:sz w:val="20"/>
        </w:rPr>
        <w:tab/>
      </w:r>
      <w:r w:rsidRPr="00AD71C1">
        <w:rPr>
          <w:sz w:val="20"/>
        </w:rPr>
        <w:tab/>
      </w:r>
      <w:r w:rsidR="00FF5CDF" w:rsidRPr="00AD71C1">
        <w:rPr>
          <w:sz w:val="20"/>
        </w:rPr>
        <w:t xml:space="preserve">  </w:t>
      </w:r>
      <w:r w:rsidR="00C22FC3" w:rsidRPr="00AD71C1">
        <w:rPr>
          <w:sz w:val="20"/>
        </w:rPr>
        <w:t>от 19 сентября 2025 года № 23/193</w:t>
      </w:r>
    </w:p>
    <w:p w14:paraId="28741E82" w14:textId="77777777" w:rsidR="000A5924" w:rsidRPr="00AD71C1" w:rsidRDefault="000A5924" w:rsidP="00B4380D">
      <w:pPr>
        <w:rPr>
          <w:i/>
          <w:iCs/>
        </w:rPr>
      </w:pPr>
    </w:p>
    <w:p w14:paraId="09C328F0" w14:textId="77777777" w:rsidR="003C2425" w:rsidRPr="00AD71C1" w:rsidRDefault="003C2425" w:rsidP="00B4380D">
      <w:pPr>
        <w:rPr>
          <w:i/>
          <w:iCs/>
        </w:rPr>
      </w:pPr>
      <w:r w:rsidRPr="00AD71C1">
        <w:rPr>
          <w:i/>
          <w:iCs/>
        </w:rPr>
        <w:t>(Примерная форма для иных общественных объединений)</w:t>
      </w:r>
    </w:p>
    <w:p w14:paraId="1F0637A6" w14:textId="77777777" w:rsidR="005C5C52" w:rsidRPr="00AD71C1" w:rsidRDefault="005C5C52" w:rsidP="005C5C52">
      <w:pPr>
        <w:rPr>
          <w:i/>
          <w:iCs/>
        </w:rPr>
      </w:pPr>
    </w:p>
    <w:tbl>
      <w:tblPr>
        <w:tblW w:w="0" w:type="auto"/>
        <w:tblInd w:w="4077" w:type="dxa"/>
        <w:tblLook w:val="01E0" w:firstRow="1" w:lastRow="1" w:firstColumn="1" w:lastColumn="1" w:noHBand="0" w:noVBand="0"/>
      </w:tblPr>
      <w:tblGrid>
        <w:gridCol w:w="5387"/>
      </w:tblGrid>
      <w:tr w:rsidR="003C2425" w:rsidRPr="00AD71C1" w14:paraId="45CC9397" w14:textId="77777777" w:rsidTr="005C5C52">
        <w:tc>
          <w:tcPr>
            <w:tcW w:w="5387" w:type="dxa"/>
          </w:tcPr>
          <w:p w14:paraId="4C919CD4" w14:textId="77777777" w:rsidR="003C2425" w:rsidRPr="00AD71C1" w:rsidRDefault="003C2425" w:rsidP="00343FA3">
            <w:pPr>
              <w:pStyle w:val="2"/>
            </w:pPr>
            <w:r w:rsidRPr="00AD71C1">
              <w:t xml:space="preserve">В территориальную избирательную комиссию </w:t>
            </w:r>
          </w:p>
          <w:p w14:paraId="093A5815" w14:textId="77777777" w:rsidR="00653A62" w:rsidRPr="00AD71C1" w:rsidRDefault="00653A62" w:rsidP="00653A62">
            <w:pPr>
              <w:jc w:val="center"/>
              <w:rPr>
                <w:b/>
                <w:szCs w:val="24"/>
              </w:rPr>
            </w:pPr>
            <w:r w:rsidRPr="00AD71C1">
              <w:rPr>
                <w:b/>
                <w:szCs w:val="24"/>
              </w:rPr>
              <w:t xml:space="preserve">Ломоносовского </w:t>
            </w:r>
            <w:r w:rsidR="003C2425" w:rsidRPr="00AD71C1">
              <w:rPr>
                <w:b/>
                <w:szCs w:val="24"/>
              </w:rPr>
              <w:t>муниципального района</w:t>
            </w:r>
            <w:r w:rsidRPr="00AD71C1">
              <w:rPr>
                <w:b/>
                <w:szCs w:val="24"/>
              </w:rPr>
              <w:t xml:space="preserve"> Ленинградской области</w:t>
            </w:r>
          </w:p>
          <w:p w14:paraId="1E51DE5F" w14:textId="77777777" w:rsidR="003C2425" w:rsidRPr="00AD71C1" w:rsidRDefault="003C2425" w:rsidP="00653A62">
            <w:pPr>
              <w:jc w:val="center"/>
              <w:rPr>
                <w:b/>
                <w:szCs w:val="24"/>
              </w:rPr>
            </w:pPr>
            <w:r w:rsidRPr="00AD71C1">
              <w:rPr>
                <w:b/>
                <w:szCs w:val="24"/>
              </w:rPr>
              <w:t xml:space="preserve"> </w:t>
            </w:r>
          </w:p>
        </w:tc>
      </w:tr>
    </w:tbl>
    <w:p w14:paraId="5446E0B8" w14:textId="77777777" w:rsidR="00907BA5" w:rsidRPr="00AD71C1" w:rsidRDefault="00907BA5" w:rsidP="00907BA5">
      <w:pPr>
        <w:ind w:firstLine="709"/>
        <w:jc w:val="both"/>
        <w:rPr>
          <w:szCs w:val="24"/>
        </w:rPr>
      </w:pPr>
      <w:r w:rsidRPr="00AD71C1">
        <w:rPr>
          <w:szCs w:val="24"/>
        </w:rPr>
        <w:t xml:space="preserve">Представляем документы _________________________________________________ </w:t>
      </w:r>
    </w:p>
    <w:p w14:paraId="3E27DD04" w14:textId="77777777" w:rsidR="00907BA5" w:rsidRPr="00AD71C1" w:rsidRDefault="00907BA5" w:rsidP="00907BA5">
      <w:pPr>
        <w:pStyle w:val="a8"/>
        <w:rPr>
          <w:i/>
          <w:iCs/>
          <w:vertAlign w:val="superscript"/>
        </w:rPr>
      </w:pPr>
      <w:r w:rsidRPr="00AD71C1">
        <w:rPr>
          <w:i/>
          <w:iCs/>
          <w:vertAlign w:val="superscript"/>
        </w:rPr>
        <w:t xml:space="preserve">                                                                                             (фамилия, имя, отчество кандидатуры)</w:t>
      </w:r>
    </w:p>
    <w:p w14:paraId="1A56CB0E" w14:textId="2A2511E6" w:rsidR="00907BA5" w:rsidRPr="00AD71C1" w:rsidRDefault="00907BA5" w:rsidP="00907BA5">
      <w:pPr>
        <w:pStyle w:val="a8"/>
        <w:spacing w:line="360" w:lineRule="auto"/>
        <w:ind w:firstLine="0"/>
        <w:rPr>
          <w:sz w:val="24"/>
          <w:szCs w:val="24"/>
        </w:rPr>
      </w:pPr>
      <w:r w:rsidRPr="00AD71C1">
        <w:rPr>
          <w:sz w:val="24"/>
          <w:szCs w:val="24"/>
        </w:rPr>
        <w:t>для назначения в состав</w:t>
      </w:r>
      <w:r w:rsidR="00971055" w:rsidRPr="00AD71C1">
        <w:rPr>
          <w:sz w:val="24"/>
          <w:szCs w:val="24"/>
        </w:rPr>
        <w:t xml:space="preserve"> </w:t>
      </w:r>
      <w:r w:rsidRPr="00AD71C1">
        <w:rPr>
          <w:sz w:val="24"/>
          <w:szCs w:val="24"/>
        </w:rPr>
        <w:t>участковой избирательной комиссии избирательного участка №________.</w:t>
      </w:r>
    </w:p>
    <w:p w14:paraId="0EB8A172" w14:textId="77777777" w:rsidR="00907BA5" w:rsidRPr="00AD71C1" w:rsidRDefault="00907BA5" w:rsidP="00907BA5">
      <w:pPr>
        <w:ind w:firstLine="709"/>
      </w:pPr>
      <w:r w:rsidRPr="00AD71C1">
        <w:rPr>
          <w:szCs w:val="28"/>
        </w:rPr>
        <w:t>Приложения</w:t>
      </w:r>
      <w:r w:rsidRPr="00AD71C1">
        <w:t xml:space="preserve">: </w:t>
      </w:r>
    </w:p>
    <w:p w14:paraId="5C163F38" w14:textId="77777777" w:rsidR="00907BA5" w:rsidRPr="00AD71C1" w:rsidRDefault="00907BA5" w:rsidP="00907BA5">
      <w:pPr>
        <w:pStyle w:val="14-1512-1"/>
        <w:tabs>
          <w:tab w:val="num" w:pos="1134"/>
        </w:tabs>
        <w:spacing w:line="240" w:lineRule="auto"/>
        <w:ind w:left="289" w:firstLine="431"/>
        <w:rPr>
          <w:b/>
          <w:color w:val="000000"/>
          <w:szCs w:val="28"/>
        </w:rPr>
      </w:pPr>
      <w:r w:rsidRPr="00AD71C1">
        <w:rPr>
          <w:szCs w:val="28"/>
        </w:rPr>
        <w:t>1.</w:t>
      </w:r>
      <w:r w:rsidR="003C5E60" w:rsidRPr="00AD71C1">
        <w:rPr>
          <w:szCs w:val="28"/>
        </w:rPr>
        <w:t> </w:t>
      </w:r>
      <w:r w:rsidRPr="00AD71C1">
        <w:rPr>
          <w:szCs w:val="28"/>
        </w:rPr>
        <w:t>Решение о внесении предложения(й) по кандидатуре(ах) в состав(ы) участковой(</w:t>
      </w:r>
      <w:proofErr w:type="spellStart"/>
      <w:r w:rsidRPr="00AD71C1">
        <w:rPr>
          <w:szCs w:val="28"/>
        </w:rPr>
        <w:t>ых</w:t>
      </w:r>
      <w:proofErr w:type="spellEnd"/>
      <w:r w:rsidRPr="00AD71C1">
        <w:rPr>
          <w:szCs w:val="28"/>
        </w:rPr>
        <w:t>) избирательной(</w:t>
      </w:r>
      <w:proofErr w:type="spellStart"/>
      <w:r w:rsidRPr="00AD71C1">
        <w:rPr>
          <w:szCs w:val="28"/>
        </w:rPr>
        <w:t>ых</w:t>
      </w:r>
      <w:proofErr w:type="spellEnd"/>
      <w:r w:rsidRPr="00AD71C1">
        <w:rPr>
          <w:szCs w:val="28"/>
        </w:rPr>
        <w:t>) комиссии(й) избирательн</w:t>
      </w:r>
      <w:r w:rsidR="001C5A96" w:rsidRPr="00AD71C1">
        <w:rPr>
          <w:szCs w:val="28"/>
        </w:rPr>
        <w:t>ого(</w:t>
      </w:r>
      <w:proofErr w:type="spellStart"/>
      <w:r w:rsidR="001C5A96" w:rsidRPr="00AD71C1">
        <w:rPr>
          <w:szCs w:val="28"/>
        </w:rPr>
        <w:t>ых</w:t>
      </w:r>
      <w:proofErr w:type="spellEnd"/>
      <w:r w:rsidR="001C5A96" w:rsidRPr="00AD71C1">
        <w:rPr>
          <w:szCs w:val="28"/>
        </w:rPr>
        <w:t>) участка(</w:t>
      </w:r>
      <w:proofErr w:type="spellStart"/>
      <w:r w:rsidR="001C5A96" w:rsidRPr="00AD71C1">
        <w:rPr>
          <w:szCs w:val="28"/>
        </w:rPr>
        <w:t>ов</w:t>
      </w:r>
      <w:proofErr w:type="spellEnd"/>
      <w:r w:rsidR="001C5A96" w:rsidRPr="00AD71C1">
        <w:rPr>
          <w:szCs w:val="28"/>
        </w:rPr>
        <w:t>) №№_____, на</w:t>
      </w:r>
      <w:r w:rsidRPr="00AD71C1">
        <w:rPr>
          <w:color w:val="000000"/>
          <w:szCs w:val="28"/>
        </w:rPr>
        <w:t xml:space="preserve"> ___ </w:t>
      </w:r>
      <w:r w:rsidRPr="00AD71C1">
        <w:rPr>
          <w:szCs w:val="28"/>
        </w:rPr>
        <w:t>листе(ах)</w:t>
      </w:r>
      <w:r w:rsidRPr="00AD71C1">
        <w:rPr>
          <w:color w:val="000000"/>
          <w:szCs w:val="28"/>
        </w:rPr>
        <w:t>.</w:t>
      </w:r>
    </w:p>
    <w:p w14:paraId="5C843902" w14:textId="77777777" w:rsidR="00907BA5" w:rsidRPr="00AD71C1" w:rsidRDefault="00907BA5" w:rsidP="00907BA5">
      <w:pPr>
        <w:pStyle w:val="14-1512-1"/>
        <w:tabs>
          <w:tab w:val="num" w:pos="1134"/>
        </w:tabs>
        <w:spacing w:line="240" w:lineRule="auto"/>
        <w:ind w:left="289" w:firstLine="431"/>
        <w:rPr>
          <w:color w:val="000000"/>
          <w:szCs w:val="28"/>
        </w:rPr>
      </w:pPr>
      <w:r w:rsidRPr="00AD71C1">
        <w:rPr>
          <w:color w:val="000000"/>
          <w:szCs w:val="28"/>
        </w:rPr>
        <w:t>2.</w:t>
      </w:r>
      <w:r w:rsidR="003C5E60" w:rsidRPr="00AD71C1">
        <w:rPr>
          <w:color w:val="000000"/>
          <w:szCs w:val="28"/>
        </w:rPr>
        <w:t> </w:t>
      </w:r>
      <w:r w:rsidRPr="00AD71C1">
        <w:rPr>
          <w:color w:val="000000"/>
          <w:szCs w:val="28"/>
        </w:rPr>
        <w:t>Нотариально удостоверенная (заверенная уполномоченным на то органом общественного объединения) копия действующего устава общественного объединения, на _____ листе(ах).</w:t>
      </w:r>
    </w:p>
    <w:p w14:paraId="578BF09F" w14:textId="26F669D3" w:rsidR="00907BA5" w:rsidRPr="00AD71C1" w:rsidRDefault="00907BA5" w:rsidP="00907BA5">
      <w:pPr>
        <w:pStyle w:val="3"/>
        <w:spacing w:line="240" w:lineRule="auto"/>
        <w:ind w:left="288" w:firstLine="432"/>
        <w:jc w:val="both"/>
        <w:rPr>
          <w:sz w:val="24"/>
        </w:rPr>
      </w:pPr>
      <w:r w:rsidRPr="00AD71C1">
        <w:rPr>
          <w:sz w:val="24"/>
        </w:rPr>
        <w:t>3.</w:t>
      </w:r>
      <w:r w:rsidR="003C5E60" w:rsidRPr="00AD71C1">
        <w:rPr>
          <w:sz w:val="24"/>
        </w:rPr>
        <w:t> </w:t>
      </w:r>
      <w:r w:rsidRPr="00AD71C1">
        <w:rPr>
          <w:sz w:val="24"/>
        </w:rPr>
        <w:t xml:space="preserve">Решение о делегировании полномочий по внесению предложений о </w:t>
      </w:r>
      <w:r w:rsidRPr="00AD71C1">
        <w:rPr>
          <w:sz w:val="24"/>
          <w:szCs w:val="24"/>
        </w:rPr>
        <w:t>кандидатуре(ах) в состав(ы) участковой(</w:t>
      </w:r>
      <w:proofErr w:type="spellStart"/>
      <w:r w:rsidRPr="00AD71C1">
        <w:rPr>
          <w:sz w:val="24"/>
          <w:szCs w:val="24"/>
        </w:rPr>
        <w:t>ых</w:t>
      </w:r>
      <w:proofErr w:type="spellEnd"/>
      <w:r w:rsidRPr="00AD71C1">
        <w:rPr>
          <w:sz w:val="24"/>
          <w:szCs w:val="24"/>
        </w:rPr>
        <w:t>) избирательной(</w:t>
      </w:r>
      <w:proofErr w:type="spellStart"/>
      <w:r w:rsidRPr="00AD71C1">
        <w:rPr>
          <w:sz w:val="24"/>
          <w:szCs w:val="24"/>
        </w:rPr>
        <w:t>ых</w:t>
      </w:r>
      <w:proofErr w:type="spellEnd"/>
      <w:r w:rsidRPr="00AD71C1">
        <w:rPr>
          <w:sz w:val="24"/>
          <w:szCs w:val="24"/>
        </w:rPr>
        <w:t>) комиссии(й) избирательного участка №_____,</w:t>
      </w:r>
      <w:r w:rsidRPr="00AD71C1">
        <w:rPr>
          <w:sz w:val="24"/>
        </w:rPr>
        <w:t xml:space="preserve"> на __ листе(ах)</w:t>
      </w:r>
      <w:r w:rsidRPr="00AD71C1">
        <w:rPr>
          <w:rStyle w:val="ad"/>
          <w:sz w:val="24"/>
        </w:rPr>
        <w:footnoteReference w:id="3"/>
      </w:r>
      <w:r w:rsidRPr="00AD71C1">
        <w:rPr>
          <w:sz w:val="24"/>
        </w:rPr>
        <w:t>.</w:t>
      </w:r>
    </w:p>
    <w:p w14:paraId="2E9AD702" w14:textId="77777777" w:rsidR="00907BA5" w:rsidRPr="00AD71C1" w:rsidRDefault="00907BA5" w:rsidP="00907BA5">
      <w:pPr>
        <w:tabs>
          <w:tab w:val="num" w:pos="1134"/>
        </w:tabs>
        <w:autoSpaceDE w:val="0"/>
        <w:autoSpaceDN w:val="0"/>
        <w:adjustRightInd w:val="0"/>
        <w:ind w:left="288" w:firstLine="432"/>
        <w:jc w:val="both"/>
        <w:rPr>
          <w:color w:val="000000"/>
          <w:szCs w:val="28"/>
        </w:rPr>
      </w:pPr>
      <w:r w:rsidRPr="00AD71C1">
        <w:rPr>
          <w:color w:val="000000"/>
          <w:szCs w:val="28"/>
        </w:rPr>
        <w:t>4.</w:t>
      </w:r>
      <w:r w:rsidR="003C5E60" w:rsidRPr="00AD71C1">
        <w:rPr>
          <w:color w:val="000000"/>
          <w:szCs w:val="28"/>
        </w:rPr>
        <w:t> </w:t>
      </w:r>
      <w:r w:rsidRPr="00AD71C1">
        <w:rPr>
          <w:color w:val="000000"/>
          <w:szCs w:val="28"/>
        </w:rPr>
        <w:t xml:space="preserve">Письменное согласие </w:t>
      </w:r>
      <w:r w:rsidRPr="00AD71C1">
        <w:rPr>
          <w:szCs w:val="28"/>
        </w:rPr>
        <w:t>гражданина на его назначение в состав участковой избирательной комиссии, на</w:t>
      </w:r>
      <w:r w:rsidRPr="00AD71C1">
        <w:rPr>
          <w:color w:val="000000"/>
          <w:szCs w:val="28"/>
        </w:rPr>
        <w:t xml:space="preserve"> ___ </w:t>
      </w:r>
      <w:r w:rsidRPr="00AD71C1">
        <w:rPr>
          <w:szCs w:val="28"/>
        </w:rPr>
        <w:t>листе(ах)</w:t>
      </w:r>
      <w:r w:rsidRPr="00AD71C1">
        <w:rPr>
          <w:color w:val="000000"/>
          <w:szCs w:val="28"/>
        </w:rPr>
        <w:t>.</w:t>
      </w:r>
    </w:p>
    <w:p w14:paraId="05373A00" w14:textId="77777777" w:rsidR="00907BA5" w:rsidRPr="00AD71C1" w:rsidRDefault="00907BA5" w:rsidP="00907BA5">
      <w:pPr>
        <w:tabs>
          <w:tab w:val="num" w:pos="1134"/>
        </w:tabs>
        <w:autoSpaceDE w:val="0"/>
        <w:autoSpaceDN w:val="0"/>
        <w:adjustRightInd w:val="0"/>
        <w:ind w:left="289" w:firstLine="431"/>
        <w:jc w:val="both"/>
        <w:rPr>
          <w:color w:val="000000"/>
          <w:szCs w:val="28"/>
        </w:rPr>
      </w:pPr>
      <w:r w:rsidRPr="00AD71C1">
        <w:rPr>
          <w:szCs w:val="28"/>
        </w:rPr>
        <w:t>5.</w:t>
      </w:r>
      <w:r w:rsidR="003C5E60" w:rsidRPr="00AD71C1">
        <w:rPr>
          <w:szCs w:val="28"/>
        </w:rPr>
        <w:t> </w:t>
      </w:r>
      <w:r w:rsidRPr="00AD71C1">
        <w:rPr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комиссии, на</w:t>
      </w:r>
      <w:r w:rsidRPr="00AD71C1">
        <w:rPr>
          <w:color w:val="000000"/>
          <w:szCs w:val="28"/>
        </w:rPr>
        <w:t xml:space="preserve"> ___ </w:t>
      </w:r>
      <w:r w:rsidRPr="00AD71C1">
        <w:rPr>
          <w:szCs w:val="28"/>
        </w:rPr>
        <w:t>листе(ах)</w:t>
      </w:r>
      <w:r w:rsidRPr="00AD71C1">
        <w:rPr>
          <w:color w:val="000000"/>
          <w:szCs w:val="28"/>
        </w:rPr>
        <w:t>.</w:t>
      </w:r>
    </w:p>
    <w:p w14:paraId="32B8D669" w14:textId="77777777" w:rsidR="00907BA5" w:rsidRPr="00AD71C1" w:rsidRDefault="00907BA5" w:rsidP="00907BA5">
      <w:pPr>
        <w:pStyle w:val="20"/>
        <w:ind w:left="423" w:firstLine="285"/>
        <w:rPr>
          <w:sz w:val="24"/>
        </w:rPr>
      </w:pPr>
      <w:r w:rsidRPr="00AD71C1">
        <w:rPr>
          <w:sz w:val="24"/>
        </w:rPr>
        <w:t>6.</w:t>
      </w:r>
      <w:r w:rsidR="003C5E60" w:rsidRPr="00AD71C1">
        <w:rPr>
          <w:sz w:val="24"/>
        </w:rPr>
        <w:t> </w:t>
      </w:r>
      <w:r w:rsidRPr="00AD71C1">
        <w:rPr>
          <w:sz w:val="24"/>
        </w:rPr>
        <w:t xml:space="preserve">Копия документа лица, </w:t>
      </w:r>
      <w:r w:rsidRPr="00AD71C1">
        <w:rPr>
          <w:sz w:val="24"/>
          <w:szCs w:val="28"/>
        </w:rPr>
        <w:t>кандидатура которого предложена в состав</w:t>
      </w:r>
      <w:r w:rsidRPr="00AD71C1">
        <w:rPr>
          <w:sz w:val="24"/>
        </w:rPr>
        <w:t xml:space="preserve"> территориальной избирательной комиссии, подтверждающего сведения об основном месте работы или службы, занимаемой должности либо копия документа, подтверждающего сведения о</w:t>
      </w:r>
      <w:r w:rsidR="001C5A96" w:rsidRPr="00AD71C1">
        <w:rPr>
          <w:sz w:val="24"/>
        </w:rPr>
        <w:t xml:space="preserve"> роде занятий, на ___ листе(ах)</w:t>
      </w:r>
      <w:r w:rsidRPr="00AD71C1">
        <w:rPr>
          <w:sz w:val="24"/>
        </w:rPr>
        <w:t>.</w:t>
      </w:r>
    </w:p>
    <w:p w14:paraId="78064DC3" w14:textId="77777777" w:rsidR="00907BA5" w:rsidRPr="00AD71C1" w:rsidRDefault="00907BA5" w:rsidP="00907BA5">
      <w:pPr>
        <w:pStyle w:val="20"/>
        <w:ind w:left="423" w:firstLine="285"/>
        <w:rPr>
          <w:sz w:val="24"/>
        </w:rPr>
      </w:pPr>
      <w:r w:rsidRPr="00AD71C1">
        <w:rPr>
          <w:sz w:val="24"/>
        </w:rPr>
        <w:t>7.</w:t>
      </w:r>
      <w:r w:rsidR="003C5E60" w:rsidRPr="00AD71C1">
        <w:rPr>
          <w:sz w:val="24"/>
        </w:rPr>
        <w:t> </w:t>
      </w:r>
      <w:r w:rsidRPr="00AD71C1">
        <w:rPr>
          <w:sz w:val="24"/>
        </w:rPr>
        <w:t>Копия документа лица, кандидатура которого предложена в состав участковой избирательной комиссии, подтверждающая сведения об образовании, на ___ листе(ах).</w:t>
      </w:r>
    </w:p>
    <w:p w14:paraId="24E226F4" w14:textId="010AFD2F" w:rsidR="00907BA5" w:rsidRDefault="00907BA5" w:rsidP="00B4380D">
      <w:pPr>
        <w:pStyle w:val="20"/>
        <w:ind w:left="426" w:firstLine="282"/>
        <w:rPr>
          <w:sz w:val="24"/>
        </w:rPr>
      </w:pPr>
      <w:r w:rsidRPr="00AD71C1">
        <w:rPr>
          <w:sz w:val="24"/>
        </w:rPr>
        <w:t>8.</w:t>
      </w:r>
      <w:r w:rsidR="003C5E60" w:rsidRPr="00AD71C1">
        <w:rPr>
          <w:sz w:val="24"/>
        </w:rPr>
        <w:t> </w:t>
      </w:r>
      <w:r w:rsidRPr="00AD71C1">
        <w:rPr>
          <w:sz w:val="24"/>
        </w:rPr>
        <w:t>Две фотографии лица, предлагаемого в состав участковой избирательной</w:t>
      </w:r>
      <w:r w:rsidR="005F167D" w:rsidRPr="00AD71C1">
        <w:rPr>
          <w:sz w:val="24"/>
        </w:rPr>
        <w:t xml:space="preserve"> </w:t>
      </w:r>
      <w:r w:rsidRPr="00AD71C1">
        <w:rPr>
          <w:sz w:val="24"/>
        </w:rPr>
        <w:t xml:space="preserve">комиссии, </w:t>
      </w:r>
      <w:r w:rsidR="00B4380D" w:rsidRPr="00AD71C1">
        <w:rPr>
          <w:sz w:val="24"/>
        </w:rPr>
        <w:t>размером 3 x 4 см (без уголка)</w:t>
      </w:r>
      <w:r w:rsidR="00FD3759">
        <w:rPr>
          <w:sz w:val="24"/>
        </w:rPr>
        <w:t>.</w:t>
      </w:r>
    </w:p>
    <w:p w14:paraId="1D9FAA8D" w14:textId="37ABF070" w:rsidR="00FD3759" w:rsidRPr="00AD71C1" w:rsidRDefault="00FD3759" w:rsidP="00B4380D">
      <w:pPr>
        <w:pStyle w:val="20"/>
        <w:ind w:left="426" w:firstLine="282"/>
        <w:rPr>
          <w:sz w:val="24"/>
        </w:rPr>
      </w:pPr>
      <w:r>
        <w:rPr>
          <w:sz w:val="24"/>
        </w:rPr>
        <w:t xml:space="preserve">9. </w:t>
      </w:r>
      <w:r w:rsidRPr="00FD3759">
        <w:rPr>
          <w:sz w:val="24"/>
        </w:rPr>
        <w:t>Согласие на обработку персональных данных.</w:t>
      </w:r>
    </w:p>
    <w:tbl>
      <w:tblPr>
        <w:tblW w:w="9564" w:type="dxa"/>
        <w:jc w:val="center"/>
        <w:tblLayout w:type="fixed"/>
        <w:tblLook w:val="04A0" w:firstRow="1" w:lastRow="0" w:firstColumn="1" w:lastColumn="0" w:noHBand="0" w:noVBand="1"/>
      </w:tblPr>
      <w:tblGrid>
        <w:gridCol w:w="224"/>
        <w:gridCol w:w="2832"/>
        <w:gridCol w:w="1505"/>
        <w:gridCol w:w="2088"/>
        <w:gridCol w:w="2915"/>
      </w:tblGrid>
      <w:tr w:rsidR="00907BA5" w:rsidRPr="00AD71C1" w14:paraId="3C516445" w14:textId="77777777" w:rsidTr="00343FA3">
        <w:trPr>
          <w:cantSplit/>
          <w:jc w:val="center"/>
        </w:trPr>
        <w:tc>
          <w:tcPr>
            <w:tcW w:w="4561" w:type="dxa"/>
            <w:gridSpan w:val="3"/>
          </w:tcPr>
          <w:p w14:paraId="12FD34E3" w14:textId="77777777" w:rsidR="00907BA5" w:rsidRPr="00AD71C1" w:rsidRDefault="00907BA5" w:rsidP="00343FA3">
            <w:pPr>
              <w:pStyle w:val="12"/>
              <w:rPr>
                <w:bCs/>
              </w:rPr>
            </w:pPr>
            <w:r w:rsidRPr="00AD71C1">
              <w:rPr>
                <w:bCs/>
              </w:rPr>
              <w:t>___________________________________________</w:t>
            </w:r>
          </w:p>
        </w:tc>
        <w:tc>
          <w:tcPr>
            <w:tcW w:w="2088" w:type="dxa"/>
          </w:tcPr>
          <w:p w14:paraId="16E29E91" w14:textId="77777777" w:rsidR="00907BA5" w:rsidRPr="00AD71C1" w:rsidRDefault="00907BA5" w:rsidP="00343FA3">
            <w:pPr>
              <w:pStyle w:val="12"/>
              <w:ind w:left="113" w:right="113"/>
              <w:jc w:val="center"/>
            </w:pPr>
            <w:r w:rsidRPr="00AD71C1">
              <w:t>_______________</w:t>
            </w:r>
          </w:p>
        </w:tc>
        <w:tc>
          <w:tcPr>
            <w:tcW w:w="2915" w:type="dxa"/>
          </w:tcPr>
          <w:p w14:paraId="0EE9D9B3" w14:textId="77777777" w:rsidR="00907BA5" w:rsidRPr="00AD71C1" w:rsidRDefault="00907BA5" w:rsidP="00343FA3">
            <w:pPr>
              <w:pStyle w:val="12"/>
              <w:ind w:left="113" w:right="113"/>
              <w:jc w:val="center"/>
            </w:pPr>
            <w:r w:rsidRPr="00AD71C1">
              <w:t>_______________________</w:t>
            </w:r>
          </w:p>
        </w:tc>
      </w:tr>
      <w:tr w:rsidR="00907BA5" w:rsidRPr="00AD71C1" w14:paraId="6AB35842" w14:textId="77777777" w:rsidTr="00343FA3">
        <w:trPr>
          <w:cantSplit/>
          <w:jc w:val="center"/>
        </w:trPr>
        <w:tc>
          <w:tcPr>
            <w:tcW w:w="4561" w:type="dxa"/>
            <w:gridSpan w:val="3"/>
          </w:tcPr>
          <w:p w14:paraId="19808668" w14:textId="77777777" w:rsidR="00907BA5" w:rsidRPr="00AD71C1" w:rsidRDefault="00907BA5" w:rsidP="00343FA3">
            <w:pPr>
              <w:pStyle w:val="12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AD71C1">
              <w:rPr>
                <w:bCs/>
                <w:i/>
                <w:iCs/>
                <w:sz w:val="18"/>
                <w:szCs w:val="18"/>
              </w:rPr>
              <w:t>(должность лица, уполномоченного в соответстви</w:t>
            </w:r>
            <w:r w:rsidR="00B4380D" w:rsidRPr="00AD71C1">
              <w:rPr>
                <w:bCs/>
                <w:i/>
                <w:iCs/>
                <w:sz w:val="18"/>
                <w:szCs w:val="18"/>
              </w:rPr>
              <w:t xml:space="preserve">и с уставом подписывать данный </w:t>
            </w:r>
            <w:r w:rsidRPr="00AD71C1">
              <w:rPr>
                <w:bCs/>
                <w:i/>
                <w:iCs/>
                <w:sz w:val="18"/>
                <w:szCs w:val="18"/>
              </w:rPr>
              <w:t>документ)</w:t>
            </w:r>
          </w:p>
        </w:tc>
        <w:tc>
          <w:tcPr>
            <w:tcW w:w="2088" w:type="dxa"/>
          </w:tcPr>
          <w:p w14:paraId="72B1075D" w14:textId="77777777" w:rsidR="00907BA5" w:rsidRPr="00AD71C1" w:rsidRDefault="00907BA5" w:rsidP="00343FA3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AD71C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915" w:type="dxa"/>
          </w:tcPr>
          <w:p w14:paraId="0C7474D9" w14:textId="77777777" w:rsidR="00907BA5" w:rsidRPr="00AD71C1" w:rsidRDefault="00907BA5" w:rsidP="00343FA3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AD71C1"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907BA5" w:rsidRPr="00AD71C1" w14:paraId="22CFD645" w14:textId="77777777" w:rsidTr="00343FA3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14:paraId="7D4DDB5A" w14:textId="77777777" w:rsidR="00907BA5" w:rsidRPr="00AD71C1" w:rsidRDefault="00907BA5" w:rsidP="00343FA3">
            <w:pPr>
              <w:pStyle w:val="12"/>
              <w:jc w:val="center"/>
            </w:pPr>
          </w:p>
          <w:p w14:paraId="2EE503CF" w14:textId="77777777" w:rsidR="00907BA5" w:rsidRPr="00AD71C1" w:rsidRDefault="00907BA5" w:rsidP="00343FA3">
            <w:pPr>
              <w:pStyle w:val="12"/>
              <w:jc w:val="center"/>
            </w:pPr>
            <w:r w:rsidRPr="00AD71C1">
              <w:t>«____» _______</w:t>
            </w:r>
            <w:r w:rsidR="00FF5CDF" w:rsidRPr="00AD71C1">
              <w:t>_____</w:t>
            </w:r>
            <w:r w:rsidRPr="00AD71C1">
              <w:t xml:space="preserve"> 20</w:t>
            </w:r>
            <w:r w:rsidR="00FF5CDF" w:rsidRPr="00AD71C1">
              <w:t>25</w:t>
            </w:r>
            <w:r w:rsidRPr="00AD71C1">
              <w:t xml:space="preserve"> г.</w:t>
            </w:r>
          </w:p>
        </w:tc>
      </w:tr>
      <w:tr w:rsidR="00907BA5" w:rsidRPr="00AD71C1" w14:paraId="5298BB15" w14:textId="77777777" w:rsidTr="00343FA3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14:paraId="1A5BE624" w14:textId="77777777" w:rsidR="00907BA5" w:rsidRPr="00AD71C1" w:rsidRDefault="00907BA5" w:rsidP="00343FA3">
            <w:pPr>
              <w:pStyle w:val="12"/>
              <w:jc w:val="center"/>
              <w:rPr>
                <w:sz w:val="18"/>
                <w:szCs w:val="18"/>
              </w:rPr>
            </w:pPr>
          </w:p>
        </w:tc>
      </w:tr>
      <w:tr w:rsidR="00907BA5" w:rsidRPr="00AD71C1" w14:paraId="73F57E68" w14:textId="77777777" w:rsidTr="00343FA3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14:paraId="484E03D3" w14:textId="77777777" w:rsidR="00907BA5" w:rsidRPr="00AD71C1" w:rsidRDefault="00907BA5" w:rsidP="00343FA3">
            <w:pPr>
              <w:pStyle w:val="12"/>
              <w:jc w:val="center"/>
              <w:rPr>
                <w:sz w:val="18"/>
                <w:szCs w:val="18"/>
              </w:rPr>
            </w:pPr>
            <w:r w:rsidRPr="00AD71C1">
              <w:rPr>
                <w:sz w:val="18"/>
                <w:szCs w:val="18"/>
              </w:rPr>
              <w:t>МП</w:t>
            </w:r>
          </w:p>
        </w:tc>
      </w:tr>
    </w:tbl>
    <w:p w14:paraId="2BFF43EF" w14:textId="77777777" w:rsidR="00654DB8" w:rsidRPr="00AD71C1" w:rsidRDefault="00654DB8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ADDEDE1" w14:textId="77777777" w:rsidR="003C5E60" w:rsidRPr="00AD71C1" w:rsidRDefault="003C5E60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EFBCA93" w14:textId="77777777" w:rsidR="003C5E60" w:rsidRPr="00AD71C1" w:rsidRDefault="003C5E60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C972A5E" w14:textId="77777777" w:rsidR="003C5E60" w:rsidRPr="00AD71C1" w:rsidRDefault="003C5E60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E411E22" w14:textId="77777777" w:rsidR="00653A62" w:rsidRPr="00AD71C1" w:rsidRDefault="00653A62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32DCADA" w14:textId="77777777" w:rsidR="0094104F" w:rsidRPr="00AD71C1" w:rsidRDefault="0094104F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76ED1D6" w14:textId="77777777" w:rsidR="00971055" w:rsidRPr="00AD71C1" w:rsidRDefault="00971055" w:rsidP="00C22FC3">
      <w:pPr>
        <w:pStyle w:val="ConsPlusNormal"/>
        <w:outlineLvl w:val="2"/>
        <w:rPr>
          <w:rFonts w:ascii="Times New Roman" w:hAnsi="Times New Roman" w:cs="Times New Roman"/>
        </w:rPr>
      </w:pPr>
    </w:p>
    <w:p w14:paraId="0174C88D" w14:textId="77777777" w:rsidR="00971055" w:rsidRPr="00AD71C1" w:rsidRDefault="00971055" w:rsidP="00654DB8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83E7979" w14:textId="45946559" w:rsidR="00654DB8" w:rsidRPr="00AD71C1" w:rsidRDefault="00654DB8" w:rsidP="00654DB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 xml:space="preserve">Приложение </w:t>
      </w:r>
      <w:r w:rsidR="003C5E60" w:rsidRPr="00AD71C1">
        <w:rPr>
          <w:rFonts w:ascii="Times New Roman" w:hAnsi="Times New Roman" w:cs="Times New Roman"/>
        </w:rPr>
        <w:t xml:space="preserve">№ </w:t>
      </w:r>
      <w:r w:rsidR="00D07049">
        <w:rPr>
          <w:rFonts w:ascii="Times New Roman" w:hAnsi="Times New Roman" w:cs="Times New Roman"/>
        </w:rPr>
        <w:t>7</w:t>
      </w:r>
    </w:p>
    <w:p w14:paraId="0FC71644" w14:textId="77777777" w:rsidR="00654DB8" w:rsidRPr="00AD71C1" w:rsidRDefault="005C5C52" w:rsidP="005C5C52">
      <w:pPr>
        <w:pStyle w:val="ConsPlusNormal"/>
        <w:tabs>
          <w:tab w:val="left" w:pos="990"/>
          <w:tab w:val="right" w:pos="9355"/>
        </w:tabs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  <w:b/>
          <w:i/>
          <w:sz w:val="28"/>
          <w:szCs w:val="28"/>
        </w:rPr>
        <w:t>Бланк</w:t>
      </w:r>
      <w:r w:rsidRPr="00AD71C1">
        <w:rPr>
          <w:rFonts w:ascii="Times New Roman" w:hAnsi="Times New Roman" w:cs="Times New Roman"/>
        </w:rPr>
        <w:tab/>
      </w:r>
      <w:r w:rsidR="00654DB8" w:rsidRPr="00AD71C1">
        <w:rPr>
          <w:rFonts w:ascii="Times New Roman" w:hAnsi="Times New Roman" w:cs="Times New Roman"/>
        </w:rPr>
        <w:t>к решению</w:t>
      </w:r>
    </w:p>
    <w:p w14:paraId="63ADDEBB" w14:textId="77777777" w:rsidR="00B4380D" w:rsidRPr="00AD71C1" w:rsidRDefault="00B4380D" w:rsidP="00B4380D">
      <w:pPr>
        <w:jc w:val="right"/>
        <w:rPr>
          <w:sz w:val="20"/>
        </w:rPr>
      </w:pPr>
      <w:r w:rsidRPr="00AD71C1">
        <w:rPr>
          <w:sz w:val="20"/>
        </w:rPr>
        <w:t>территориальной избирательной комиссии                                                                                                  Ломоносовского муниципального района</w:t>
      </w:r>
    </w:p>
    <w:p w14:paraId="20469656" w14:textId="3E3DF172" w:rsidR="00B4380D" w:rsidRPr="00AD71C1" w:rsidRDefault="00B4380D" w:rsidP="0094104F">
      <w:pPr>
        <w:pStyle w:val="ConsPlusNonformat"/>
        <w:jc w:val="right"/>
      </w:pPr>
      <w:r w:rsidRPr="00AD71C1">
        <w:t xml:space="preserve">             </w:t>
      </w:r>
      <w:r w:rsidR="008520BD" w:rsidRPr="00AD71C1">
        <w:t xml:space="preserve">                            </w:t>
      </w:r>
      <w:r w:rsidRPr="00AD71C1">
        <w:tab/>
      </w:r>
      <w:r w:rsidR="001C5A96" w:rsidRPr="00AD71C1">
        <w:t xml:space="preserve"> </w:t>
      </w:r>
      <w:r w:rsidR="00C22FC3" w:rsidRPr="00AD71C1">
        <w:rPr>
          <w:rFonts w:ascii="Times New Roman" w:hAnsi="Times New Roman" w:cs="Times New Roman"/>
        </w:rPr>
        <w:t>от 19 сентября 2025 года № 23/193</w:t>
      </w:r>
    </w:p>
    <w:p w14:paraId="4F021205" w14:textId="77777777" w:rsidR="00654DB8" w:rsidRPr="00AD71C1" w:rsidRDefault="00654DB8" w:rsidP="005C5C52">
      <w:pPr>
        <w:rPr>
          <w:i/>
          <w:iCs/>
        </w:rPr>
      </w:pPr>
      <w:r w:rsidRPr="00AD71C1">
        <w:rPr>
          <w:i/>
          <w:iCs/>
        </w:rPr>
        <w:t>(Примерная форма для представительного органа муниципального образования)</w:t>
      </w:r>
    </w:p>
    <w:p w14:paraId="1D7A2D2C" w14:textId="77777777" w:rsidR="005C5C52" w:rsidRPr="00AD71C1" w:rsidRDefault="005C5C52" w:rsidP="005C5C52">
      <w:pPr>
        <w:rPr>
          <w:i/>
          <w:iCs/>
        </w:rPr>
      </w:pPr>
    </w:p>
    <w:tbl>
      <w:tblPr>
        <w:tblW w:w="0" w:type="auto"/>
        <w:tblInd w:w="4077" w:type="dxa"/>
        <w:tblLook w:val="01E0" w:firstRow="1" w:lastRow="1" w:firstColumn="1" w:lastColumn="1" w:noHBand="0" w:noVBand="0"/>
      </w:tblPr>
      <w:tblGrid>
        <w:gridCol w:w="5387"/>
      </w:tblGrid>
      <w:tr w:rsidR="00654DB8" w:rsidRPr="00AD71C1" w14:paraId="288988A8" w14:textId="77777777" w:rsidTr="005C5C52">
        <w:tc>
          <w:tcPr>
            <w:tcW w:w="5387" w:type="dxa"/>
          </w:tcPr>
          <w:p w14:paraId="7323C547" w14:textId="77777777" w:rsidR="00653A62" w:rsidRPr="00AD71C1" w:rsidRDefault="00653A62" w:rsidP="00653A62">
            <w:pPr>
              <w:pStyle w:val="2"/>
            </w:pPr>
            <w:r w:rsidRPr="00AD71C1">
              <w:t xml:space="preserve">В территориальную избирательную комиссию </w:t>
            </w:r>
          </w:p>
          <w:p w14:paraId="3E541BE5" w14:textId="77777777" w:rsidR="00653A62" w:rsidRPr="00AD71C1" w:rsidRDefault="00653A62" w:rsidP="00653A62">
            <w:pPr>
              <w:jc w:val="center"/>
              <w:rPr>
                <w:b/>
                <w:szCs w:val="24"/>
              </w:rPr>
            </w:pPr>
            <w:r w:rsidRPr="00AD71C1">
              <w:rPr>
                <w:b/>
                <w:szCs w:val="24"/>
              </w:rPr>
              <w:t>Ломоносовского муниципального района Ленинградской области</w:t>
            </w:r>
          </w:p>
          <w:p w14:paraId="3BBEF7A2" w14:textId="77777777" w:rsidR="00654DB8" w:rsidRPr="00AD71C1" w:rsidRDefault="00654DB8" w:rsidP="00ED1B48">
            <w:pPr>
              <w:pStyle w:val="2"/>
              <w:jc w:val="left"/>
              <w:rPr>
                <w:sz w:val="28"/>
              </w:rPr>
            </w:pPr>
          </w:p>
          <w:p w14:paraId="282EDAB8" w14:textId="77777777" w:rsidR="00653A62" w:rsidRPr="00AD71C1" w:rsidRDefault="00653A62" w:rsidP="00653A62"/>
        </w:tc>
      </w:tr>
    </w:tbl>
    <w:p w14:paraId="3F4C5745" w14:textId="77777777" w:rsidR="00654DB8" w:rsidRPr="00AD71C1" w:rsidRDefault="00654DB8" w:rsidP="00654DB8">
      <w:pPr>
        <w:ind w:firstLine="709"/>
        <w:jc w:val="both"/>
        <w:rPr>
          <w:szCs w:val="24"/>
        </w:rPr>
      </w:pPr>
      <w:r w:rsidRPr="00AD71C1">
        <w:rPr>
          <w:szCs w:val="24"/>
        </w:rPr>
        <w:t xml:space="preserve">Представляем документы _________________________________________________ </w:t>
      </w:r>
    </w:p>
    <w:p w14:paraId="6EBCBB6B" w14:textId="77777777" w:rsidR="00654DB8" w:rsidRPr="00AD71C1" w:rsidRDefault="00654DB8" w:rsidP="00654DB8">
      <w:pPr>
        <w:pStyle w:val="a8"/>
        <w:rPr>
          <w:i/>
          <w:iCs/>
          <w:vertAlign w:val="superscript"/>
        </w:rPr>
      </w:pPr>
      <w:r w:rsidRPr="00AD71C1">
        <w:rPr>
          <w:i/>
          <w:iCs/>
          <w:vertAlign w:val="superscript"/>
        </w:rPr>
        <w:t xml:space="preserve">                                                                                             (фамилия, имя, отчество кандидатуры)</w:t>
      </w:r>
    </w:p>
    <w:p w14:paraId="596EF167" w14:textId="1FDCA28A" w:rsidR="00654DB8" w:rsidRPr="00AD71C1" w:rsidRDefault="00654DB8" w:rsidP="00654DB8">
      <w:pPr>
        <w:pStyle w:val="a8"/>
        <w:spacing w:line="360" w:lineRule="auto"/>
        <w:ind w:firstLine="0"/>
        <w:rPr>
          <w:sz w:val="24"/>
          <w:szCs w:val="24"/>
        </w:rPr>
      </w:pPr>
      <w:r w:rsidRPr="00AD71C1">
        <w:rPr>
          <w:sz w:val="24"/>
          <w:szCs w:val="24"/>
        </w:rPr>
        <w:t>для назначения в состав(ы) участковой избирательной комиссии избирательного участка №_________.</w:t>
      </w:r>
    </w:p>
    <w:p w14:paraId="102FEE3D" w14:textId="77777777" w:rsidR="00654DB8" w:rsidRPr="00AD71C1" w:rsidRDefault="00654DB8" w:rsidP="00654DB8">
      <w:pPr>
        <w:ind w:firstLine="709"/>
      </w:pPr>
      <w:r w:rsidRPr="00AD71C1">
        <w:rPr>
          <w:szCs w:val="28"/>
        </w:rPr>
        <w:t>Приложения</w:t>
      </w:r>
      <w:r w:rsidRPr="00AD71C1">
        <w:t xml:space="preserve">: </w:t>
      </w:r>
    </w:p>
    <w:p w14:paraId="19D34A44" w14:textId="77777777" w:rsidR="00654DB8" w:rsidRPr="00AD71C1" w:rsidRDefault="00654DB8" w:rsidP="00654DB8">
      <w:pPr>
        <w:pStyle w:val="14-1512-1"/>
        <w:tabs>
          <w:tab w:val="num" w:pos="1134"/>
        </w:tabs>
        <w:spacing w:line="240" w:lineRule="auto"/>
        <w:ind w:left="289" w:firstLine="431"/>
        <w:rPr>
          <w:b/>
          <w:color w:val="000000"/>
          <w:szCs w:val="28"/>
        </w:rPr>
      </w:pPr>
      <w:r w:rsidRPr="00AD71C1">
        <w:rPr>
          <w:szCs w:val="28"/>
        </w:rPr>
        <w:t>1. Решение представительного органа муниципального образования о предложении кандидатур для назначения членами участковых избирательных комиссий изб</w:t>
      </w:r>
      <w:r w:rsidR="001C5A96" w:rsidRPr="00AD71C1">
        <w:rPr>
          <w:szCs w:val="28"/>
        </w:rPr>
        <w:t>ирательных участков №№_____, на</w:t>
      </w:r>
      <w:r w:rsidRPr="00AD71C1">
        <w:rPr>
          <w:color w:val="000000"/>
          <w:szCs w:val="28"/>
        </w:rPr>
        <w:t xml:space="preserve"> ___ </w:t>
      </w:r>
      <w:r w:rsidRPr="00AD71C1">
        <w:rPr>
          <w:szCs w:val="28"/>
        </w:rPr>
        <w:t>листе(ах)</w:t>
      </w:r>
      <w:r w:rsidRPr="00AD71C1">
        <w:rPr>
          <w:color w:val="000000"/>
          <w:szCs w:val="28"/>
        </w:rPr>
        <w:t>.</w:t>
      </w:r>
    </w:p>
    <w:p w14:paraId="59D4DDB5" w14:textId="77777777" w:rsidR="00654DB8" w:rsidRPr="00AD71C1" w:rsidRDefault="00654DB8" w:rsidP="00654DB8">
      <w:pPr>
        <w:pStyle w:val="14-1512-1"/>
        <w:tabs>
          <w:tab w:val="num" w:pos="1134"/>
        </w:tabs>
        <w:spacing w:line="240" w:lineRule="auto"/>
        <w:ind w:left="289" w:firstLine="431"/>
        <w:rPr>
          <w:color w:val="000000"/>
          <w:szCs w:val="28"/>
        </w:rPr>
      </w:pPr>
      <w:r w:rsidRPr="00AD71C1">
        <w:rPr>
          <w:color w:val="000000"/>
          <w:szCs w:val="28"/>
        </w:rPr>
        <w:t xml:space="preserve">2. Письменное согласие </w:t>
      </w:r>
      <w:r w:rsidRPr="00AD71C1">
        <w:rPr>
          <w:szCs w:val="28"/>
        </w:rPr>
        <w:t>гражданина на его назначение в состав участковой избирательной комиссии, на</w:t>
      </w:r>
      <w:r w:rsidRPr="00AD71C1">
        <w:rPr>
          <w:color w:val="000000"/>
          <w:szCs w:val="28"/>
        </w:rPr>
        <w:t xml:space="preserve"> ___ </w:t>
      </w:r>
      <w:r w:rsidRPr="00AD71C1">
        <w:rPr>
          <w:szCs w:val="28"/>
        </w:rPr>
        <w:t>листе(ах)</w:t>
      </w:r>
      <w:r w:rsidRPr="00AD71C1">
        <w:rPr>
          <w:color w:val="000000"/>
          <w:szCs w:val="28"/>
        </w:rPr>
        <w:t>.</w:t>
      </w:r>
    </w:p>
    <w:p w14:paraId="564A3BC6" w14:textId="77777777" w:rsidR="00654DB8" w:rsidRPr="00AD71C1" w:rsidRDefault="00654DB8" w:rsidP="00654DB8">
      <w:pPr>
        <w:tabs>
          <w:tab w:val="num" w:pos="1134"/>
        </w:tabs>
        <w:autoSpaceDE w:val="0"/>
        <w:autoSpaceDN w:val="0"/>
        <w:adjustRightInd w:val="0"/>
        <w:ind w:left="289" w:firstLine="431"/>
        <w:jc w:val="both"/>
        <w:rPr>
          <w:color w:val="000000"/>
          <w:szCs w:val="28"/>
        </w:rPr>
      </w:pPr>
      <w:r w:rsidRPr="00AD71C1">
        <w:rPr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комиссии, на</w:t>
      </w:r>
      <w:r w:rsidRPr="00AD71C1">
        <w:rPr>
          <w:color w:val="000000"/>
          <w:szCs w:val="28"/>
        </w:rPr>
        <w:t xml:space="preserve"> ___ </w:t>
      </w:r>
      <w:r w:rsidRPr="00AD71C1">
        <w:rPr>
          <w:szCs w:val="28"/>
        </w:rPr>
        <w:t>листе(ах)</w:t>
      </w:r>
      <w:r w:rsidRPr="00AD71C1">
        <w:rPr>
          <w:color w:val="000000"/>
          <w:szCs w:val="28"/>
        </w:rPr>
        <w:t>.</w:t>
      </w:r>
    </w:p>
    <w:p w14:paraId="78E3FEA8" w14:textId="77777777" w:rsidR="00654DB8" w:rsidRPr="00AD71C1" w:rsidRDefault="00654DB8" w:rsidP="00654DB8">
      <w:pPr>
        <w:pStyle w:val="20"/>
        <w:ind w:left="423" w:firstLine="285"/>
        <w:rPr>
          <w:sz w:val="24"/>
        </w:rPr>
      </w:pPr>
      <w:r w:rsidRPr="00AD71C1">
        <w:rPr>
          <w:sz w:val="24"/>
        </w:rPr>
        <w:t xml:space="preserve">4. Копия документа лица, </w:t>
      </w:r>
      <w:r w:rsidRPr="00AD71C1">
        <w:rPr>
          <w:sz w:val="24"/>
          <w:szCs w:val="28"/>
        </w:rPr>
        <w:t>кандидатура которого предложена в состав</w:t>
      </w:r>
      <w:r w:rsidRPr="00AD71C1">
        <w:rPr>
          <w:sz w:val="24"/>
        </w:rPr>
        <w:t xml:space="preserve"> территориальной избирательной комиссии, подтверждающего сведения об основном месте работы или службы, занимаемой должности либо копия документа, подтверждающего сведения о</w:t>
      </w:r>
      <w:r w:rsidR="001C5A96" w:rsidRPr="00AD71C1">
        <w:rPr>
          <w:sz w:val="24"/>
        </w:rPr>
        <w:t xml:space="preserve"> роде занятий, на ___ листе(ах)</w:t>
      </w:r>
      <w:r w:rsidRPr="00AD71C1">
        <w:rPr>
          <w:sz w:val="24"/>
        </w:rPr>
        <w:t>.</w:t>
      </w:r>
    </w:p>
    <w:p w14:paraId="5DAD6A2A" w14:textId="77777777" w:rsidR="00654DB8" w:rsidRPr="00AD71C1" w:rsidRDefault="00654DB8" w:rsidP="00654DB8">
      <w:pPr>
        <w:pStyle w:val="20"/>
        <w:ind w:left="423" w:firstLine="285"/>
        <w:rPr>
          <w:sz w:val="24"/>
        </w:rPr>
      </w:pPr>
      <w:r w:rsidRPr="00AD71C1">
        <w:rPr>
          <w:sz w:val="24"/>
        </w:rPr>
        <w:t>5. Копия документа лица, кандидатура которого предложена в состав участковой избирательной комиссии, подтверждающая сведения об образовании, на ___ листе(ах).</w:t>
      </w:r>
    </w:p>
    <w:p w14:paraId="60CEC644" w14:textId="1435FDDC" w:rsidR="00654DB8" w:rsidRDefault="00654DB8" w:rsidP="00FD3759">
      <w:pPr>
        <w:pStyle w:val="20"/>
        <w:ind w:left="426" w:firstLine="282"/>
        <w:rPr>
          <w:sz w:val="24"/>
        </w:rPr>
      </w:pPr>
      <w:r w:rsidRPr="00AD71C1">
        <w:rPr>
          <w:sz w:val="24"/>
        </w:rPr>
        <w:t>6. Две фотографии лица, предлагаемого в состав участковой избирательной комиссии, размером 3 x 4 см (без уголка).</w:t>
      </w:r>
    </w:p>
    <w:p w14:paraId="7658A3D4" w14:textId="27B84D01" w:rsidR="00FD3759" w:rsidRPr="00AD71C1" w:rsidRDefault="00FD3759" w:rsidP="00FD3759">
      <w:pPr>
        <w:pStyle w:val="20"/>
        <w:ind w:left="426" w:firstLine="282"/>
        <w:rPr>
          <w:sz w:val="24"/>
        </w:rPr>
      </w:pPr>
      <w:r>
        <w:rPr>
          <w:sz w:val="24"/>
        </w:rPr>
        <w:t xml:space="preserve">7. </w:t>
      </w:r>
      <w:r w:rsidRPr="00FD3759">
        <w:rPr>
          <w:sz w:val="24"/>
        </w:rPr>
        <w:t>Согласие на обработку персональных данных.</w:t>
      </w:r>
    </w:p>
    <w:p w14:paraId="779905F4" w14:textId="77777777" w:rsidR="00654DB8" w:rsidRPr="00AD71C1" w:rsidRDefault="00654DB8" w:rsidP="00654DB8">
      <w:pPr>
        <w:tabs>
          <w:tab w:val="num" w:pos="1134"/>
        </w:tabs>
        <w:autoSpaceDE w:val="0"/>
        <w:autoSpaceDN w:val="0"/>
        <w:adjustRightInd w:val="0"/>
        <w:ind w:left="289"/>
        <w:jc w:val="both"/>
        <w:rPr>
          <w:color w:val="000000"/>
          <w:sz w:val="28"/>
          <w:szCs w:val="28"/>
        </w:rPr>
      </w:pPr>
    </w:p>
    <w:tbl>
      <w:tblPr>
        <w:tblW w:w="9564" w:type="dxa"/>
        <w:jc w:val="center"/>
        <w:tblLayout w:type="fixed"/>
        <w:tblLook w:val="04A0" w:firstRow="1" w:lastRow="0" w:firstColumn="1" w:lastColumn="0" w:noHBand="0" w:noVBand="1"/>
      </w:tblPr>
      <w:tblGrid>
        <w:gridCol w:w="224"/>
        <w:gridCol w:w="2832"/>
        <w:gridCol w:w="1505"/>
        <w:gridCol w:w="2088"/>
        <w:gridCol w:w="2915"/>
      </w:tblGrid>
      <w:tr w:rsidR="00654DB8" w:rsidRPr="00AD71C1" w14:paraId="3FD4261F" w14:textId="77777777" w:rsidTr="00ED1B48">
        <w:trPr>
          <w:cantSplit/>
          <w:jc w:val="center"/>
        </w:trPr>
        <w:tc>
          <w:tcPr>
            <w:tcW w:w="4561" w:type="dxa"/>
            <w:gridSpan w:val="3"/>
          </w:tcPr>
          <w:p w14:paraId="44864705" w14:textId="77777777" w:rsidR="00654DB8" w:rsidRPr="00AD71C1" w:rsidRDefault="00654DB8" w:rsidP="00654DB8">
            <w:pPr>
              <w:pStyle w:val="12"/>
              <w:rPr>
                <w:bCs/>
              </w:rPr>
            </w:pPr>
            <w:r w:rsidRPr="00AD71C1">
              <w:rPr>
                <w:bCs/>
              </w:rPr>
              <w:t>__</w:t>
            </w:r>
            <w:r w:rsidRPr="00AD71C1">
              <w:rPr>
                <w:bCs/>
                <w:sz w:val="24"/>
                <w:szCs w:val="24"/>
                <w:u w:val="single"/>
              </w:rPr>
              <w:t>Глава муниципального образования</w:t>
            </w:r>
            <w:r w:rsidRPr="00AD71C1">
              <w:rPr>
                <w:bCs/>
                <w:u w:val="single"/>
              </w:rPr>
              <w:t xml:space="preserve"> </w:t>
            </w:r>
            <w:r w:rsidRPr="00AD71C1">
              <w:rPr>
                <w:bCs/>
              </w:rPr>
              <w:t>_</w:t>
            </w:r>
          </w:p>
        </w:tc>
        <w:tc>
          <w:tcPr>
            <w:tcW w:w="2088" w:type="dxa"/>
          </w:tcPr>
          <w:p w14:paraId="6E5F5B83" w14:textId="77777777" w:rsidR="00654DB8" w:rsidRPr="00AD71C1" w:rsidRDefault="00654DB8" w:rsidP="00ED1B48">
            <w:pPr>
              <w:pStyle w:val="12"/>
              <w:ind w:left="113" w:right="113"/>
              <w:jc w:val="center"/>
            </w:pPr>
            <w:r w:rsidRPr="00AD71C1">
              <w:t>_______________</w:t>
            </w:r>
          </w:p>
        </w:tc>
        <w:tc>
          <w:tcPr>
            <w:tcW w:w="2915" w:type="dxa"/>
          </w:tcPr>
          <w:p w14:paraId="5B46A27B" w14:textId="77777777" w:rsidR="00654DB8" w:rsidRPr="00AD71C1" w:rsidRDefault="00654DB8" w:rsidP="00ED1B48">
            <w:pPr>
              <w:pStyle w:val="12"/>
              <w:ind w:left="113" w:right="113"/>
              <w:jc w:val="center"/>
            </w:pPr>
            <w:r w:rsidRPr="00AD71C1">
              <w:t>_______________________</w:t>
            </w:r>
          </w:p>
        </w:tc>
      </w:tr>
      <w:tr w:rsidR="00654DB8" w:rsidRPr="00AD71C1" w14:paraId="7850C9CE" w14:textId="77777777" w:rsidTr="00ED1B48">
        <w:trPr>
          <w:cantSplit/>
          <w:jc w:val="center"/>
        </w:trPr>
        <w:tc>
          <w:tcPr>
            <w:tcW w:w="4561" w:type="dxa"/>
            <w:gridSpan w:val="3"/>
          </w:tcPr>
          <w:p w14:paraId="48C73A25" w14:textId="77777777" w:rsidR="00654DB8" w:rsidRPr="00AD71C1" w:rsidRDefault="00654DB8" w:rsidP="00654DB8">
            <w:pPr>
              <w:pStyle w:val="12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88" w:type="dxa"/>
          </w:tcPr>
          <w:p w14:paraId="1E0E70D7" w14:textId="77777777" w:rsidR="00654DB8" w:rsidRPr="00AD71C1" w:rsidRDefault="00654DB8" w:rsidP="00ED1B48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AD71C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915" w:type="dxa"/>
          </w:tcPr>
          <w:p w14:paraId="2B0BA1F4" w14:textId="77777777" w:rsidR="00654DB8" w:rsidRPr="00AD71C1" w:rsidRDefault="00654DB8" w:rsidP="00ED1B48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AD71C1"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654DB8" w:rsidRPr="00AD71C1" w14:paraId="58F48872" w14:textId="77777777" w:rsidTr="00ED1B48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14:paraId="4E5ADE91" w14:textId="77777777" w:rsidR="00654DB8" w:rsidRPr="00AD71C1" w:rsidRDefault="00654DB8" w:rsidP="00ED1B48">
            <w:pPr>
              <w:pStyle w:val="12"/>
              <w:jc w:val="center"/>
            </w:pPr>
          </w:p>
          <w:p w14:paraId="0F194EE6" w14:textId="77777777" w:rsidR="00654DB8" w:rsidRPr="00AD71C1" w:rsidRDefault="00654DB8" w:rsidP="00ED1B48">
            <w:pPr>
              <w:pStyle w:val="12"/>
              <w:jc w:val="center"/>
            </w:pPr>
            <w:r w:rsidRPr="00AD71C1">
              <w:t>«____» _______</w:t>
            </w:r>
            <w:r w:rsidR="00FF5CDF" w:rsidRPr="00AD71C1">
              <w:t>_____</w:t>
            </w:r>
            <w:r w:rsidRPr="00AD71C1">
              <w:t xml:space="preserve"> 20</w:t>
            </w:r>
            <w:r w:rsidR="00FF5CDF" w:rsidRPr="00AD71C1">
              <w:t>25</w:t>
            </w:r>
            <w:r w:rsidRPr="00AD71C1">
              <w:t xml:space="preserve"> г.</w:t>
            </w:r>
          </w:p>
        </w:tc>
      </w:tr>
      <w:tr w:rsidR="00654DB8" w:rsidRPr="00AD71C1" w14:paraId="4343B755" w14:textId="77777777" w:rsidTr="00ED1B48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14:paraId="382374C7" w14:textId="77777777" w:rsidR="00654DB8" w:rsidRPr="00AD71C1" w:rsidRDefault="00654DB8" w:rsidP="00ED1B48">
            <w:pPr>
              <w:pStyle w:val="12"/>
              <w:jc w:val="center"/>
              <w:rPr>
                <w:sz w:val="18"/>
                <w:szCs w:val="18"/>
              </w:rPr>
            </w:pPr>
          </w:p>
        </w:tc>
      </w:tr>
      <w:tr w:rsidR="00654DB8" w:rsidRPr="00AD71C1" w14:paraId="150F27C3" w14:textId="77777777" w:rsidTr="00ED1B48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14:paraId="17DD04D5" w14:textId="77777777" w:rsidR="00654DB8" w:rsidRPr="00AD71C1" w:rsidRDefault="00654DB8" w:rsidP="00ED1B48">
            <w:pPr>
              <w:pStyle w:val="12"/>
              <w:jc w:val="center"/>
              <w:rPr>
                <w:sz w:val="18"/>
                <w:szCs w:val="18"/>
              </w:rPr>
            </w:pPr>
            <w:r w:rsidRPr="00AD71C1">
              <w:rPr>
                <w:sz w:val="18"/>
                <w:szCs w:val="18"/>
              </w:rPr>
              <w:t>МП</w:t>
            </w:r>
          </w:p>
        </w:tc>
      </w:tr>
    </w:tbl>
    <w:p w14:paraId="01752927" w14:textId="77777777" w:rsidR="00654DB8" w:rsidRPr="00AD71C1" w:rsidRDefault="00654DB8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6B87152" w14:textId="77777777" w:rsidR="00654DB8" w:rsidRPr="00AD71C1" w:rsidRDefault="00654DB8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CE01A73" w14:textId="77777777" w:rsidR="00654DB8" w:rsidRPr="00AD71C1" w:rsidRDefault="00654DB8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C6393F1" w14:textId="77777777" w:rsidR="005C5C52" w:rsidRPr="00AD71C1" w:rsidRDefault="005C5C52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32F64D5" w14:textId="77777777" w:rsidR="005C5C52" w:rsidRPr="00AD71C1" w:rsidRDefault="005C5C52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C3C28F5" w14:textId="77777777" w:rsidR="005C5C52" w:rsidRPr="00AD71C1" w:rsidRDefault="005C5C52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AFBEFDB" w14:textId="77777777" w:rsidR="005C5C52" w:rsidRPr="00AD71C1" w:rsidRDefault="005C5C52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E2D8EE2" w14:textId="77777777" w:rsidR="005C5C52" w:rsidRPr="00AD71C1" w:rsidRDefault="005C5C52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4CF445A" w14:textId="77777777" w:rsidR="005C5C52" w:rsidRPr="00AD71C1" w:rsidRDefault="005C5C52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E7DF8C7" w14:textId="77777777" w:rsidR="005C5C52" w:rsidRPr="00AD71C1" w:rsidRDefault="005C5C52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1BDBA19" w14:textId="77777777" w:rsidR="005C5C52" w:rsidRPr="00AD71C1" w:rsidRDefault="005C5C52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698EF5A" w14:textId="77777777" w:rsidR="003C5E60" w:rsidRPr="00AD71C1" w:rsidRDefault="003C5E60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423383A" w14:textId="77777777" w:rsidR="003C5E60" w:rsidRPr="00AD71C1" w:rsidRDefault="003C5E60" w:rsidP="00AE1F8D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39B584C8" w14:textId="77777777" w:rsidR="00FF5CDF" w:rsidRPr="00AD71C1" w:rsidRDefault="00FF5CDF" w:rsidP="00FD37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14:paraId="03B3C12E" w14:textId="77777777" w:rsidR="00AE1F8D" w:rsidRPr="00AD71C1" w:rsidRDefault="00AE1F8D" w:rsidP="00AE1F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C5E60" w:rsidRPr="00AD71C1">
        <w:rPr>
          <w:rFonts w:ascii="Times New Roman" w:hAnsi="Times New Roman" w:cs="Times New Roman"/>
          <w:sz w:val="24"/>
          <w:szCs w:val="24"/>
        </w:rPr>
        <w:t xml:space="preserve">№ </w:t>
      </w:r>
      <w:r w:rsidR="0094104F" w:rsidRPr="00AD71C1">
        <w:rPr>
          <w:rFonts w:ascii="Times New Roman" w:hAnsi="Times New Roman" w:cs="Times New Roman"/>
          <w:sz w:val="24"/>
          <w:szCs w:val="24"/>
        </w:rPr>
        <w:t>8</w:t>
      </w:r>
    </w:p>
    <w:p w14:paraId="2206B0FE" w14:textId="77777777" w:rsidR="00AE1F8D" w:rsidRPr="00AD71C1" w:rsidRDefault="00AE1F8D" w:rsidP="00AE1F8D">
      <w:pPr>
        <w:pStyle w:val="ConsPlusNormal"/>
        <w:jc w:val="right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к решению</w:t>
      </w:r>
    </w:p>
    <w:p w14:paraId="75C0CB59" w14:textId="77777777" w:rsidR="00B4380D" w:rsidRPr="00AD71C1" w:rsidRDefault="00B4380D" w:rsidP="00B4380D">
      <w:pPr>
        <w:jc w:val="right"/>
        <w:rPr>
          <w:sz w:val="20"/>
        </w:rPr>
      </w:pPr>
      <w:r w:rsidRPr="00AD71C1">
        <w:rPr>
          <w:sz w:val="20"/>
        </w:rPr>
        <w:t>территориальной избирательной комиссии                                                                                                  Ломоносовского муниципального района</w:t>
      </w:r>
    </w:p>
    <w:p w14:paraId="004615B0" w14:textId="28C9F8C9" w:rsidR="0094104F" w:rsidRPr="00AD71C1" w:rsidRDefault="00B4380D" w:rsidP="00FF5CDF">
      <w:pPr>
        <w:rPr>
          <w:bCs/>
        </w:rPr>
      </w:pPr>
      <w:r w:rsidRPr="00AD71C1">
        <w:rPr>
          <w:sz w:val="20"/>
        </w:rPr>
        <w:t xml:space="preserve">                                           </w:t>
      </w:r>
      <w:r w:rsidR="0094104F" w:rsidRPr="00AD71C1">
        <w:rPr>
          <w:sz w:val="20"/>
        </w:rPr>
        <w:t xml:space="preserve"> </w:t>
      </w:r>
      <w:r w:rsidR="0094104F" w:rsidRPr="00AD71C1">
        <w:rPr>
          <w:sz w:val="20"/>
        </w:rPr>
        <w:tab/>
      </w:r>
      <w:r w:rsidR="0094104F" w:rsidRPr="00AD71C1">
        <w:rPr>
          <w:sz w:val="20"/>
        </w:rPr>
        <w:tab/>
      </w:r>
      <w:r w:rsidR="0094104F" w:rsidRPr="00AD71C1">
        <w:rPr>
          <w:sz w:val="20"/>
        </w:rPr>
        <w:tab/>
        <w:t xml:space="preserve">                                  </w:t>
      </w:r>
      <w:r w:rsidR="00C22FC3" w:rsidRPr="00AD71C1">
        <w:rPr>
          <w:sz w:val="20"/>
        </w:rPr>
        <w:t xml:space="preserve">        от 19 сентября 2025 года № 23/193</w:t>
      </w:r>
    </w:p>
    <w:p w14:paraId="1BBABA43" w14:textId="77777777" w:rsidR="00AE1F8D" w:rsidRPr="00AD71C1" w:rsidRDefault="00AE1F8D" w:rsidP="00AE1F8D">
      <w:pPr>
        <w:pStyle w:val="2"/>
        <w:ind w:right="-365"/>
        <w:rPr>
          <w:bCs/>
        </w:rPr>
      </w:pPr>
      <w:r w:rsidRPr="00AD71C1">
        <w:rPr>
          <w:bCs/>
        </w:rPr>
        <w:t>Совет депутатов</w:t>
      </w:r>
    </w:p>
    <w:p w14:paraId="65884E17" w14:textId="77777777" w:rsidR="00AE1F8D" w:rsidRPr="00AD71C1" w:rsidRDefault="00AE1F8D" w:rsidP="00AE1F8D">
      <w:pPr>
        <w:pStyle w:val="2"/>
        <w:ind w:right="-365"/>
        <w:jc w:val="left"/>
        <w:rPr>
          <w:bCs/>
        </w:rPr>
      </w:pPr>
      <w:r w:rsidRPr="00AD71C1">
        <w:rPr>
          <w:bCs/>
        </w:rPr>
        <w:t xml:space="preserve">муниципального образования _____________________________________________ </w:t>
      </w:r>
    </w:p>
    <w:p w14:paraId="3928C7F6" w14:textId="77777777" w:rsidR="00AE1F8D" w:rsidRPr="00AD71C1" w:rsidRDefault="00AE1F8D" w:rsidP="00AE1F8D">
      <w:pPr>
        <w:pStyle w:val="21"/>
        <w:widowControl/>
        <w:spacing w:line="240" w:lineRule="auto"/>
        <w:jc w:val="left"/>
        <w:outlineLvl w:val="1"/>
        <w:rPr>
          <w:bCs/>
          <w:i/>
          <w:iCs/>
          <w:sz w:val="24"/>
          <w:vertAlign w:val="superscript"/>
        </w:rPr>
      </w:pPr>
      <w:r w:rsidRPr="00AD71C1">
        <w:rPr>
          <w:bCs/>
          <w:sz w:val="24"/>
        </w:rPr>
        <w:t xml:space="preserve">                                                                         </w:t>
      </w:r>
      <w:r w:rsidRPr="00AD71C1">
        <w:rPr>
          <w:bCs/>
          <w:i/>
          <w:iCs/>
          <w:sz w:val="24"/>
          <w:vertAlign w:val="superscript"/>
        </w:rPr>
        <w:t>(</w:t>
      </w:r>
      <w:proofErr w:type="gramStart"/>
      <w:r w:rsidRPr="00AD71C1">
        <w:rPr>
          <w:bCs/>
          <w:i/>
          <w:iCs/>
          <w:sz w:val="24"/>
          <w:vertAlign w:val="superscript"/>
        </w:rPr>
        <w:t>наименование  муниципального</w:t>
      </w:r>
      <w:proofErr w:type="gramEnd"/>
      <w:r w:rsidRPr="00AD71C1">
        <w:rPr>
          <w:bCs/>
          <w:i/>
          <w:iCs/>
          <w:sz w:val="24"/>
          <w:vertAlign w:val="superscript"/>
        </w:rPr>
        <w:t xml:space="preserve"> образования)</w:t>
      </w:r>
    </w:p>
    <w:p w14:paraId="6C8BE8A7" w14:textId="77777777" w:rsidR="00AE1F8D" w:rsidRPr="00AD71C1" w:rsidRDefault="00AE1F8D" w:rsidP="00AE1F8D">
      <w:pPr>
        <w:pStyle w:val="30"/>
        <w:outlineLvl w:val="2"/>
        <w:rPr>
          <w:sz w:val="10"/>
          <w:szCs w:val="10"/>
        </w:rPr>
      </w:pPr>
    </w:p>
    <w:p w14:paraId="4E694906" w14:textId="77777777" w:rsidR="00AE1F8D" w:rsidRPr="00AD71C1" w:rsidRDefault="00AE1F8D" w:rsidP="00AE1F8D">
      <w:pPr>
        <w:pStyle w:val="30"/>
        <w:outlineLvl w:val="2"/>
        <w:rPr>
          <w:sz w:val="24"/>
        </w:rPr>
      </w:pPr>
      <w:r w:rsidRPr="00AD71C1">
        <w:rPr>
          <w:sz w:val="24"/>
        </w:rPr>
        <w:t>Решение</w:t>
      </w:r>
    </w:p>
    <w:p w14:paraId="38235CD9" w14:textId="77777777" w:rsidR="00AE1F8D" w:rsidRPr="00AD71C1" w:rsidRDefault="00AE1F8D" w:rsidP="00AE1F8D">
      <w:pPr>
        <w:jc w:val="both"/>
      </w:pPr>
      <w:r w:rsidRPr="00AD71C1">
        <w:t>___________    № ___________</w:t>
      </w:r>
    </w:p>
    <w:p w14:paraId="3FADB95D" w14:textId="77777777" w:rsidR="00AE1F8D" w:rsidRPr="00AD71C1" w:rsidRDefault="00AE1F8D" w:rsidP="00343FA3">
      <w:pPr>
        <w:jc w:val="both"/>
        <w:rPr>
          <w:b/>
          <w:bCs/>
          <w:sz w:val="10"/>
        </w:rPr>
      </w:pPr>
      <w:r w:rsidRPr="00AD71C1">
        <w:rPr>
          <w:i/>
          <w:iCs/>
          <w:vertAlign w:val="superscript"/>
        </w:rPr>
        <w:t xml:space="preserve">      (дата)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AE1F8D" w:rsidRPr="00AD71C1" w14:paraId="7CD0321E" w14:textId="77777777" w:rsidTr="00343FA3">
        <w:trPr>
          <w:trHeight w:val="110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6ACF809" w14:textId="77777777" w:rsidR="00AE1F8D" w:rsidRPr="00AD71C1" w:rsidRDefault="00AE1F8D" w:rsidP="00AE1F8D">
            <w:pPr>
              <w:pStyle w:val="a3"/>
            </w:pPr>
            <w:r w:rsidRPr="00AD71C1">
              <w:t xml:space="preserve">О кандидатуре(ах) для назначения </w:t>
            </w:r>
            <w:proofErr w:type="gramStart"/>
            <w:r w:rsidRPr="00AD71C1">
              <w:t>членом  участковой</w:t>
            </w:r>
            <w:proofErr w:type="gramEnd"/>
            <w:r w:rsidR="00971055" w:rsidRPr="00AD71C1">
              <w:t xml:space="preserve"> </w:t>
            </w:r>
            <w:r w:rsidRPr="00AD71C1">
              <w:t xml:space="preserve"> избирательной комиссии избирательного участка</w:t>
            </w:r>
          </w:p>
          <w:p w14:paraId="34B41D2E" w14:textId="77777777" w:rsidR="00AE1F8D" w:rsidRPr="00AD71C1" w:rsidRDefault="00AE1F8D" w:rsidP="00AE1F8D">
            <w:pPr>
              <w:pStyle w:val="a3"/>
            </w:pPr>
            <w:r w:rsidRPr="00AD71C1">
              <w:t>с правом решающего голоса</w:t>
            </w:r>
          </w:p>
        </w:tc>
      </w:tr>
    </w:tbl>
    <w:p w14:paraId="5A1FA2E1" w14:textId="77777777" w:rsidR="00AE1F8D" w:rsidRPr="00AD71C1" w:rsidRDefault="00AE1F8D" w:rsidP="00AE1F8D">
      <w:pPr>
        <w:rPr>
          <w:b/>
          <w:bCs/>
          <w:sz w:val="16"/>
          <w:szCs w:val="16"/>
        </w:rPr>
      </w:pPr>
    </w:p>
    <w:p w14:paraId="0AB886DB" w14:textId="77777777" w:rsidR="00AE1F8D" w:rsidRPr="00AD71C1" w:rsidRDefault="00AE1F8D" w:rsidP="00AE1F8D">
      <w:pPr>
        <w:pStyle w:val="a8"/>
        <w:ind w:firstLine="708"/>
      </w:pPr>
      <w:r w:rsidRPr="00AD71C1">
        <w:rPr>
          <w:sz w:val="24"/>
          <w:szCs w:val="24"/>
        </w:rPr>
        <w:t xml:space="preserve">В соответствии с пунктом 4 статьи 27 Федерального закона </w:t>
      </w:r>
      <w:r w:rsidR="005F167D" w:rsidRPr="00AD71C1">
        <w:rPr>
          <w:sz w:val="24"/>
          <w:szCs w:val="24"/>
        </w:rPr>
        <w:t>от 12 июня 2002 года №</w:t>
      </w:r>
      <w:r w:rsidR="005F167D" w:rsidRPr="00AD71C1">
        <w:rPr>
          <w:sz w:val="24"/>
          <w:szCs w:val="24"/>
          <w:lang w:val="en-US"/>
        </w:rPr>
        <w:t> </w:t>
      </w:r>
      <w:r w:rsidR="005F167D" w:rsidRPr="00AD71C1">
        <w:rPr>
          <w:sz w:val="24"/>
          <w:szCs w:val="24"/>
        </w:rPr>
        <w:t xml:space="preserve">67-ФЗ </w:t>
      </w:r>
      <w:r w:rsidRPr="00AD71C1">
        <w:rPr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Федерации», частью 6 статьи 14 областного закона от 15 мая 2013 года № 26-оз «О системе избирательных комиссий и избирательных уча</w:t>
      </w:r>
      <w:r w:rsidR="00B4380D" w:rsidRPr="00AD71C1">
        <w:rPr>
          <w:sz w:val="24"/>
          <w:szCs w:val="24"/>
        </w:rPr>
        <w:t xml:space="preserve">стках в Ленинградской области» </w:t>
      </w:r>
      <w:r w:rsidRPr="00AD71C1">
        <w:rPr>
          <w:sz w:val="24"/>
          <w:szCs w:val="24"/>
        </w:rPr>
        <w:t>совет депутатов муниципального образования</w:t>
      </w:r>
      <w:r w:rsidRPr="00AD71C1">
        <w:rPr>
          <w:szCs w:val="24"/>
        </w:rPr>
        <w:t xml:space="preserve"> </w:t>
      </w:r>
      <w:r w:rsidRPr="00AD71C1">
        <w:t xml:space="preserve">_________________________ </w:t>
      </w:r>
      <w:r w:rsidRPr="00AD71C1">
        <w:rPr>
          <w:b/>
          <w:bCs/>
          <w:iCs/>
          <w:sz w:val="24"/>
          <w:szCs w:val="24"/>
        </w:rPr>
        <w:t>решил</w:t>
      </w:r>
      <w:r w:rsidRPr="00AD71C1">
        <w:rPr>
          <w:iCs/>
          <w:sz w:val="24"/>
          <w:szCs w:val="24"/>
        </w:rPr>
        <w:t>:</w:t>
      </w:r>
    </w:p>
    <w:p w14:paraId="641A2F5C" w14:textId="77777777" w:rsidR="00AE1F8D" w:rsidRPr="00AD71C1" w:rsidRDefault="00AE1F8D" w:rsidP="00971055">
      <w:pPr>
        <w:jc w:val="both"/>
        <w:rPr>
          <w:i/>
          <w:vertAlign w:val="superscript"/>
        </w:rPr>
      </w:pPr>
      <w:r w:rsidRPr="00AD71C1">
        <w:rPr>
          <w:i/>
          <w:vertAlign w:val="superscript"/>
        </w:rPr>
        <w:t xml:space="preserve">  (наименование муниципального образования)</w:t>
      </w:r>
    </w:p>
    <w:p w14:paraId="5B97D847" w14:textId="77777777" w:rsidR="00E27F82" w:rsidRPr="00AD71C1" w:rsidRDefault="00AE1F8D" w:rsidP="00E27F82">
      <w:pPr>
        <w:jc w:val="both"/>
      </w:pPr>
      <w:r w:rsidRPr="00AD71C1">
        <w:rPr>
          <w:iCs/>
        </w:rPr>
        <w:t>1. Предложить</w:t>
      </w:r>
      <w:r w:rsidRPr="00AD71C1">
        <w:t xml:space="preserve"> </w:t>
      </w:r>
      <w:r w:rsidR="00E27F82" w:rsidRPr="00AD71C1">
        <w:t>территориальной и</w:t>
      </w:r>
      <w:r w:rsidRPr="00AD71C1">
        <w:t xml:space="preserve">збирательной комиссии </w:t>
      </w:r>
      <w:r w:rsidR="00653A62" w:rsidRPr="00AD71C1">
        <w:t>Ломоносовского</w:t>
      </w:r>
    </w:p>
    <w:p w14:paraId="6B50FF4C" w14:textId="6A4AF74B" w:rsidR="00AE1F8D" w:rsidRPr="00AD71C1" w:rsidRDefault="00E27F82" w:rsidP="00E27F82">
      <w:pPr>
        <w:jc w:val="both"/>
      </w:pPr>
      <w:r w:rsidRPr="00AD71C1">
        <w:t xml:space="preserve">муниципального района </w:t>
      </w:r>
      <w:r w:rsidR="00AE1F8D" w:rsidRPr="00AD71C1">
        <w:t>для назначения членом</w:t>
      </w:r>
      <w:r w:rsidR="00971055" w:rsidRPr="00AD71C1">
        <w:t xml:space="preserve"> </w:t>
      </w:r>
      <w:r w:rsidRPr="00AD71C1">
        <w:t>участковой</w:t>
      </w:r>
      <w:r w:rsidR="00AE1F8D" w:rsidRPr="00AD71C1">
        <w:t xml:space="preserve"> избирательной комиссии </w:t>
      </w:r>
      <w:r w:rsidRPr="00AD71C1">
        <w:t>избирательного участка</w:t>
      </w:r>
      <w:r w:rsidR="00971055" w:rsidRPr="00AD71C1">
        <w:t xml:space="preserve"> </w:t>
      </w:r>
      <w:r w:rsidR="00343FA3" w:rsidRPr="00AD71C1">
        <w:t>№</w:t>
      </w:r>
      <w:r w:rsidR="00C22FC3" w:rsidRPr="00AD71C1">
        <w:t xml:space="preserve"> </w:t>
      </w:r>
      <w:r w:rsidR="00971055" w:rsidRPr="00AD71C1">
        <w:t>989</w:t>
      </w:r>
      <w:r w:rsidR="00343FA3" w:rsidRPr="00AD71C1">
        <w:t xml:space="preserve"> </w:t>
      </w:r>
      <w:r w:rsidR="00AE1F8D" w:rsidRPr="00AD71C1">
        <w:t>с   правом   решающего   голоса   кандидатуру</w:t>
      </w:r>
      <w:r w:rsidRPr="00AD71C1">
        <w:t>:</w:t>
      </w:r>
    </w:p>
    <w:p w14:paraId="1D5EE8D8" w14:textId="77777777" w:rsidR="00AE1F8D" w:rsidRPr="00AD71C1" w:rsidRDefault="00E27F82" w:rsidP="00AE1F8D">
      <w:pPr>
        <w:pStyle w:val="a3"/>
      </w:pPr>
      <w:r w:rsidRPr="00AD71C1">
        <w:t>1.1.</w:t>
      </w:r>
    </w:p>
    <w:p w14:paraId="5D175F0A" w14:textId="77777777" w:rsidR="00AE1F8D" w:rsidRPr="00AD71C1" w:rsidRDefault="00AE1F8D" w:rsidP="00AE1F8D">
      <w:pPr>
        <w:pStyle w:val="a3"/>
      </w:pPr>
      <w:r w:rsidRPr="00AD71C1">
        <w:t>_________________________________________________,  _______________,</w:t>
      </w:r>
      <w:r w:rsidRPr="00AD71C1">
        <w:rPr>
          <w:sz w:val="28"/>
        </w:rPr>
        <w:t xml:space="preserve"> </w:t>
      </w:r>
    </w:p>
    <w:p w14:paraId="64A5E1CA" w14:textId="77777777" w:rsidR="00AE1F8D" w:rsidRPr="00AD71C1" w:rsidRDefault="00AE1F8D" w:rsidP="00AE1F8D">
      <w:pPr>
        <w:jc w:val="both"/>
      </w:pPr>
      <w:r w:rsidRPr="00AD71C1">
        <w:rPr>
          <w:i/>
          <w:vertAlign w:val="superscript"/>
        </w:rPr>
        <w:t xml:space="preserve">                                                          (фамилия, имя, </w:t>
      </w:r>
      <w:proofErr w:type="gramStart"/>
      <w:r w:rsidRPr="00AD71C1">
        <w:rPr>
          <w:i/>
          <w:vertAlign w:val="superscript"/>
        </w:rPr>
        <w:t xml:space="preserve">отчество)   </w:t>
      </w:r>
      <w:proofErr w:type="gramEnd"/>
      <w:r w:rsidRPr="00AD71C1">
        <w:rPr>
          <w:i/>
          <w:vertAlign w:val="superscript"/>
        </w:rPr>
        <w:t xml:space="preserve">                                                 (дата рождения)</w:t>
      </w:r>
    </w:p>
    <w:p w14:paraId="4AD3F672" w14:textId="77777777" w:rsidR="00AE1F8D" w:rsidRPr="00AD71C1" w:rsidRDefault="00AE1F8D" w:rsidP="00AE1F8D">
      <w:pPr>
        <w:jc w:val="both"/>
      </w:pPr>
      <w:r w:rsidRPr="00AD71C1">
        <w:t>образование __________________________</w:t>
      </w:r>
      <w:proofErr w:type="gramStart"/>
      <w:r w:rsidRPr="00AD71C1">
        <w:t xml:space="preserve">_,   </w:t>
      </w:r>
      <w:proofErr w:type="gramEnd"/>
      <w:r w:rsidRPr="00AD71C1">
        <w:t xml:space="preserve">   </w:t>
      </w:r>
      <w:r w:rsidRPr="00AD71C1">
        <w:rPr>
          <w:sz w:val="28"/>
        </w:rPr>
        <w:t>_____________________________</w:t>
      </w:r>
      <w:r w:rsidRPr="00AD71C1">
        <w:rPr>
          <w:i/>
          <w:vertAlign w:val="superscript"/>
        </w:rPr>
        <w:t xml:space="preserve"> </w:t>
      </w:r>
    </w:p>
    <w:p w14:paraId="40A25B1D" w14:textId="77777777" w:rsidR="00AE1F8D" w:rsidRPr="00AD71C1" w:rsidRDefault="00AE1F8D" w:rsidP="00AE1F8D">
      <w:pPr>
        <w:ind w:right="-185"/>
        <w:rPr>
          <w:i/>
          <w:vertAlign w:val="superscript"/>
        </w:rPr>
      </w:pPr>
      <w:r w:rsidRPr="00AD71C1">
        <w:rPr>
          <w:i/>
          <w:vertAlign w:val="superscript"/>
        </w:rPr>
        <w:t xml:space="preserve">                                      </w:t>
      </w:r>
      <w:proofErr w:type="gramStart"/>
      <w:r w:rsidRPr="00AD71C1">
        <w:rPr>
          <w:i/>
          <w:vertAlign w:val="superscript"/>
        </w:rPr>
        <w:t>(  уровень</w:t>
      </w:r>
      <w:proofErr w:type="gramEnd"/>
      <w:r w:rsidRPr="00AD71C1">
        <w:rPr>
          <w:i/>
          <w:vertAlign w:val="superscript"/>
        </w:rPr>
        <w:t xml:space="preserve"> образования)                                                       (наименование основного места работы или</w:t>
      </w:r>
    </w:p>
    <w:p w14:paraId="2F8E505C" w14:textId="77777777" w:rsidR="00AE1F8D" w:rsidRPr="00AD71C1" w:rsidRDefault="00AE1F8D" w:rsidP="00AE1F8D">
      <w:pPr>
        <w:ind w:right="-185"/>
        <w:rPr>
          <w:i/>
        </w:rPr>
      </w:pPr>
      <w:r w:rsidRPr="00AD71C1">
        <w:rPr>
          <w:i/>
        </w:rPr>
        <w:t>__________________________________________________________________________</w:t>
      </w:r>
      <w:r w:rsidR="00343FA3" w:rsidRPr="00AD71C1">
        <w:rPr>
          <w:i/>
        </w:rPr>
        <w:t>____</w:t>
      </w:r>
    </w:p>
    <w:p w14:paraId="01ADB7B0" w14:textId="77777777" w:rsidR="00AE1F8D" w:rsidRPr="00AD71C1" w:rsidRDefault="00AE1F8D" w:rsidP="00AE1F8D">
      <w:pPr>
        <w:tabs>
          <w:tab w:val="left" w:pos="0"/>
        </w:tabs>
        <w:ind w:right="-185"/>
        <w:jc w:val="center"/>
        <w:rPr>
          <w:i/>
          <w:vertAlign w:val="superscript"/>
        </w:rPr>
      </w:pPr>
      <w:r w:rsidRPr="00AD71C1">
        <w:rPr>
          <w:i/>
          <w:vertAlign w:val="superscript"/>
        </w:rPr>
        <w:t xml:space="preserve">службы, должность, при их отсутствии - род занятий) </w:t>
      </w:r>
      <w:r w:rsidRPr="00AD71C1">
        <w:rPr>
          <w:i/>
        </w:rPr>
        <w:t>_____________________________________________________________________________</w:t>
      </w:r>
    </w:p>
    <w:p w14:paraId="006C7B63" w14:textId="77777777" w:rsidR="00AE1F8D" w:rsidRPr="00AD71C1" w:rsidRDefault="00AE1F8D" w:rsidP="00AE1F8D">
      <w:pPr>
        <w:ind w:right="-185" w:firstLine="720"/>
        <w:jc w:val="both"/>
        <w:rPr>
          <w:i/>
          <w:vertAlign w:val="superscript"/>
        </w:rPr>
      </w:pPr>
      <w:r w:rsidRPr="00AD71C1">
        <w:rPr>
          <w:i/>
          <w:vertAlign w:val="superscript"/>
        </w:rPr>
        <w:t xml:space="preserve">                         (является ли государственным либо муниципальным служащим)</w:t>
      </w:r>
    </w:p>
    <w:p w14:paraId="5CC62B08" w14:textId="77777777" w:rsidR="00AE1F8D" w:rsidRPr="00AD71C1" w:rsidRDefault="00AE1F8D" w:rsidP="00AE1F8D">
      <w:pPr>
        <w:ind w:right="-185"/>
        <w:rPr>
          <w:i/>
          <w:vertAlign w:val="superscript"/>
        </w:rPr>
      </w:pPr>
      <w:r w:rsidRPr="00AD71C1">
        <w:rPr>
          <w:i/>
        </w:rPr>
        <w:t>_____________________________________________________________________________</w:t>
      </w:r>
    </w:p>
    <w:p w14:paraId="396DA6DF" w14:textId="77777777" w:rsidR="00AE1F8D" w:rsidRPr="00AD71C1" w:rsidRDefault="00AE1F8D" w:rsidP="00AE1F8D">
      <w:pPr>
        <w:ind w:right="-185" w:firstLine="720"/>
        <w:jc w:val="both"/>
        <w:rPr>
          <w:i/>
          <w:vertAlign w:val="superscript"/>
        </w:rPr>
      </w:pPr>
      <w:r w:rsidRPr="00AD71C1">
        <w:rPr>
          <w:i/>
          <w:vertAlign w:val="superscript"/>
        </w:rPr>
        <w:t xml:space="preserve">                            (указываются сведения о наличии опыта работы в избирательных комиссиях)</w:t>
      </w:r>
    </w:p>
    <w:p w14:paraId="3EA77EFF" w14:textId="77777777" w:rsidR="00E27F82" w:rsidRPr="00AD71C1" w:rsidRDefault="00E27F82" w:rsidP="00E27F82">
      <w:pPr>
        <w:ind w:right="-185"/>
        <w:jc w:val="both"/>
      </w:pPr>
      <w:r w:rsidRPr="00AD71C1">
        <w:t>1.2. и т.д.</w:t>
      </w:r>
    </w:p>
    <w:p w14:paraId="3ABFC924" w14:textId="77777777" w:rsidR="00E27F82" w:rsidRPr="00AD71C1" w:rsidRDefault="00E27F82" w:rsidP="00E27F82">
      <w:pPr>
        <w:ind w:right="-185"/>
        <w:jc w:val="both"/>
        <w:rPr>
          <w:i/>
          <w:sz w:val="16"/>
          <w:szCs w:val="16"/>
          <w:vertAlign w:val="superscript"/>
        </w:rPr>
      </w:pPr>
    </w:p>
    <w:p w14:paraId="6A942F03" w14:textId="77777777" w:rsidR="00AE1F8D" w:rsidRPr="00AD71C1" w:rsidRDefault="00AE1F8D" w:rsidP="00E27F82">
      <w:pPr>
        <w:ind w:right="-185"/>
        <w:jc w:val="both"/>
        <w:rPr>
          <w:i/>
          <w:vertAlign w:val="superscript"/>
        </w:rPr>
      </w:pPr>
      <w:r w:rsidRPr="00AD71C1">
        <w:rPr>
          <w:iCs/>
        </w:rPr>
        <w:t>2. Поручить _______________</w:t>
      </w:r>
      <w:r w:rsidRPr="00AD71C1">
        <w:rPr>
          <w:i/>
          <w:vertAlign w:val="superscript"/>
        </w:rPr>
        <w:t xml:space="preserve"> </w:t>
      </w:r>
      <w:r w:rsidRPr="00AD71C1">
        <w:rPr>
          <w:iCs/>
        </w:rPr>
        <w:t xml:space="preserve">представить (направить) в </w:t>
      </w:r>
      <w:r w:rsidR="00E27F82" w:rsidRPr="00AD71C1">
        <w:rPr>
          <w:iCs/>
        </w:rPr>
        <w:t>территориальную и</w:t>
      </w:r>
      <w:r w:rsidRPr="00AD71C1">
        <w:rPr>
          <w:iCs/>
        </w:rPr>
        <w:t xml:space="preserve">збирательную </w:t>
      </w:r>
    </w:p>
    <w:p w14:paraId="51DC6420" w14:textId="77777777" w:rsidR="00AE1F8D" w:rsidRPr="00AD71C1" w:rsidRDefault="00AE1F8D" w:rsidP="00AE1F8D">
      <w:pPr>
        <w:jc w:val="both"/>
      </w:pPr>
      <w:r w:rsidRPr="00AD71C1">
        <w:rPr>
          <w:i/>
          <w:vertAlign w:val="superscript"/>
        </w:rPr>
        <w:t xml:space="preserve">                                (фамилия, имя, отчество)                                                         </w:t>
      </w:r>
    </w:p>
    <w:p w14:paraId="0EF9F7E5" w14:textId="77777777" w:rsidR="00AE1F8D" w:rsidRPr="00AD71C1" w:rsidRDefault="00343FA3" w:rsidP="00AE1F8D">
      <w:pPr>
        <w:jc w:val="both"/>
        <w:rPr>
          <w:iCs/>
        </w:rPr>
      </w:pPr>
      <w:r w:rsidRPr="00AD71C1">
        <w:rPr>
          <w:iCs/>
        </w:rPr>
        <w:t>к</w:t>
      </w:r>
      <w:r w:rsidR="00E27F82" w:rsidRPr="00AD71C1">
        <w:rPr>
          <w:iCs/>
        </w:rPr>
        <w:t xml:space="preserve">омиссию </w:t>
      </w:r>
      <w:r w:rsidR="00653A62" w:rsidRPr="00AD71C1">
        <w:rPr>
          <w:iCs/>
        </w:rPr>
        <w:t xml:space="preserve">Ломоносовского </w:t>
      </w:r>
      <w:r w:rsidRPr="00AD71C1">
        <w:rPr>
          <w:iCs/>
        </w:rPr>
        <w:t xml:space="preserve">муниципального района </w:t>
      </w:r>
      <w:r w:rsidR="00AE1F8D" w:rsidRPr="00AD71C1">
        <w:rPr>
          <w:iCs/>
        </w:rPr>
        <w:t xml:space="preserve">документы </w:t>
      </w:r>
      <w:r w:rsidRPr="00AD71C1">
        <w:rPr>
          <w:iCs/>
        </w:rPr>
        <w:t>по предложению кандидатур(ы)</w:t>
      </w:r>
      <w:r w:rsidR="00AE1F8D" w:rsidRPr="00AD71C1">
        <w:rPr>
          <w:iCs/>
        </w:rPr>
        <w:t xml:space="preserve"> ____________________</w:t>
      </w:r>
      <w:r w:rsidRPr="00AD71C1">
        <w:rPr>
          <w:iCs/>
        </w:rPr>
        <w:t>______________________________</w:t>
      </w:r>
      <w:r w:rsidR="00653A62" w:rsidRPr="00AD71C1">
        <w:rPr>
          <w:iCs/>
        </w:rPr>
        <w:t>_______________</w:t>
      </w:r>
      <w:r w:rsidR="00AE1F8D" w:rsidRPr="00AD71C1">
        <w:rPr>
          <w:iCs/>
        </w:rPr>
        <w:t xml:space="preserve"> </w:t>
      </w:r>
    </w:p>
    <w:p w14:paraId="26A7BE9F" w14:textId="77777777" w:rsidR="00AE1F8D" w:rsidRPr="00AD71C1" w:rsidRDefault="00AE1F8D" w:rsidP="00AE1F8D">
      <w:pPr>
        <w:jc w:val="both"/>
      </w:pPr>
      <w:r w:rsidRPr="00AD71C1">
        <w:rPr>
          <w:i/>
          <w:vertAlign w:val="superscript"/>
        </w:rPr>
        <w:t xml:space="preserve">                                                                                                                                  (фамилия, имя, отчество)</w:t>
      </w:r>
    </w:p>
    <w:p w14:paraId="0C48969B" w14:textId="0B0CA311" w:rsidR="00AE1F8D" w:rsidRPr="00AD71C1" w:rsidRDefault="00AE1F8D" w:rsidP="00AE1F8D">
      <w:pPr>
        <w:jc w:val="both"/>
        <w:rPr>
          <w:i/>
          <w:vertAlign w:val="superscript"/>
        </w:rPr>
      </w:pPr>
      <w:r w:rsidRPr="00AD71C1">
        <w:rPr>
          <w:iCs/>
        </w:rPr>
        <w:t xml:space="preserve">для назначения в состав </w:t>
      </w:r>
      <w:r w:rsidR="00343FA3" w:rsidRPr="00AD71C1">
        <w:rPr>
          <w:iCs/>
        </w:rPr>
        <w:t>участковой</w:t>
      </w:r>
      <w:r w:rsidRPr="00AD71C1">
        <w:rPr>
          <w:iCs/>
        </w:rPr>
        <w:t xml:space="preserve"> избирательной</w:t>
      </w:r>
      <w:r w:rsidR="00971055" w:rsidRPr="00AD71C1">
        <w:rPr>
          <w:iCs/>
        </w:rPr>
        <w:t xml:space="preserve"> </w:t>
      </w:r>
      <w:r w:rsidRPr="00AD71C1">
        <w:rPr>
          <w:iCs/>
        </w:rPr>
        <w:t xml:space="preserve">комиссии </w:t>
      </w:r>
      <w:r w:rsidR="00343FA3" w:rsidRPr="00AD71C1">
        <w:rPr>
          <w:iCs/>
        </w:rPr>
        <w:t>избирательного участка</w:t>
      </w:r>
      <w:r w:rsidR="00971055" w:rsidRPr="00AD71C1">
        <w:rPr>
          <w:iCs/>
        </w:rPr>
        <w:t xml:space="preserve"> </w:t>
      </w:r>
      <w:r w:rsidR="00AD71C1" w:rsidRPr="00AD71C1">
        <w:rPr>
          <w:iCs/>
        </w:rPr>
        <w:t xml:space="preserve">       </w:t>
      </w:r>
      <w:r w:rsidR="00343FA3" w:rsidRPr="00AD71C1">
        <w:rPr>
          <w:iCs/>
        </w:rPr>
        <w:t>№</w:t>
      </w:r>
      <w:r w:rsidR="00AD71C1" w:rsidRPr="00AD71C1">
        <w:rPr>
          <w:iCs/>
        </w:rPr>
        <w:t xml:space="preserve"> </w:t>
      </w:r>
      <w:r w:rsidR="00971055" w:rsidRPr="00AD71C1">
        <w:rPr>
          <w:iCs/>
        </w:rPr>
        <w:t xml:space="preserve">989 </w:t>
      </w:r>
      <w:r w:rsidRPr="00AD71C1">
        <w:t>в срок до «__</w:t>
      </w:r>
      <w:r w:rsidR="00343FA3" w:rsidRPr="00AD71C1">
        <w:t>___</w:t>
      </w:r>
      <w:r w:rsidRPr="00AD71C1">
        <w:t>» ____</w:t>
      </w:r>
      <w:r w:rsidR="00343FA3" w:rsidRPr="00AD71C1">
        <w:t>_____</w:t>
      </w:r>
      <w:r w:rsidRPr="00AD71C1">
        <w:t xml:space="preserve"> 20</w:t>
      </w:r>
      <w:r w:rsidR="00C22FC3" w:rsidRPr="00AD71C1">
        <w:t>25</w:t>
      </w:r>
      <w:r w:rsidRPr="00AD71C1">
        <w:t xml:space="preserve"> года.</w:t>
      </w:r>
      <w:r w:rsidRPr="00AD71C1">
        <w:rPr>
          <w:iCs/>
        </w:rPr>
        <w:t xml:space="preserve"> </w:t>
      </w:r>
      <w:r w:rsidRPr="00AD71C1">
        <w:rPr>
          <w:i/>
          <w:vertAlign w:val="superscript"/>
        </w:rPr>
        <w:t xml:space="preserve">                                                                                                                            </w:t>
      </w:r>
    </w:p>
    <w:p w14:paraId="57C67EAA" w14:textId="77777777" w:rsidR="00AE1F8D" w:rsidRPr="00AD71C1" w:rsidRDefault="00AE1F8D" w:rsidP="00343FA3">
      <w:pPr>
        <w:jc w:val="both"/>
        <w:rPr>
          <w:i/>
          <w:vertAlign w:val="superscript"/>
        </w:rPr>
      </w:pPr>
      <w:r w:rsidRPr="00AD71C1">
        <w:t xml:space="preserve">  </w:t>
      </w:r>
    </w:p>
    <w:p w14:paraId="74F62F19" w14:textId="77777777" w:rsidR="00AE1F8D" w:rsidRPr="00AD71C1" w:rsidRDefault="00AE1F8D" w:rsidP="00AE1F8D">
      <w:pPr>
        <w:jc w:val="both"/>
      </w:pPr>
      <w:r w:rsidRPr="00AD71C1">
        <w:rPr>
          <w:i/>
          <w:vertAlign w:val="superscript"/>
        </w:rPr>
        <w:t xml:space="preserve"> </w:t>
      </w:r>
      <w:r w:rsidRPr="00AD71C1">
        <w:t>Глава</w:t>
      </w:r>
    </w:p>
    <w:p w14:paraId="2379CF24" w14:textId="77777777" w:rsidR="00AE1F8D" w:rsidRPr="00AD71C1" w:rsidRDefault="00AE1F8D" w:rsidP="00AE1F8D">
      <w:pPr>
        <w:jc w:val="both"/>
      </w:pPr>
      <w:r w:rsidRPr="00AD71C1">
        <w:t>муниципального образования                   ______________                  __________________</w:t>
      </w:r>
    </w:p>
    <w:p w14:paraId="130C51B3" w14:textId="77777777" w:rsidR="00AE1F8D" w:rsidRPr="00AD71C1" w:rsidRDefault="00AE1F8D" w:rsidP="00AE1F8D">
      <w:pPr>
        <w:rPr>
          <w:i/>
          <w:iCs/>
        </w:rPr>
      </w:pPr>
      <w:r w:rsidRPr="00AD71C1">
        <w:rPr>
          <w:i/>
          <w:iCs/>
          <w:vertAlign w:val="superscript"/>
        </w:rPr>
        <w:t xml:space="preserve">      </w:t>
      </w:r>
      <w:r w:rsidRPr="00AD71C1">
        <w:rPr>
          <w:i/>
          <w:iCs/>
          <w:sz w:val="10"/>
          <w:vertAlign w:val="superscript"/>
        </w:rPr>
        <w:t xml:space="preserve">  </w:t>
      </w:r>
      <w:r w:rsidRPr="00AD71C1">
        <w:rPr>
          <w:i/>
          <w:iCs/>
          <w:vertAlign w:val="superscript"/>
        </w:rPr>
        <w:t xml:space="preserve">                                                                                                            (</w:t>
      </w:r>
      <w:proofErr w:type="gramStart"/>
      <w:r w:rsidRPr="00AD71C1">
        <w:rPr>
          <w:i/>
          <w:iCs/>
          <w:vertAlign w:val="superscript"/>
        </w:rPr>
        <w:t xml:space="preserve">подпись)   </w:t>
      </w:r>
      <w:proofErr w:type="gramEnd"/>
      <w:r w:rsidRPr="00AD71C1">
        <w:rPr>
          <w:i/>
          <w:iCs/>
          <w:vertAlign w:val="superscript"/>
        </w:rPr>
        <w:t xml:space="preserve">                                                   (инициалы, фамилия)</w:t>
      </w:r>
      <w:r w:rsidRPr="00AD71C1">
        <w:rPr>
          <w:i/>
          <w:iCs/>
        </w:rPr>
        <w:t xml:space="preserve">  </w:t>
      </w:r>
    </w:p>
    <w:p w14:paraId="5AA70DA7" w14:textId="77777777" w:rsidR="00AE1F8D" w:rsidRPr="00AD71C1" w:rsidRDefault="00AE1F8D" w:rsidP="00AE1F8D">
      <w:pPr>
        <w:pStyle w:val="a3"/>
      </w:pPr>
      <w:r w:rsidRPr="00AD71C1">
        <w:t>МП</w:t>
      </w:r>
    </w:p>
    <w:p w14:paraId="55C3A066" w14:textId="77777777" w:rsidR="003C5E60" w:rsidRPr="00AD71C1" w:rsidRDefault="003C5E60" w:rsidP="00C961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CED5600" w14:textId="77777777" w:rsidR="003C5E60" w:rsidRPr="00AD71C1" w:rsidRDefault="003C5E60" w:rsidP="00C961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8091BE3" w14:textId="77777777" w:rsidR="003C5E60" w:rsidRPr="00AD71C1" w:rsidRDefault="003C5E60" w:rsidP="00C961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07F9DCC" w14:textId="77777777" w:rsidR="00FF5CDF" w:rsidRPr="00AD71C1" w:rsidRDefault="00FF5CDF" w:rsidP="00C961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AD555C7" w14:textId="77777777" w:rsidR="00971055" w:rsidRPr="00AD71C1" w:rsidRDefault="00971055" w:rsidP="00C961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790C255" w14:textId="77777777" w:rsidR="00971055" w:rsidRPr="00AD71C1" w:rsidRDefault="00971055" w:rsidP="00C22FC3">
      <w:pPr>
        <w:pStyle w:val="ConsPlusNormal"/>
        <w:outlineLvl w:val="2"/>
        <w:rPr>
          <w:rFonts w:ascii="Times New Roman" w:hAnsi="Times New Roman" w:cs="Times New Roman"/>
        </w:rPr>
      </w:pPr>
    </w:p>
    <w:p w14:paraId="0EB76473" w14:textId="77777777" w:rsidR="00FD3759" w:rsidRDefault="00FD3759" w:rsidP="00C9618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77BED5B" w14:textId="646EEE43" w:rsidR="00C96185" w:rsidRPr="00AD71C1" w:rsidRDefault="00C96185" w:rsidP="00C9618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 xml:space="preserve">Приложение </w:t>
      </w:r>
      <w:r w:rsidR="003C5E60" w:rsidRPr="00AD71C1">
        <w:rPr>
          <w:rFonts w:ascii="Times New Roman" w:hAnsi="Times New Roman" w:cs="Times New Roman"/>
        </w:rPr>
        <w:t xml:space="preserve">№ </w:t>
      </w:r>
      <w:r w:rsidR="0094104F" w:rsidRPr="00AD71C1">
        <w:rPr>
          <w:rFonts w:ascii="Times New Roman" w:hAnsi="Times New Roman" w:cs="Times New Roman"/>
        </w:rPr>
        <w:t>9</w:t>
      </w:r>
    </w:p>
    <w:p w14:paraId="584D718E" w14:textId="77777777" w:rsidR="00C96185" w:rsidRPr="00AD71C1" w:rsidRDefault="00B4380D" w:rsidP="00C96185">
      <w:pPr>
        <w:pStyle w:val="ConsPlusNormal"/>
        <w:jc w:val="right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к решению</w:t>
      </w:r>
    </w:p>
    <w:p w14:paraId="2E0A48F3" w14:textId="77777777" w:rsidR="00B4380D" w:rsidRPr="00AD71C1" w:rsidRDefault="00C96185" w:rsidP="00B4380D">
      <w:pPr>
        <w:jc w:val="right"/>
        <w:rPr>
          <w:sz w:val="20"/>
        </w:rPr>
      </w:pPr>
      <w:r w:rsidRPr="00AD71C1">
        <w:t xml:space="preserve">                                            </w:t>
      </w:r>
      <w:r w:rsidR="00B4380D" w:rsidRPr="00AD71C1">
        <w:rPr>
          <w:sz w:val="20"/>
        </w:rPr>
        <w:t>территориальной избирательной комиссии                                                                                                  Ломоносовского муниципального района</w:t>
      </w:r>
    </w:p>
    <w:p w14:paraId="5B9D6F7D" w14:textId="5C4ABD87" w:rsidR="00C96185" w:rsidRPr="00AD71C1" w:rsidRDefault="00B4380D" w:rsidP="0094104F">
      <w:pPr>
        <w:rPr>
          <w:sz w:val="20"/>
        </w:rPr>
      </w:pPr>
      <w:r w:rsidRPr="00AD71C1">
        <w:rPr>
          <w:sz w:val="20"/>
        </w:rPr>
        <w:t xml:space="preserve">                                           </w:t>
      </w:r>
      <w:r w:rsidR="001C5A96" w:rsidRPr="00AD71C1">
        <w:rPr>
          <w:sz w:val="20"/>
        </w:rPr>
        <w:t xml:space="preserve"> </w:t>
      </w:r>
      <w:r w:rsidR="001C5A96" w:rsidRPr="00AD71C1">
        <w:rPr>
          <w:sz w:val="20"/>
        </w:rPr>
        <w:tab/>
      </w:r>
      <w:r w:rsidR="001C5A96" w:rsidRPr="00AD71C1">
        <w:rPr>
          <w:sz w:val="20"/>
        </w:rPr>
        <w:tab/>
      </w:r>
      <w:r w:rsidR="001C5A96" w:rsidRPr="00AD71C1">
        <w:rPr>
          <w:sz w:val="20"/>
        </w:rPr>
        <w:tab/>
      </w:r>
      <w:r w:rsidR="001C5A96" w:rsidRPr="00AD71C1">
        <w:rPr>
          <w:sz w:val="20"/>
        </w:rPr>
        <w:tab/>
      </w:r>
      <w:r w:rsidR="001C5A96" w:rsidRPr="00AD71C1">
        <w:rPr>
          <w:sz w:val="20"/>
        </w:rPr>
        <w:tab/>
      </w:r>
      <w:r w:rsidR="00FF5CDF" w:rsidRPr="00AD71C1">
        <w:rPr>
          <w:sz w:val="20"/>
        </w:rPr>
        <w:t xml:space="preserve">    </w:t>
      </w:r>
      <w:r w:rsidR="00C22FC3" w:rsidRPr="00AD71C1">
        <w:rPr>
          <w:sz w:val="20"/>
        </w:rPr>
        <w:t>от 19 сентября 2025 года № 23/193</w:t>
      </w:r>
    </w:p>
    <w:p w14:paraId="41CAE6C0" w14:textId="77777777" w:rsidR="0094104F" w:rsidRPr="00AD71C1" w:rsidRDefault="0094104F" w:rsidP="0094104F"/>
    <w:tbl>
      <w:tblPr>
        <w:tblW w:w="5811" w:type="dxa"/>
        <w:tblInd w:w="3936" w:type="dxa"/>
        <w:tblLayout w:type="fixed"/>
        <w:tblLook w:val="01E0" w:firstRow="1" w:lastRow="1" w:firstColumn="1" w:lastColumn="1" w:noHBand="0" w:noVBand="0"/>
      </w:tblPr>
      <w:tblGrid>
        <w:gridCol w:w="5811"/>
      </w:tblGrid>
      <w:tr w:rsidR="00C96185" w:rsidRPr="00AD71C1" w14:paraId="1DDCD792" w14:textId="77777777" w:rsidTr="00E229FD">
        <w:tc>
          <w:tcPr>
            <w:tcW w:w="5811" w:type="dxa"/>
          </w:tcPr>
          <w:p w14:paraId="20033383" w14:textId="77777777" w:rsidR="00653A62" w:rsidRPr="00AD71C1" w:rsidRDefault="00653A62" w:rsidP="00653A62">
            <w:pPr>
              <w:pStyle w:val="2"/>
            </w:pPr>
            <w:r w:rsidRPr="00AD71C1">
              <w:t xml:space="preserve">В территориальную избирательную комиссию </w:t>
            </w:r>
          </w:p>
          <w:p w14:paraId="35DBE150" w14:textId="77777777" w:rsidR="00653A62" w:rsidRPr="00AD71C1" w:rsidRDefault="00653A62" w:rsidP="00653A62">
            <w:pPr>
              <w:jc w:val="center"/>
              <w:rPr>
                <w:b/>
                <w:szCs w:val="24"/>
              </w:rPr>
            </w:pPr>
            <w:r w:rsidRPr="00AD71C1">
              <w:rPr>
                <w:b/>
                <w:szCs w:val="24"/>
              </w:rPr>
              <w:t>Ломоносовского муниципального района Ленинградской области</w:t>
            </w:r>
          </w:p>
          <w:p w14:paraId="4F5F80CB" w14:textId="77777777" w:rsidR="00C96185" w:rsidRPr="00AD71C1" w:rsidRDefault="00C96185" w:rsidP="00E229FD">
            <w:pPr>
              <w:jc w:val="center"/>
              <w:rPr>
                <w:sz w:val="28"/>
              </w:rPr>
            </w:pPr>
          </w:p>
        </w:tc>
      </w:tr>
    </w:tbl>
    <w:p w14:paraId="3C46BE20" w14:textId="77777777" w:rsidR="00C96185" w:rsidRPr="00AD71C1" w:rsidRDefault="00C96185" w:rsidP="00C96185">
      <w:pPr>
        <w:ind w:firstLine="709"/>
        <w:jc w:val="both"/>
        <w:rPr>
          <w:sz w:val="28"/>
          <w:szCs w:val="28"/>
        </w:rPr>
      </w:pPr>
    </w:p>
    <w:p w14:paraId="00F8B369" w14:textId="77777777" w:rsidR="00C96185" w:rsidRPr="00AD71C1" w:rsidRDefault="00C96185" w:rsidP="00C96185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AD71C1">
        <w:rPr>
          <w:rFonts w:ascii="Times New Roman" w:hAnsi="Times New Roman"/>
          <w:sz w:val="24"/>
          <w:szCs w:val="24"/>
        </w:rPr>
        <w:t xml:space="preserve">Представляем документы _________________________________________________ </w:t>
      </w:r>
    </w:p>
    <w:p w14:paraId="60077831" w14:textId="77777777" w:rsidR="00C96185" w:rsidRPr="00AD71C1" w:rsidRDefault="00C96185" w:rsidP="00C96185">
      <w:pPr>
        <w:pStyle w:val="af0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AD71C1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(фамилия, имя, отчество кандидатуры)</w:t>
      </w:r>
    </w:p>
    <w:p w14:paraId="199AE0B9" w14:textId="54E65228" w:rsidR="00C96185" w:rsidRPr="00AD71C1" w:rsidRDefault="00C96185" w:rsidP="00C9618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D71C1">
        <w:rPr>
          <w:rFonts w:ascii="Times New Roman" w:hAnsi="Times New Roman"/>
          <w:sz w:val="24"/>
          <w:szCs w:val="24"/>
        </w:rPr>
        <w:t>для назначения в состав участковой избирательной комиссии избирательного участка №_________.</w:t>
      </w:r>
    </w:p>
    <w:p w14:paraId="65ABCDE1" w14:textId="77777777" w:rsidR="00C96185" w:rsidRPr="00AD71C1" w:rsidRDefault="00C96185" w:rsidP="00C9618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14:paraId="0B06252E" w14:textId="77777777" w:rsidR="00C96185" w:rsidRPr="00AD71C1" w:rsidRDefault="00C96185" w:rsidP="00C96185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D71C1">
        <w:rPr>
          <w:rFonts w:ascii="Times New Roman" w:hAnsi="Times New Roman"/>
          <w:sz w:val="24"/>
          <w:szCs w:val="24"/>
        </w:rPr>
        <w:t>Приложения:</w:t>
      </w:r>
    </w:p>
    <w:p w14:paraId="05CD1388" w14:textId="77777777" w:rsidR="00C96185" w:rsidRPr="00AD71C1" w:rsidRDefault="00C96185" w:rsidP="00C96185">
      <w:pPr>
        <w:pStyle w:val="14-1512-1"/>
        <w:tabs>
          <w:tab w:val="num" w:pos="1134"/>
        </w:tabs>
        <w:spacing w:line="240" w:lineRule="auto"/>
        <w:ind w:firstLine="0"/>
        <w:rPr>
          <w:b/>
          <w:color w:val="000000"/>
          <w:sz w:val="28"/>
          <w:szCs w:val="28"/>
        </w:rPr>
      </w:pPr>
      <w:r w:rsidRPr="00AD71C1">
        <w:t>1.</w:t>
      </w:r>
      <w:r w:rsidRPr="00AD71C1">
        <w:rPr>
          <w:sz w:val="28"/>
          <w:szCs w:val="28"/>
        </w:rPr>
        <w:t xml:space="preserve"> </w:t>
      </w:r>
      <w:r w:rsidRPr="00AD71C1">
        <w:t>Протокол собрания избирателей по выдвижению кандидатур в состав участковых избирательных комиссий с приложением списка избирателей, принявших участие в работе собрания</w:t>
      </w:r>
      <w:r w:rsidRPr="00AD71C1">
        <w:rPr>
          <w:sz w:val="28"/>
          <w:szCs w:val="28"/>
        </w:rPr>
        <w:t xml:space="preserve">, </w:t>
      </w:r>
      <w:r w:rsidRPr="00AD71C1">
        <w:t>на ____</w:t>
      </w:r>
      <w:r w:rsidRPr="00AD71C1">
        <w:rPr>
          <w:color w:val="000000"/>
        </w:rPr>
        <w:t xml:space="preserve"> </w:t>
      </w:r>
      <w:r w:rsidRPr="00AD71C1">
        <w:t>листе(ах)</w:t>
      </w:r>
      <w:r w:rsidRPr="00AD71C1">
        <w:rPr>
          <w:color w:val="000000"/>
          <w:sz w:val="28"/>
          <w:szCs w:val="28"/>
        </w:rPr>
        <w:t>.</w:t>
      </w:r>
    </w:p>
    <w:p w14:paraId="2772F644" w14:textId="77777777" w:rsidR="00C96185" w:rsidRPr="00AD71C1" w:rsidRDefault="00C96185" w:rsidP="00C96185">
      <w:pPr>
        <w:tabs>
          <w:tab w:val="num" w:pos="113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D71C1">
        <w:rPr>
          <w:color w:val="000000"/>
          <w:szCs w:val="28"/>
        </w:rPr>
        <w:t xml:space="preserve">2. Письменное согласие </w:t>
      </w:r>
      <w:r w:rsidRPr="00AD71C1">
        <w:rPr>
          <w:szCs w:val="28"/>
        </w:rPr>
        <w:t>гражданина на его назначение в состав участковой избирательной комиссии избирательного участка №___, на</w:t>
      </w:r>
      <w:r w:rsidRPr="00AD71C1">
        <w:rPr>
          <w:color w:val="000000"/>
          <w:szCs w:val="28"/>
        </w:rPr>
        <w:t xml:space="preserve"> ___ </w:t>
      </w:r>
      <w:r w:rsidRPr="00AD71C1">
        <w:rPr>
          <w:szCs w:val="28"/>
        </w:rPr>
        <w:t>листе(ах)</w:t>
      </w:r>
      <w:r w:rsidRPr="00AD71C1">
        <w:rPr>
          <w:color w:val="000000"/>
          <w:szCs w:val="28"/>
        </w:rPr>
        <w:t>.</w:t>
      </w:r>
    </w:p>
    <w:p w14:paraId="005E487A" w14:textId="77777777" w:rsidR="00C96185" w:rsidRPr="00AD71C1" w:rsidRDefault="00C96185" w:rsidP="00C96185">
      <w:pPr>
        <w:tabs>
          <w:tab w:val="num" w:pos="113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D71C1">
        <w:rPr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комиссии, на</w:t>
      </w:r>
      <w:r w:rsidRPr="00AD71C1">
        <w:rPr>
          <w:color w:val="000000"/>
          <w:szCs w:val="28"/>
        </w:rPr>
        <w:t xml:space="preserve"> ___ </w:t>
      </w:r>
      <w:r w:rsidRPr="00AD71C1">
        <w:rPr>
          <w:szCs w:val="28"/>
        </w:rPr>
        <w:t>листе(ах)</w:t>
      </w:r>
      <w:r w:rsidRPr="00AD71C1">
        <w:rPr>
          <w:color w:val="000000"/>
          <w:szCs w:val="28"/>
        </w:rPr>
        <w:t>.</w:t>
      </w:r>
    </w:p>
    <w:p w14:paraId="3C0F2585" w14:textId="77777777" w:rsidR="00C96185" w:rsidRPr="00AD71C1" w:rsidRDefault="00C96185" w:rsidP="00C96185">
      <w:pPr>
        <w:pStyle w:val="20"/>
        <w:ind w:left="0" w:firstLine="0"/>
        <w:rPr>
          <w:sz w:val="24"/>
        </w:rPr>
      </w:pPr>
      <w:r w:rsidRPr="00AD71C1">
        <w:rPr>
          <w:sz w:val="24"/>
        </w:rPr>
        <w:t xml:space="preserve">4. Копия документа лица, </w:t>
      </w:r>
      <w:r w:rsidRPr="00AD71C1">
        <w:rPr>
          <w:sz w:val="24"/>
          <w:szCs w:val="28"/>
        </w:rPr>
        <w:t>кандидатура которого предложена в состав</w:t>
      </w:r>
      <w:r w:rsidRPr="00AD71C1">
        <w:rPr>
          <w:sz w:val="24"/>
        </w:rPr>
        <w:t xml:space="preserve"> участковой избирательной комиссии, подтверждающего сведения об основном месте работы или службы, занимаемой должности либо копия документа, подтверждающего сведения о роде занятий, на ___ листе(ах</w:t>
      </w:r>
      <w:proofErr w:type="gramStart"/>
      <w:r w:rsidRPr="00AD71C1">
        <w:rPr>
          <w:sz w:val="24"/>
        </w:rPr>
        <w:t>) .</w:t>
      </w:r>
      <w:proofErr w:type="gramEnd"/>
    </w:p>
    <w:p w14:paraId="2C1F37CF" w14:textId="77777777" w:rsidR="00C96185" w:rsidRPr="00AD71C1" w:rsidRDefault="00C96185" w:rsidP="00C96185">
      <w:pPr>
        <w:pStyle w:val="20"/>
        <w:ind w:left="0" w:firstLine="0"/>
        <w:rPr>
          <w:sz w:val="24"/>
          <w:szCs w:val="24"/>
        </w:rPr>
      </w:pPr>
      <w:r w:rsidRPr="00AD71C1">
        <w:rPr>
          <w:sz w:val="24"/>
        </w:rPr>
        <w:t xml:space="preserve">5. Копия документа лица, кандидатура которого предложена в состав участковой избирательной комиссии, подтверждающая сведения об образовании, </w:t>
      </w:r>
      <w:r w:rsidRPr="00AD71C1">
        <w:rPr>
          <w:sz w:val="24"/>
          <w:szCs w:val="24"/>
        </w:rPr>
        <w:t>на</w:t>
      </w:r>
      <w:r w:rsidRPr="00AD71C1">
        <w:rPr>
          <w:color w:val="000000"/>
          <w:sz w:val="24"/>
          <w:szCs w:val="24"/>
        </w:rPr>
        <w:t xml:space="preserve"> ___ </w:t>
      </w:r>
      <w:r w:rsidRPr="00AD71C1">
        <w:rPr>
          <w:sz w:val="24"/>
          <w:szCs w:val="24"/>
        </w:rPr>
        <w:t>листе(ах)</w:t>
      </w:r>
      <w:r w:rsidRPr="00AD71C1">
        <w:rPr>
          <w:color w:val="000000"/>
          <w:sz w:val="24"/>
          <w:szCs w:val="24"/>
        </w:rPr>
        <w:t>.</w:t>
      </w:r>
    </w:p>
    <w:p w14:paraId="44ACD5EB" w14:textId="2C9536AB" w:rsidR="00C96185" w:rsidRDefault="00C96185" w:rsidP="00C96185">
      <w:pPr>
        <w:pStyle w:val="20"/>
        <w:ind w:left="0" w:firstLine="0"/>
        <w:rPr>
          <w:sz w:val="24"/>
        </w:rPr>
      </w:pPr>
      <w:r w:rsidRPr="00AD71C1">
        <w:rPr>
          <w:sz w:val="24"/>
        </w:rPr>
        <w:t>6. Две фотографии лица, предлагаемого в состав участковой избирательной комиссии, размером 3 x 4 см (без уголка).</w:t>
      </w:r>
    </w:p>
    <w:p w14:paraId="735EFC02" w14:textId="5D4B1D1D" w:rsidR="00FD3759" w:rsidRPr="00AD71C1" w:rsidRDefault="00FD3759" w:rsidP="00C96185">
      <w:pPr>
        <w:pStyle w:val="20"/>
        <w:ind w:left="0" w:firstLine="0"/>
        <w:rPr>
          <w:sz w:val="24"/>
        </w:rPr>
      </w:pPr>
      <w:r>
        <w:rPr>
          <w:sz w:val="24"/>
        </w:rPr>
        <w:t xml:space="preserve">7. </w:t>
      </w:r>
      <w:r w:rsidRPr="00FD3759">
        <w:rPr>
          <w:sz w:val="24"/>
        </w:rPr>
        <w:t>Согласие на обработку персональных данных.</w:t>
      </w:r>
    </w:p>
    <w:p w14:paraId="35976A6B" w14:textId="77777777" w:rsidR="00C96185" w:rsidRPr="00AD71C1" w:rsidRDefault="00C96185" w:rsidP="00C96185">
      <w:pPr>
        <w:tabs>
          <w:tab w:val="num" w:pos="1134"/>
        </w:tabs>
        <w:autoSpaceDE w:val="0"/>
        <w:autoSpaceDN w:val="0"/>
        <w:adjustRightInd w:val="0"/>
        <w:ind w:left="289"/>
        <w:jc w:val="both"/>
        <w:rPr>
          <w:color w:val="000000"/>
          <w:sz w:val="28"/>
          <w:szCs w:val="28"/>
        </w:rPr>
      </w:pPr>
    </w:p>
    <w:p w14:paraId="0CDA60BE" w14:textId="77777777" w:rsidR="00C96185" w:rsidRPr="00AD71C1" w:rsidRDefault="00C96185" w:rsidP="00C96185">
      <w:pPr>
        <w:rPr>
          <w:sz w:val="28"/>
          <w:szCs w:val="28"/>
        </w:rPr>
      </w:pPr>
    </w:p>
    <w:tbl>
      <w:tblPr>
        <w:tblW w:w="9564" w:type="dxa"/>
        <w:jc w:val="center"/>
        <w:tblLayout w:type="fixed"/>
        <w:tblLook w:val="04A0" w:firstRow="1" w:lastRow="0" w:firstColumn="1" w:lastColumn="0" w:noHBand="0" w:noVBand="1"/>
      </w:tblPr>
      <w:tblGrid>
        <w:gridCol w:w="224"/>
        <w:gridCol w:w="2832"/>
        <w:gridCol w:w="1505"/>
        <w:gridCol w:w="2088"/>
        <w:gridCol w:w="2915"/>
      </w:tblGrid>
      <w:tr w:rsidR="00C96185" w:rsidRPr="00AD71C1" w14:paraId="1F992ABB" w14:textId="77777777" w:rsidTr="00E229FD">
        <w:trPr>
          <w:cantSplit/>
          <w:jc w:val="center"/>
        </w:trPr>
        <w:tc>
          <w:tcPr>
            <w:tcW w:w="4561" w:type="dxa"/>
            <w:gridSpan w:val="3"/>
          </w:tcPr>
          <w:p w14:paraId="30BE12A5" w14:textId="77777777" w:rsidR="00C96185" w:rsidRPr="00AD71C1" w:rsidRDefault="00C96185" w:rsidP="00E229FD">
            <w:pPr>
              <w:pStyle w:val="12"/>
              <w:rPr>
                <w:bCs/>
                <w:sz w:val="24"/>
                <w:szCs w:val="24"/>
              </w:rPr>
            </w:pPr>
            <w:r w:rsidRPr="00AD71C1">
              <w:rPr>
                <w:bCs/>
                <w:sz w:val="24"/>
                <w:szCs w:val="24"/>
              </w:rPr>
              <w:t>Председатель собрания избирателей</w:t>
            </w:r>
          </w:p>
        </w:tc>
        <w:tc>
          <w:tcPr>
            <w:tcW w:w="2088" w:type="dxa"/>
          </w:tcPr>
          <w:p w14:paraId="06DE1192" w14:textId="77777777" w:rsidR="00C96185" w:rsidRPr="00AD71C1" w:rsidRDefault="00C96185" w:rsidP="00E229FD">
            <w:pPr>
              <w:pStyle w:val="12"/>
              <w:ind w:left="113" w:right="113"/>
              <w:jc w:val="center"/>
            </w:pPr>
            <w:r w:rsidRPr="00AD71C1">
              <w:t>_______________</w:t>
            </w:r>
          </w:p>
        </w:tc>
        <w:tc>
          <w:tcPr>
            <w:tcW w:w="2915" w:type="dxa"/>
          </w:tcPr>
          <w:p w14:paraId="1054C869" w14:textId="77777777" w:rsidR="00C96185" w:rsidRPr="00AD71C1" w:rsidRDefault="00C96185" w:rsidP="00E229FD">
            <w:pPr>
              <w:pStyle w:val="12"/>
              <w:ind w:left="113" w:right="113"/>
              <w:jc w:val="center"/>
            </w:pPr>
            <w:r w:rsidRPr="00AD71C1">
              <w:t>_______________________</w:t>
            </w:r>
          </w:p>
        </w:tc>
      </w:tr>
      <w:tr w:rsidR="00C96185" w:rsidRPr="00AD71C1" w14:paraId="4A68179A" w14:textId="77777777" w:rsidTr="00E229FD">
        <w:trPr>
          <w:cantSplit/>
          <w:jc w:val="center"/>
        </w:trPr>
        <w:tc>
          <w:tcPr>
            <w:tcW w:w="4561" w:type="dxa"/>
            <w:gridSpan w:val="3"/>
          </w:tcPr>
          <w:p w14:paraId="5208FF74" w14:textId="77777777" w:rsidR="00C96185" w:rsidRPr="00AD71C1" w:rsidRDefault="00C96185" w:rsidP="00E229FD">
            <w:pPr>
              <w:pStyle w:val="12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88" w:type="dxa"/>
          </w:tcPr>
          <w:p w14:paraId="3E3CF5D5" w14:textId="77777777" w:rsidR="00C96185" w:rsidRPr="00AD71C1" w:rsidRDefault="00C96185" w:rsidP="00E229FD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AD71C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915" w:type="dxa"/>
          </w:tcPr>
          <w:p w14:paraId="43AFCD69" w14:textId="77777777" w:rsidR="00C96185" w:rsidRPr="00AD71C1" w:rsidRDefault="00C96185" w:rsidP="00E229FD">
            <w:pPr>
              <w:pStyle w:val="12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AD71C1"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C96185" w:rsidRPr="00AD71C1" w14:paraId="3AE66DD7" w14:textId="77777777" w:rsidTr="00E229FD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14:paraId="165E3C59" w14:textId="77777777" w:rsidR="00C96185" w:rsidRPr="00AD71C1" w:rsidRDefault="00C96185" w:rsidP="00E229FD">
            <w:pPr>
              <w:pStyle w:val="12"/>
              <w:jc w:val="center"/>
            </w:pPr>
          </w:p>
          <w:p w14:paraId="383DEE29" w14:textId="77777777" w:rsidR="00C96185" w:rsidRPr="00AD71C1" w:rsidRDefault="00C96185" w:rsidP="00E229FD">
            <w:pPr>
              <w:pStyle w:val="12"/>
              <w:jc w:val="center"/>
            </w:pPr>
            <w:r w:rsidRPr="00AD71C1">
              <w:t>«____» _______</w:t>
            </w:r>
            <w:r w:rsidR="00FF5CDF" w:rsidRPr="00AD71C1">
              <w:t>____</w:t>
            </w:r>
            <w:r w:rsidRPr="00AD71C1">
              <w:t xml:space="preserve"> 20</w:t>
            </w:r>
            <w:r w:rsidR="00FF5CDF" w:rsidRPr="00AD71C1">
              <w:t>25</w:t>
            </w:r>
            <w:r w:rsidRPr="00AD71C1">
              <w:t xml:space="preserve"> г.</w:t>
            </w:r>
          </w:p>
        </w:tc>
      </w:tr>
      <w:tr w:rsidR="00C96185" w:rsidRPr="00AD71C1" w14:paraId="5BEAF28A" w14:textId="77777777" w:rsidTr="00E229FD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14:paraId="3510ADDE" w14:textId="77777777" w:rsidR="00C96185" w:rsidRPr="00AD71C1" w:rsidRDefault="00C96185" w:rsidP="00E229FD">
            <w:pPr>
              <w:pStyle w:val="12"/>
              <w:jc w:val="center"/>
              <w:rPr>
                <w:sz w:val="18"/>
                <w:szCs w:val="18"/>
              </w:rPr>
            </w:pPr>
          </w:p>
        </w:tc>
      </w:tr>
      <w:tr w:rsidR="00C96185" w:rsidRPr="00AD71C1" w14:paraId="2323DA3D" w14:textId="77777777" w:rsidTr="00E229FD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14:paraId="5F67909E" w14:textId="77777777" w:rsidR="00C96185" w:rsidRPr="00AD71C1" w:rsidRDefault="00C96185" w:rsidP="00E229FD">
            <w:pPr>
              <w:pStyle w:val="12"/>
              <w:jc w:val="center"/>
              <w:rPr>
                <w:sz w:val="18"/>
                <w:szCs w:val="18"/>
              </w:rPr>
            </w:pPr>
          </w:p>
        </w:tc>
      </w:tr>
    </w:tbl>
    <w:p w14:paraId="31780BA9" w14:textId="77777777" w:rsidR="00C96185" w:rsidRPr="00AD71C1" w:rsidRDefault="00C96185" w:rsidP="00C96185"/>
    <w:p w14:paraId="65642065" w14:textId="77777777" w:rsidR="00C96185" w:rsidRPr="00AD71C1" w:rsidRDefault="00C96185" w:rsidP="00C96185"/>
    <w:p w14:paraId="4D3B9FE7" w14:textId="77777777" w:rsidR="00C96185" w:rsidRPr="00AD71C1" w:rsidRDefault="00C96185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3723943" w14:textId="77777777" w:rsidR="00C96185" w:rsidRPr="00AD71C1" w:rsidRDefault="00C96185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00B78BC" w14:textId="77777777" w:rsidR="00C96185" w:rsidRPr="00AD71C1" w:rsidRDefault="00C96185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323A361" w14:textId="77777777" w:rsidR="00C96185" w:rsidRPr="00AD71C1" w:rsidRDefault="00C96185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93FAD55" w14:textId="77777777" w:rsidR="00C96185" w:rsidRPr="00AD71C1" w:rsidRDefault="00C96185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AE981B3" w14:textId="3A55C9F2" w:rsidR="00FF5CDF" w:rsidRPr="00AD71C1" w:rsidRDefault="00FF5CDF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83123F5" w14:textId="603D15B7" w:rsidR="00C22FC3" w:rsidRPr="00AD71C1" w:rsidRDefault="00C22FC3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2276F1A9" w14:textId="4821B49D" w:rsidR="00C22FC3" w:rsidRPr="00AD71C1" w:rsidRDefault="00C22FC3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501ACB2B" w14:textId="2EF10C2F" w:rsidR="00C22FC3" w:rsidRPr="00AD71C1" w:rsidRDefault="00C22FC3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06D3F90" w14:textId="2A2C6502" w:rsidR="00C22FC3" w:rsidRPr="00AD71C1" w:rsidRDefault="00C22FC3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42BD493" w14:textId="2086AC86" w:rsidR="00C22FC3" w:rsidRPr="00AD71C1" w:rsidRDefault="00C22FC3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9954F18" w14:textId="20083153" w:rsidR="00C22FC3" w:rsidRPr="00AD71C1" w:rsidRDefault="00C22FC3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558FC50" w14:textId="71D48DFC" w:rsidR="00C22FC3" w:rsidRPr="00AD71C1" w:rsidRDefault="00C22FC3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0257DF62" w14:textId="00215632" w:rsidR="00C22FC3" w:rsidRPr="00AD71C1" w:rsidRDefault="00C22FC3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19F47A5C" w14:textId="5306DCC1" w:rsidR="00C22FC3" w:rsidRPr="00AD71C1" w:rsidRDefault="00C22FC3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494FB0AE" w14:textId="36D9ED50" w:rsidR="00C22FC3" w:rsidRPr="00AD71C1" w:rsidRDefault="00C22FC3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6171F2F9" w14:textId="77777777" w:rsidR="00C22FC3" w:rsidRPr="00AD71C1" w:rsidRDefault="00C22FC3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14:paraId="7B219879" w14:textId="77777777" w:rsidR="00343FA3" w:rsidRPr="00AD71C1" w:rsidRDefault="00343FA3" w:rsidP="00343FA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 xml:space="preserve">Приложение </w:t>
      </w:r>
      <w:r w:rsidR="003C5E60" w:rsidRPr="00AD71C1">
        <w:rPr>
          <w:rFonts w:ascii="Times New Roman" w:hAnsi="Times New Roman" w:cs="Times New Roman"/>
        </w:rPr>
        <w:t xml:space="preserve">№ </w:t>
      </w:r>
      <w:r w:rsidR="0094104F" w:rsidRPr="00AD71C1">
        <w:rPr>
          <w:rFonts w:ascii="Times New Roman" w:hAnsi="Times New Roman" w:cs="Times New Roman"/>
        </w:rPr>
        <w:t>10</w:t>
      </w:r>
    </w:p>
    <w:p w14:paraId="52E3621A" w14:textId="77777777" w:rsidR="00343FA3" w:rsidRPr="00AD71C1" w:rsidRDefault="00343FA3" w:rsidP="00343FA3">
      <w:pPr>
        <w:pStyle w:val="ConsPlusNormal"/>
        <w:jc w:val="right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к решению</w:t>
      </w:r>
    </w:p>
    <w:p w14:paraId="78375AEE" w14:textId="77777777" w:rsidR="00B4380D" w:rsidRPr="00AD71C1" w:rsidRDefault="00B4380D" w:rsidP="00B4380D">
      <w:pPr>
        <w:jc w:val="right"/>
        <w:rPr>
          <w:sz w:val="20"/>
        </w:rPr>
      </w:pPr>
      <w:r w:rsidRPr="00AD71C1">
        <w:rPr>
          <w:sz w:val="20"/>
        </w:rPr>
        <w:t>территориальной избирательной комиссии                                                                                                  Ломоносовского муниципального района</w:t>
      </w:r>
    </w:p>
    <w:p w14:paraId="1AB8A5CA" w14:textId="200769C4" w:rsidR="008520BD" w:rsidRPr="00AD71C1" w:rsidRDefault="00B4380D" w:rsidP="00B4380D">
      <w:pPr>
        <w:rPr>
          <w:sz w:val="20"/>
        </w:rPr>
      </w:pPr>
      <w:r w:rsidRPr="00AD71C1">
        <w:rPr>
          <w:sz w:val="20"/>
        </w:rPr>
        <w:t xml:space="preserve">                                           </w:t>
      </w:r>
      <w:r w:rsidR="001C5A96" w:rsidRPr="00AD71C1">
        <w:rPr>
          <w:sz w:val="20"/>
        </w:rPr>
        <w:t xml:space="preserve"> </w:t>
      </w:r>
      <w:r w:rsidR="001C5A96" w:rsidRPr="00AD71C1">
        <w:rPr>
          <w:sz w:val="20"/>
        </w:rPr>
        <w:tab/>
      </w:r>
      <w:r w:rsidR="001C5A96" w:rsidRPr="00AD71C1">
        <w:rPr>
          <w:sz w:val="20"/>
        </w:rPr>
        <w:tab/>
      </w:r>
      <w:r w:rsidR="001C5A96" w:rsidRPr="00AD71C1">
        <w:rPr>
          <w:sz w:val="20"/>
        </w:rPr>
        <w:tab/>
      </w:r>
      <w:r w:rsidR="001C5A96" w:rsidRPr="00AD71C1">
        <w:rPr>
          <w:sz w:val="20"/>
        </w:rPr>
        <w:tab/>
      </w:r>
      <w:r w:rsidR="001C5A96" w:rsidRPr="00AD71C1">
        <w:rPr>
          <w:sz w:val="20"/>
        </w:rPr>
        <w:tab/>
      </w:r>
      <w:r w:rsidR="008520BD" w:rsidRPr="00AD71C1">
        <w:rPr>
          <w:sz w:val="20"/>
        </w:rPr>
        <w:t xml:space="preserve">   </w:t>
      </w:r>
      <w:r w:rsidR="00C22FC3" w:rsidRPr="00AD71C1">
        <w:rPr>
          <w:sz w:val="20"/>
        </w:rPr>
        <w:t>от 19 сентября 2025 года № 23/193</w:t>
      </w:r>
    </w:p>
    <w:p w14:paraId="57713B93" w14:textId="77777777" w:rsidR="00C22FC3" w:rsidRPr="00AD71C1" w:rsidRDefault="00C22FC3" w:rsidP="00B4380D">
      <w:pPr>
        <w:rPr>
          <w:sz w:val="20"/>
        </w:rPr>
      </w:pPr>
    </w:p>
    <w:p w14:paraId="38BCE690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ПРИМЕРНАЯ ФОРМА ПРОТОКОЛА</w:t>
      </w:r>
    </w:p>
    <w:p w14:paraId="41E5F449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СОБРАНИЯ ИЗБИРАТЕЛЕЙ ПО МЕСТУ ЖИТЕЛЬСТВА, РАБОТЫ, СЛУЖБЫ,</w:t>
      </w:r>
    </w:p>
    <w:p w14:paraId="2DD9636C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 xml:space="preserve">УЧЕБЫ ПО ВЫДВИЖЕНИЮ КАНДИДАТУР В СОСТАВ </w:t>
      </w:r>
    </w:p>
    <w:p w14:paraId="07C7E3FB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УЧАСТКОВОЙ ИЗБИРАТЕЛЬНОЙ КОМИССИИ</w:t>
      </w:r>
    </w:p>
    <w:p w14:paraId="1A81BB13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DF285CA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C0397EF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>собрания избирателей</w:t>
      </w:r>
    </w:p>
    <w:p w14:paraId="10E887EA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</w:rPr>
      </w:pPr>
    </w:p>
    <w:p w14:paraId="43B2D88D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3F2A6A12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(указание места жительства, работы, службы, учебы)</w:t>
      </w:r>
    </w:p>
    <w:p w14:paraId="59340E01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</w:rPr>
      </w:pPr>
    </w:p>
    <w:p w14:paraId="3D0A118F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по выдвижению кандидатуры в состав участковой избирательной комиссии избирательного участка №____</w:t>
      </w:r>
    </w:p>
    <w:p w14:paraId="46506295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</w:rPr>
      </w:pPr>
    </w:p>
    <w:p w14:paraId="14E2BA7C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"____" _________ 20</w:t>
      </w:r>
      <w:r w:rsidR="00FF5CDF" w:rsidRPr="00AD71C1">
        <w:rPr>
          <w:rFonts w:ascii="Times New Roman" w:hAnsi="Times New Roman" w:cs="Times New Roman"/>
          <w:sz w:val="24"/>
          <w:szCs w:val="24"/>
        </w:rPr>
        <w:t>25</w:t>
      </w:r>
      <w:r w:rsidRPr="00AD71C1">
        <w:rPr>
          <w:rFonts w:ascii="Times New Roman" w:hAnsi="Times New Roman" w:cs="Times New Roman"/>
          <w:sz w:val="24"/>
          <w:szCs w:val="24"/>
        </w:rPr>
        <w:t xml:space="preserve"> года                           </w:t>
      </w:r>
      <w:r w:rsidRPr="00AD71C1">
        <w:rPr>
          <w:rFonts w:ascii="Times New Roman" w:hAnsi="Times New Roman" w:cs="Times New Roman"/>
          <w:sz w:val="24"/>
          <w:szCs w:val="24"/>
        </w:rPr>
        <w:tab/>
      </w:r>
      <w:r w:rsidRPr="00AD71C1">
        <w:rPr>
          <w:rFonts w:ascii="Times New Roman" w:hAnsi="Times New Roman" w:cs="Times New Roman"/>
          <w:sz w:val="24"/>
          <w:szCs w:val="24"/>
        </w:rPr>
        <w:tab/>
      </w:r>
      <w:r w:rsidRPr="00AD71C1">
        <w:rPr>
          <w:rFonts w:ascii="Times New Roman" w:hAnsi="Times New Roman" w:cs="Times New Roman"/>
          <w:sz w:val="24"/>
          <w:szCs w:val="24"/>
        </w:rPr>
        <w:tab/>
      </w:r>
      <w:r w:rsidRPr="00AD71C1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5918DE0B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 xml:space="preserve">                                                      </w:t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  <w:t>(место проведения)</w:t>
      </w:r>
    </w:p>
    <w:p w14:paraId="2A0B3246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</w:rPr>
      </w:pPr>
    </w:p>
    <w:p w14:paraId="0A947EF3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</w:rPr>
        <w:t xml:space="preserve">                                      </w:t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  <w:sz w:val="24"/>
          <w:szCs w:val="24"/>
        </w:rPr>
        <w:t xml:space="preserve">Присутствовали ___________человек </w:t>
      </w:r>
      <w:hyperlink w:anchor="P658" w:history="1">
        <w:r w:rsidRPr="00AD71C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14:paraId="7DD6E9BE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</w:rPr>
      </w:pPr>
    </w:p>
    <w:p w14:paraId="38D22A71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14:paraId="71B2F3CF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404654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Предложены кандидатуры ______________________________________________________</w:t>
      </w:r>
    </w:p>
    <w:p w14:paraId="31D707B7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E6E84D8" w14:textId="2E075929" w:rsidR="00343FA3" w:rsidRPr="00AD71C1" w:rsidRDefault="00343FA3" w:rsidP="00C22FC3">
      <w:pPr>
        <w:pStyle w:val="ConsPlusNonformat"/>
        <w:jc w:val="center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(фамилия, имя, отчество)</w:t>
      </w:r>
    </w:p>
    <w:p w14:paraId="40EB0532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133327E2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"За" _________________,</w:t>
      </w:r>
    </w:p>
    <w:p w14:paraId="2C8DBEFA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"Против"______________,</w:t>
      </w:r>
    </w:p>
    <w:p w14:paraId="54901D94" w14:textId="6AF43CCE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14:paraId="37CB90FB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Решение собрания _____________________________________________________________.</w:t>
      </w:r>
    </w:p>
    <w:p w14:paraId="1785BB56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709708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2. Выдвижение в состав участковой избирательной комиссии избирательного участка №____ кандидатуры ___________________________________________________________</w:t>
      </w:r>
    </w:p>
    <w:p w14:paraId="1EB7EF17" w14:textId="36CD8C8B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 xml:space="preserve">                              </w:t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</w:r>
      <w:r w:rsidRPr="00AD71C1">
        <w:rPr>
          <w:rFonts w:ascii="Times New Roman" w:hAnsi="Times New Roman" w:cs="Times New Roman"/>
        </w:rPr>
        <w:tab/>
        <w:t>(фамилия, имя, отчество)</w:t>
      </w:r>
    </w:p>
    <w:p w14:paraId="115C0293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14:paraId="11DB843E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"За" _________________,</w:t>
      </w:r>
    </w:p>
    <w:p w14:paraId="2D6CF2E6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"Против"______________,</w:t>
      </w:r>
    </w:p>
    <w:p w14:paraId="47AF3A1F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14:paraId="28558590" w14:textId="77777777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2DF921" w14:textId="47155D5C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Решение собрания _____________________________________________________________.</w:t>
      </w:r>
    </w:p>
    <w:p w14:paraId="4DBB21F5" w14:textId="77777777" w:rsidR="00971055" w:rsidRPr="00AD71C1" w:rsidRDefault="00343FA3" w:rsidP="00971055">
      <w:pPr>
        <w:ind w:right="-185"/>
        <w:jc w:val="both"/>
        <w:rPr>
          <w:sz w:val="23"/>
        </w:rPr>
      </w:pPr>
      <w:r w:rsidRPr="00AD71C1">
        <w:rPr>
          <w:szCs w:val="24"/>
        </w:rPr>
        <w:t xml:space="preserve">   </w:t>
      </w:r>
      <w:r w:rsidR="00971055" w:rsidRPr="00AD71C1">
        <w:rPr>
          <w:szCs w:val="24"/>
        </w:rPr>
        <w:t>3.</w:t>
      </w:r>
      <w:r w:rsidR="00971055" w:rsidRPr="00AD71C1">
        <w:rPr>
          <w:sz w:val="23"/>
        </w:rPr>
        <w:t xml:space="preserve"> Поручить _________________________________ представить протокол собрания </w:t>
      </w:r>
    </w:p>
    <w:p w14:paraId="1F128BF9" w14:textId="77777777" w:rsidR="00971055" w:rsidRPr="00AD71C1" w:rsidRDefault="00971055" w:rsidP="00971055">
      <w:pPr>
        <w:ind w:right="-185"/>
        <w:jc w:val="both"/>
        <w:rPr>
          <w:sz w:val="20"/>
        </w:rPr>
      </w:pPr>
      <w:r w:rsidRPr="00AD71C1">
        <w:rPr>
          <w:i/>
          <w:sz w:val="20"/>
        </w:rPr>
        <w:t xml:space="preserve">                                         </w:t>
      </w:r>
      <w:r w:rsidRPr="00AD71C1">
        <w:rPr>
          <w:i/>
          <w:sz w:val="16"/>
        </w:rPr>
        <w:t xml:space="preserve">(фамилия, имя, отчество)   </w:t>
      </w:r>
    </w:p>
    <w:p w14:paraId="25908C60" w14:textId="77777777" w:rsidR="00971055" w:rsidRPr="00AD71C1" w:rsidRDefault="00971055" w:rsidP="00971055">
      <w:pPr>
        <w:ind w:right="-185"/>
        <w:jc w:val="both"/>
        <w:rPr>
          <w:sz w:val="23"/>
        </w:rPr>
      </w:pPr>
      <w:proofErr w:type="gramStart"/>
      <w:r w:rsidRPr="00AD71C1">
        <w:rPr>
          <w:sz w:val="23"/>
        </w:rPr>
        <w:t>избирателей  и</w:t>
      </w:r>
      <w:proofErr w:type="gramEnd"/>
      <w:r w:rsidRPr="00AD71C1">
        <w:rPr>
          <w:sz w:val="23"/>
        </w:rPr>
        <w:t xml:space="preserve"> необходимые документы в территориальную избирательную комиссию Ломоносовского района </w:t>
      </w:r>
      <w:r w:rsidRPr="00AD71C1">
        <w:rPr>
          <w:i/>
          <w:iCs/>
          <w:vertAlign w:val="superscript"/>
        </w:rPr>
        <w:t xml:space="preserve"> </w:t>
      </w:r>
      <w:r w:rsidRPr="00AD71C1">
        <w:rPr>
          <w:sz w:val="23"/>
        </w:rPr>
        <w:t xml:space="preserve"> в срок до «__» ________ 20___ года.</w:t>
      </w:r>
    </w:p>
    <w:p w14:paraId="35660C34" w14:textId="77777777" w:rsidR="00971055" w:rsidRPr="00AD71C1" w:rsidRDefault="00971055" w:rsidP="00971055">
      <w:pPr>
        <w:ind w:right="-185"/>
        <w:jc w:val="both"/>
        <w:rPr>
          <w:sz w:val="23"/>
        </w:rPr>
      </w:pPr>
      <w:r w:rsidRPr="00AD71C1">
        <w:rPr>
          <w:sz w:val="23"/>
        </w:rPr>
        <w:t>Результаты голосования:</w:t>
      </w:r>
    </w:p>
    <w:p w14:paraId="26EEEBC0" w14:textId="77777777" w:rsidR="00971055" w:rsidRPr="00AD71C1" w:rsidRDefault="00971055" w:rsidP="00971055">
      <w:pPr>
        <w:jc w:val="both"/>
        <w:rPr>
          <w:sz w:val="23"/>
        </w:rPr>
      </w:pPr>
      <w:r w:rsidRPr="00AD71C1">
        <w:rPr>
          <w:sz w:val="23"/>
        </w:rPr>
        <w:t xml:space="preserve">«За» </w:t>
      </w:r>
      <w:proofErr w:type="gramStart"/>
      <w:r w:rsidRPr="00AD71C1">
        <w:rPr>
          <w:sz w:val="23"/>
        </w:rPr>
        <w:t>-  _</w:t>
      </w:r>
      <w:proofErr w:type="gramEnd"/>
      <w:r w:rsidRPr="00AD71C1">
        <w:rPr>
          <w:sz w:val="23"/>
        </w:rPr>
        <w:t>__ чел.</w:t>
      </w:r>
    </w:p>
    <w:p w14:paraId="36D6FBD1" w14:textId="77777777" w:rsidR="00971055" w:rsidRPr="00AD71C1" w:rsidRDefault="00971055" w:rsidP="00971055">
      <w:pPr>
        <w:jc w:val="both"/>
        <w:rPr>
          <w:sz w:val="23"/>
        </w:rPr>
      </w:pPr>
      <w:r w:rsidRPr="00AD71C1">
        <w:rPr>
          <w:sz w:val="23"/>
        </w:rPr>
        <w:t>«Против» - ___ чел.</w:t>
      </w:r>
    </w:p>
    <w:p w14:paraId="14139E7B" w14:textId="19AB5F87" w:rsidR="00971055" w:rsidRPr="00AD71C1" w:rsidRDefault="00971055" w:rsidP="00C22FC3">
      <w:pPr>
        <w:jc w:val="both"/>
        <w:rPr>
          <w:sz w:val="23"/>
        </w:rPr>
      </w:pPr>
      <w:r w:rsidRPr="00AD71C1">
        <w:rPr>
          <w:sz w:val="23"/>
        </w:rPr>
        <w:t>«Воздержались» - ___ чел.</w:t>
      </w:r>
    </w:p>
    <w:p w14:paraId="7036DF42" w14:textId="3FD17956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Председатель собрания</w:t>
      </w:r>
      <w:r w:rsidR="00C22FC3" w:rsidRPr="00AD71C1">
        <w:rPr>
          <w:rFonts w:ascii="Times New Roman" w:hAnsi="Times New Roman" w:cs="Times New Roman"/>
          <w:sz w:val="24"/>
          <w:szCs w:val="24"/>
        </w:rPr>
        <w:t xml:space="preserve">   _____________________________</w:t>
      </w:r>
    </w:p>
    <w:p w14:paraId="6E3ABED0" w14:textId="10E40464" w:rsidR="00343FA3" w:rsidRPr="00AD71C1" w:rsidRDefault="00343FA3" w:rsidP="00343F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Секретарь собрания</w:t>
      </w:r>
      <w:r w:rsidR="00C22FC3" w:rsidRPr="00AD71C1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  <w:r w:rsidRPr="00AD71C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EB72E8B" w14:textId="77777777" w:rsidR="00343FA3" w:rsidRPr="00AD71C1" w:rsidRDefault="00343FA3" w:rsidP="00343F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--------------------------------</w:t>
      </w:r>
    </w:p>
    <w:p w14:paraId="34816370" w14:textId="77777777" w:rsidR="00343FA3" w:rsidRPr="00AD71C1" w:rsidRDefault="00343FA3" w:rsidP="00343F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658"/>
      <w:bookmarkEnd w:id="11"/>
      <w:r w:rsidRPr="00AD71C1">
        <w:rPr>
          <w:rFonts w:ascii="Times New Roman" w:hAnsi="Times New Roman" w:cs="Times New Roman"/>
        </w:rPr>
        <w:t>&lt;*&gt; Список избирателей, принявших участие в голосовании, прилагается.</w:t>
      </w:r>
    </w:p>
    <w:p w14:paraId="62D08A77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5CDBB5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6659EDA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8BBA7C" w14:textId="77777777" w:rsidR="00FF5CDF" w:rsidRPr="00AD71C1" w:rsidRDefault="00FF5CDF" w:rsidP="00343F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DDDBF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1C1">
        <w:rPr>
          <w:rFonts w:ascii="Times New Roman" w:hAnsi="Times New Roman" w:cs="Times New Roman"/>
          <w:b/>
          <w:sz w:val="24"/>
          <w:szCs w:val="24"/>
        </w:rPr>
        <w:t>Список избирателей, принявших участие в работе собрания</w:t>
      </w:r>
    </w:p>
    <w:p w14:paraId="51B0B2CA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71C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2C7D763" w14:textId="77777777" w:rsidR="00343FA3" w:rsidRPr="00AD71C1" w:rsidRDefault="00343FA3" w:rsidP="00343FA3">
      <w:pPr>
        <w:pStyle w:val="ConsPlusNonformat"/>
        <w:jc w:val="center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(указание места жительства, работы, службы, учебы)</w:t>
      </w:r>
    </w:p>
    <w:p w14:paraId="479EA8F0" w14:textId="77777777" w:rsidR="00343FA3" w:rsidRPr="00AD71C1" w:rsidRDefault="00343FA3" w:rsidP="00343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2295"/>
        <w:gridCol w:w="1701"/>
        <w:gridCol w:w="2746"/>
        <w:gridCol w:w="2073"/>
        <w:gridCol w:w="1134"/>
      </w:tblGrid>
      <w:tr w:rsidR="00343FA3" w:rsidRPr="00AD71C1" w14:paraId="1A8946C1" w14:textId="77777777" w:rsidTr="00343FA3">
        <w:tc>
          <w:tcPr>
            <w:tcW w:w="825" w:type="dxa"/>
          </w:tcPr>
          <w:p w14:paraId="2CC3CCF8" w14:textId="77777777" w:rsidR="00343FA3" w:rsidRPr="00AD71C1" w:rsidRDefault="003C5E60" w:rsidP="00343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3FA3" w:rsidRPr="00AD71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95" w:type="dxa"/>
          </w:tcPr>
          <w:p w14:paraId="6E9AFF09" w14:textId="77777777" w:rsidR="00343FA3" w:rsidRPr="00AD71C1" w:rsidRDefault="00343FA3" w:rsidP="00343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C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14:paraId="4B36FE45" w14:textId="77777777" w:rsidR="00343FA3" w:rsidRPr="00AD71C1" w:rsidRDefault="00343FA3" w:rsidP="00343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C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14:paraId="17C57C9A" w14:textId="77777777" w:rsidR="00343FA3" w:rsidRPr="00AD71C1" w:rsidRDefault="00343FA3" w:rsidP="00343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C1">
              <w:rPr>
                <w:rFonts w:ascii="Times New Roman" w:hAnsi="Times New Roman" w:cs="Times New Roman"/>
                <w:sz w:val="24"/>
                <w:szCs w:val="24"/>
              </w:rPr>
              <w:t>(в возрасте</w:t>
            </w:r>
          </w:p>
          <w:p w14:paraId="0E49EA21" w14:textId="77777777" w:rsidR="00343FA3" w:rsidRPr="00AD71C1" w:rsidRDefault="00343FA3" w:rsidP="00343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C1">
              <w:rPr>
                <w:rFonts w:ascii="Times New Roman" w:hAnsi="Times New Roman" w:cs="Times New Roman"/>
                <w:sz w:val="24"/>
                <w:szCs w:val="24"/>
              </w:rPr>
              <w:t>18 лет - дата рождения)</w:t>
            </w:r>
          </w:p>
        </w:tc>
        <w:tc>
          <w:tcPr>
            <w:tcW w:w="2746" w:type="dxa"/>
          </w:tcPr>
          <w:p w14:paraId="44A7A0B8" w14:textId="77777777" w:rsidR="00343FA3" w:rsidRPr="00AD71C1" w:rsidRDefault="00343FA3" w:rsidP="00343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C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073" w:type="dxa"/>
          </w:tcPr>
          <w:p w14:paraId="6DCD9D8A" w14:textId="77777777" w:rsidR="00343FA3" w:rsidRPr="00AD71C1" w:rsidRDefault="00343FA3" w:rsidP="00343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C1">
              <w:rPr>
                <w:rFonts w:ascii="Times New Roman" w:hAnsi="Times New Roman" w:cs="Times New Roman"/>
                <w:sz w:val="24"/>
                <w:szCs w:val="24"/>
              </w:rPr>
              <w:t>Место работы, службы, учебы</w:t>
            </w:r>
            <w:r w:rsidRPr="00AD71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14:paraId="0421AA27" w14:textId="77777777" w:rsidR="00343FA3" w:rsidRPr="00AD71C1" w:rsidRDefault="00343FA3" w:rsidP="00343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C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43FA3" w:rsidRPr="00AD71C1" w14:paraId="2C075204" w14:textId="77777777" w:rsidTr="00343FA3">
        <w:tc>
          <w:tcPr>
            <w:tcW w:w="825" w:type="dxa"/>
          </w:tcPr>
          <w:p w14:paraId="1F6C1083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FC2467D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6D52B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25FCAF76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69E3F75D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59F26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A3" w:rsidRPr="00AD71C1" w14:paraId="290FF17B" w14:textId="77777777" w:rsidTr="00343FA3">
        <w:tc>
          <w:tcPr>
            <w:tcW w:w="825" w:type="dxa"/>
          </w:tcPr>
          <w:p w14:paraId="2FE23BCB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151CBA82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BC5F3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C55C202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100B28D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E8D4F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FA3" w:rsidRPr="00AD71C1" w14:paraId="1B6625FC" w14:textId="77777777" w:rsidTr="00343FA3">
        <w:tc>
          <w:tcPr>
            <w:tcW w:w="825" w:type="dxa"/>
          </w:tcPr>
          <w:p w14:paraId="63AFD718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BDBA4A2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47D0C9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221ABA0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0C1F596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75AE0" w14:textId="77777777" w:rsidR="00343FA3" w:rsidRPr="00AD71C1" w:rsidRDefault="00343FA3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136F905B" w14:textId="77777777" w:rsidTr="00343FA3">
        <w:tc>
          <w:tcPr>
            <w:tcW w:w="825" w:type="dxa"/>
          </w:tcPr>
          <w:p w14:paraId="38CBE986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1CA7D45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346D66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0655B7C7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1780FFB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9DCFD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20436B58" w14:textId="77777777" w:rsidTr="00343FA3">
        <w:tc>
          <w:tcPr>
            <w:tcW w:w="825" w:type="dxa"/>
          </w:tcPr>
          <w:p w14:paraId="3A01C09C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046FA6F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26563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6CF88AE9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5F607E8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9FB1E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59A8A10D" w14:textId="77777777" w:rsidTr="00343FA3">
        <w:tc>
          <w:tcPr>
            <w:tcW w:w="825" w:type="dxa"/>
          </w:tcPr>
          <w:p w14:paraId="5579C058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AD4E4B5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56CD72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61145226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63A05D6F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D5F2A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3E642FAF" w14:textId="77777777" w:rsidTr="00343FA3">
        <w:tc>
          <w:tcPr>
            <w:tcW w:w="825" w:type="dxa"/>
          </w:tcPr>
          <w:p w14:paraId="353764E9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9271BC8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619907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2738856D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E635EF2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E342C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64FC82DA" w14:textId="77777777" w:rsidTr="00343FA3">
        <w:tc>
          <w:tcPr>
            <w:tcW w:w="825" w:type="dxa"/>
          </w:tcPr>
          <w:p w14:paraId="24863327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B652C32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5D4984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2CDA0E24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45D55F7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7CB3B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197A8228" w14:textId="77777777" w:rsidTr="00343FA3">
        <w:tc>
          <w:tcPr>
            <w:tcW w:w="825" w:type="dxa"/>
          </w:tcPr>
          <w:p w14:paraId="4634DF07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55CF6B7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71CF42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B28C55B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6281E9B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B0562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65EB5013" w14:textId="77777777" w:rsidTr="00343FA3">
        <w:tc>
          <w:tcPr>
            <w:tcW w:w="825" w:type="dxa"/>
          </w:tcPr>
          <w:p w14:paraId="0BDFEE42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8C41685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A0BD2B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0285CDBA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62320766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2C20E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65CA3073" w14:textId="77777777" w:rsidTr="00343FA3">
        <w:tc>
          <w:tcPr>
            <w:tcW w:w="825" w:type="dxa"/>
          </w:tcPr>
          <w:p w14:paraId="0F6BE390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905CC0D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71E62A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6297B21F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099396F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D3FED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041EB5D5" w14:textId="77777777" w:rsidTr="00343FA3">
        <w:tc>
          <w:tcPr>
            <w:tcW w:w="825" w:type="dxa"/>
          </w:tcPr>
          <w:p w14:paraId="18B1A550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21FB95D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713AE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7E5ACD74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C88D3C6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13DDB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1C077B26" w14:textId="77777777" w:rsidTr="00343FA3">
        <w:tc>
          <w:tcPr>
            <w:tcW w:w="825" w:type="dxa"/>
          </w:tcPr>
          <w:p w14:paraId="2932537E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AB9DB93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93EDE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245D816C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23ADD9C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46731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08D40270" w14:textId="77777777" w:rsidTr="00343FA3">
        <w:tc>
          <w:tcPr>
            <w:tcW w:w="825" w:type="dxa"/>
          </w:tcPr>
          <w:p w14:paraId="660C2B0E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BDCB882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9F602A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6391EB9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85C7587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5791C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0E4E0532" w14:textId="77777777" w:rsidTr="00343FA3">
        <w:tc>
          <w:tcPr>
            <w:tcW w:w="825" w:type="dxa"/>
          </w:tcPr>
          <w:p w14:paraId="486E3F4E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87F6B27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E8C83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09A15329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D001002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72D479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46AEBF9B" w14:textId="77777777" w:rsidTr="00343FA3">
        <w:tc>
          <w:tcPr>
            <w:tcW w:w="825" w:type="dxa"/>
          </w:tcPr>
          <w:p w14:paraId="6229FD78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FEDC82B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25292F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0CA9CAD1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68D66620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8CE4B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3A594E17" w14:textId="77777777" w:rsidTr="00343FA3">
        <w:tc>
          <w:tcPr>
            <w:tcW w:w="825" w:type="dxa"/>
          </w:tcPr>
          <w:p w14:paraId="38F9652A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2AADD84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0E1F4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CE90EAE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3E4F62A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C47F6E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0D" w:rsidRPr="00AD71C1" w14:paraId="5A27530D" w14:textId="77777777" w:rsidTr="00343FA3">
        <w:tc>
          <w:tcPr>
            <w:tcW w:w="825" w:type="dxa"/>
          </w:tcPr>
          <w:p w14:paraId="0F15ABDD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D6EF927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592C07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8FAE0BC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B8C5E1F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038C3A" w14:textId="77777777" w:rsidR="00B4380D" w:rsidRPr="00AD71C1" w:rsidRDefault="00B4380D" w:rsidP="0034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A0C97" w14:textId="77777777" w:rsidR="00343FA3" w:rsidRPr="00AD71C1" w:rsidRDefault="00343FA3" w:rsidP="00343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97"/>
      <w:bookmarkEnd w:id="12"/>
    </w:p>
    <w:p w14:paraId="63B1C1CA" w14:textId="77777777" w:rsidR="00343FA3" w:rsidRPr="00AD71C1" w:rsidRDefault="00343FA3" w:rsidP="00343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64406B" w14:textId="77777777" w:rsidR="00343FA3" w:rsidRPr="008610F6" w:rsidRDefault="00343FA3" w:rsidP="00343FA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D71C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D71C1">
        <w:rPr>
          <w:rFonts w:ascii="Times New Roman" w:hAnsi="Times New Roman" w:cs="Times New Roman"/>
          <w:szCs w:val="22"/>
        </w:rPr>
        <w:t>Место работы, службы, учебы указывается в случае предложения кандидатур для назначения в составы участковых комиссий собранием избирателей по месту работы, службы или учебы.</w:t>
      </w:r>
    </w:p>
    <w:p w14:paraId="62082123" w14:textId="05D5E63A" w:rsidR="00343FA3" w:rsidRDefault="00343FA3" w:rsidP="003C2425"/>
    <w:p w14:paraId="79EDF4CB" w14:textId="38D509A5" w:rsidR="00282E6F" w:rsidRDefault="00282E6F" w:rsidP="003C2425"/>
    <w:p w14:paraId="5FDFDDE0" w14:textId="2A4FB989" w:rsidR="00282E6F" w:rsidRDefault="00282E6F" w:rsidP="003C2425"/>
    <w:p w14:paraId="4F8D8A78" w14:textId="0406054C" w:rsidR="00282E6F" w:rsidRDefault="00282E6F" w:rsidP="003C2425"/>
    <w:p w14:paraId="7605F711" w14:textId="5DE44BCC" w:rsidR="00282E6F" w:rsidRDefault="00282E6F" w:rsidP="003C2425"/>
    <w:p w14:paraId="1A3CBE6F" w14:textId="27625C54" w:rsidR="00282E6F" w:rsidRDefault="00282E6F" w:rsidP="003C2425"/>
    <w:p w14:paraId="037CB83E" w14:textId="62B4DF10" w:rsidR="00282E6F" w:rsidRDefault="00282E6F" w:rsidP="003C2425"/>
    <w:p w14:paraId="4FDE6006" w14:textId="21169FA5" w:rsidR="00282E6F" w:rsidRDefault="00282E6F" w:rsidP="003C2425"/>
    <w:p w14:paraId="7BF75222" w14:textId="5A16D058" w:rsidR="00282E6F" w:rsidRDefault="00282E6F" w:rsidP="003C2425"/>
    <w:p w14:paraId="3843B2AF" w14:textId="182AC0F0" w:rsidR="00282E6F" w:rsidRDefault="00282E6F" w:rsidP="003C2425"/>
    <w:p w14:paraId="3B38771A" w14:textId="003DF7F7" w:rsidR="00282E6F" w:rsidRDefault="00282E6F" w:rsidP="003C2425"/>
    <w:p w14:paraId="645E7833" w14:textId="17362295" w:rsidR="00282E6F" w:rsidRDefault="00282E6F" w:rsidP="003C2425"/>
    <w:p w14:paraId="12D97F21" w14:textId="3CEED607" w:rsidR="00282E6F" w:rsidRDefault="00282E6F" w:rsidP="003C2425"/>
    <w:p w14:paraId="3195977F" w14:textId="52E1AB84" w:rsidR="00282E6F" w:rsidRDefault="00282E6F" w:rsidP="003C2425"/>
    <w:p w14:paraId="71F4C054" w14:textId="550BB2A0" w:rsidR="00D07049" w:rsidRPr="00AD71C1" w:rsidRDefault="00D07049" w:rsidP="00D0704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Приложение № 1</w:t>
      </w:r>
      <w:r>
        <w:rPr>
          <w:rFonts w:ascii="Times New Roman" w:hAnsi="Times New Roman" w:cs="Times New Roman"/>
        </w:rPr>
        <w:t>1</w:t>
      </w:r>
    </w:p>
    <w:p w14:paraId="55834E40" w14:textId="77777777" w:rsidR="00D07049" w:rsidRPr="00AD71C1" w:rsidRDefault="00D07049" w:rsidP="00D07049">
      <w:pPr>
        <w:pStyle w:val="ConsPlusNormal"/>
        <w:jc w:val="right"/>
        <w:rPr>
          <w:rFonts w:ascii="Times New Roman" w:hAnsi="Times New Roman" w:cs="Times New Roman"/>
        </w:rPr>
      </w:pPr>
      <w:r w:rsidRPr="00AD71C1">
        <w:rPr>
          <w:rFonts w:ascii="Times New Roman" w:hAnsi="Times New Roman" w:cs="Times New Roman"/>
        </w:rPr>
        <w:t>к решению</w:t>
      </w:r>
    </w:p>
    <w:p w14:paraId="295DD148" w14:textId="77777777" w:rsidR="00D07049" w:rsidRPr="00AD71C1" w:rsidRDefault="00D07049" w:rsidP="00D07049">
      <w:pPr>
        <w:jc w:val="right"/>
        <w:rPr>
          <w:sz w:val="20"/>
        </w:rPr>
      </w:pPr>
      <w:r w:rsidRPr="00AD71C1">
        <w:rPr>
          <w:sz w:val="20"/>
        </w:rPr>
        <w:t>территориальной избирательной комиссии                                                                                                  Ломоносовского муниципального района</w:t>
      </w:r>
    </w:p>
    <w:p w14:paraId="0F327D71" w14:textId="77777777" w:rsidR="00D07049" w:rsidRPr="00AD71C1" w:rsidRDefault="00D07049" w:rsidP="00D07049">
      <w:pPr>
        <w:rPr>
          <w:sz w:val="20"/>
        </w:rPr>
      </w:pPr>
      <w:r w:rsidRPr="00AD71C1">
        <w:rPr>
          <w:sz w:val="20"/>
        </w:rPr>
        <w:t xml:space="preserve">                                            </w:t>
      </w:r>
      <w:r w:rsidRPr="00AD71C1">
        <w:rPr>
          <w:sz w:val="20"/>
        </w:rPr>
        <w:tab/>
      </w:r>
      <w:r w:rsidRPr="00AD71C1">
        <w:rPr>
          <w:sz w:val="20"/>
        </w:rPr>
        <w:tab/>
      </w:r>
      <w:r w:rsidRPr="00AD71C1">
        <w:rPr>
          <w:sz w:val="20"/>
        </w:rPr>
        <w:tab/>
      </w:r>
      <w:r w:rsidRPr="00AD71C1">
        <w:rPr>
          <w:sz w:val="20"/>
        </w:rPr>
        <w:tab/>
      </w:r>
      <w:r w:rsidRPr="00AD71C1">
        <w:rPr>
          <w:sz w:val="20"/>
        </w:rPr>
        <w:tab/>
        <w:t xml:space="preserve">   от 19 сентября 2025 года № 23/193</w:t>
      </w:r>
    </w:p>
    <w:p w14:paraId="367DD2A0" w14:textId="14061EA4" w:rsidR="00282E6F" w:rsidRDefault="00282E6F" w:rsidP="003C2425"/>
    <w:p w14:paraId="2F8C08AD" w14:textId="77777777" w:rsidR="00282E6F" w:rsidRDefault="00282E6F" w:rsidP="00282E6F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bookmarkStart w:id="13" w:name="_Hlk209179831"/>
      <w:r>
        <w:rPr>
          <w:b/>
          <w:sz w:val="28"/>
          <w:szCs w:val="28"/>
        </w:rPr>
        <w:t>СОГЛАСИЕ</w:t>
      </w:r>
    </w:p>
    <w:p w14:paraId="2A359703" w14:textId="77777777" w:rsidR="00282E6F" w:rsidRDefault="00282E6F" w:rsidP="00282E6F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bookmarkEnd w:id="13"/>
    <w:p w14:paraId="64EF1079" w14:textId="77777777" w:rsidR="00282E6F" w:rsidRDefault="00282E6F" w:rsidP="00282E6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14:paraId="4257EF9D" w14:textId="77777777" w:rsidR="00282E6F" w:rsidRDefault="00282E6F" w:rsidP="00282E6F">
      <w:pPr>
        <w:autoSpaceDE w:val="0"/>
        <w:autoSpaceDN w:val="0"/>
        <w:adjustRightInd w:val="0"/>
        <w:ind w:right="-2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</w:t>
      </w:r>
    </w:p>
    <w:p w14:paraId="429024F7" w14:textId="77777777" w:rsidR="00282E6F" w:rsidRDefault="00282E6F" w:rsidP="00282E6F">
      <w:pPr>
        <w:autoSpaceDE w:val="0"/>
        <w:autoSpaceDN w:val="0"/>
        <w:adjustRightInd w:val="0"/>
        <w:ind w:right="-2"/>
        <w:rPr>
          <w:i/>
          <w:sz w:val="20"/>
          <w:szCs w:val="28"/>
        </w:rPr>
      </w:pPr>
      <w:r>
        <w:rPr>
          <w:i/>
          <w:sz w:val="20"/>
          <w:szCs w:val="28"/>
        </w:rPr>
        <w:t>(фамилия, имя, отчество)</w:t>
      </w:r>
    </w:p>
    <w:p w14:paraId="2EE6E3C9" w14:textId="77777777" w:rsidR="00282E6F" w:rsidRDefault="00282E6F" w:rsidP="00282E6F">
      <w:pPr>
        <w:autoSpaceDE w:val="0"/>
        <w:autoSpaceDN w:val="0"/>
        <w:adjustRightInd w:val="0"/>
        <w:ind w:right="-2"/>
        <w:rPr>
          <w:sz w:val="28"/>
          <w:szCs w:val="28"/>
        </w:rPr>
      </w:pPr>
      <w:r>
        <w:rPr>
          <w:sz w:val="28"/>
          <w:szCs w:val="28"/>
        </w:rPr>
        <w:t>зарегистрированный/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по адресу ____________________________________</w:t>
      </w:r>
    </w:p>
    <w:p w14:paraId="6ABD5781" w14:textId="77777777" w:rsidR="00282E6F" w:rsidRDefault="00282E6F" w:rsidP="00282E6F">
      <w:pPr>
        <w:autoSpaceDE w:val="0"/>
        <w:autoSpaceDN w:val="0"/>
        <w:adjustRightInd w:val="0"/>
        <w:ind w:left="4248" w:right="-2" w:firstLine="708"/>
        <w:rPr>
          <w:i/>
          <w:sz w:val="20"/>
        </w:rPr>
      </w:pPr>
      <w:r>
        <w:rPr>
          <w:i/>
          <w:sz w:val="20"/>
        </w:rPr>
        <w:t>(адрес)</w:t>
      </w:r>
    </w:p>
    <w:p w14:paraId="7CD2E69F" w14:textId="77777777" w:rsidR="00282E6F" w:rsidRDefault="00282E6F" w:rsidP="00282E6F">
      <w:pPr>
        <w:autoSpaceDE w:val="0"/>
        <w:autoSpaceDN w:val="0"/>
        <w:adjustRightInd w:val="0"/>
        <w:ind w:right="-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41E65E25" w14:textId="77777777" w:rsidR="00282E6F" w:rsidRDefault="00282E6F" w:rsidP="00282E6F">
      <w:pPr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46972315" w14:textId="643C8C26" w:rsidR="00282E6F" w:rsidRDefault="00282E6F" w:rsidP="00282E6F">
      <w:pPr>
        <w:autoSpaceDE w:val="0"/>
        <w:autoSpaceDN w:val="0"/>
        <w:adjustRightInd w:val="0"/>
        <w:ind w:right="-2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 _________________________________________________________________</w:t>
      </w:r>
    </w:p>
    <w:p w14:paraId="2F29C288" w14:textId="77777777" w:rsidR="00282E6F" w:rsidRDefault="00282E6F" w:rsidP="00282E6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уведомлен(а), что на основании пункта 2 части 1 статьи 6 Федерального закона «О персональных данных» в целях выполнения возложенных </w:t>
      </w:r>
      <w:r>
        <w:rPr>
          <w:sz w:val="28"/>
          <w:szCs w:val="28"/>
        </w:rPr>
        <w:br/>
        <w:t>в соответствии с законодательством Российской Федерации на территориальную избирательную комиссию Ломоносовского муниципального района функций, полномочий и обязанностей, исполнения законодательства о выборах и референдумах в рамках отношений, связанных с назначением меня членом избирательной комиссии, мои персональные данные будут обрабатываться указанной избирательной комиссией.</w:t>
      </w:r>
    </w:p>
    <w:p w14:paraId="7018B671" w14:textId="77777777" w:rsidR="00282E6F" w:rsidRDefault="00282E6F" w:rsidP="00282E6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статьи 9 Федерального закона </w:t>
      </w:r>
      <w:r>
        <w:rPr>
          <w:sz w:val="28"/>
          <w:szCs w:val="28"/>
        </w:rPr>
        <w:br/>
        <w:t xml:space="preserve">«О персональных данных», действуя по собственной воле и в своем интересе, </w:t>
      </w:r>
      <w:r>
        <w:rPr>
          <w:sz w:val="28"/>
          <w:szCs w:val="28"/>
        </w:rPr>
        <w:br/>
        <w:t xml:space="preserve">в целях реализации моих полномочий члена избирательной комиссии, обеспечения открытости и гласности в деятельности избирательной комиссии даю согласие </w:t>
      </w:r>
      <w:r>
        <w:rPr>
          <w:sz w:val="28"/>
          <w:szCs w:val="28"/>
          <w:u w:val="single"/>
        </w:rPr>
        <w:t xml:space="preserve">территориальной избирательной комиссии Ломоносовского муниципального района, 197342, Санкт-Петербург, г. Ломоносов, ул. Владимирская, д. 19/15 </w:t>
      </w:r>
      <w:r>
        <w:rPr>
          <w:sz w:val="28"/>
          <w:szCs w:val="28"/>
        </w:rPr>
        <w:t xml:space="preserve">на обработку моих персональных данных: фамилия, имя, отчество, дата рождения, гражданство, место работы, образование, должность в составе избирательной комиссии, субъект предложения моей кандидатуры в состав избирательной комиссии, фотография, – в форме распространения путем размещения в информационно-телекоммуникационной сети «Интернет» на сайте территориальной избирательной комиссии Ломоносовского муниципального района </w:t>
      </w:r>
      <w:hyperlink r:id="rId13" w:history="1">
        <w:r>
          <w:rPr>
            <w:rStyle w:val="af2"/>
            <w:sz w:val="28"/>
            <w:szCs w:val="28"/>
          </w:rPr>
          <w:t>http://013.iklenobl.ru</w:t>
        </w:r>
      </w:hyperlink>
      <w:r>
        <w:rPr>
          <w:sz w:val="28"/>
          <w:szCs w:val="28"/>
        </w:rPr>
        <w:t xml:space="preserve">  и Избирательной комиссии Ленинградской области </w:t>
      </w:r>
      <w:hyperlink r:id="rId14" w:history="1">
        <w:r>
          <w:rPr>
            <w:rStyle w:val="af2"/>
            <w:sz w:val="28"/>
            <w:szCs w:val="28"/>
            <w:lang w:val="en-US"/>
          </w:rPr>
          <w:t>www</w:t>
        </w:r>
        <w:r>
          <w:rPr>
            <w:rStyle w:val="af2"/>
            <w:sz w:val="28"/>
            <w:szCs w:val="28"/>
          </w:rPr>
          <w:t>.</w:t>
        </w:r>
        <w:proofErr w:type="spellStart"/>
        <w:r>
          <w:rPr>
            <w:rStyle w:val="af2"/>
            <w:sz w:val="28"/>
            <w:szCs w:val="28"/>
            <w:lang w:val="en-US"/>
          </w:rPr>
          <w:t>leningrad</w:t>
        </w:r>
        <w:proofErr w:type="spellEnd"/>
        <w:r>
          <w:rPr>
            <w:rStyle w:val="af2"/>
            <w:sz w:val="28"/>
            <w:szCs w:val="28"/>
          </w:rPr>
          <w:t>-</w:t>
        </w:r>
        <w:r>
          <w:rPr>
            <w:rStyle w:val="af2"/>
            <w:sz w:val="28"/>
            <w:szCs w:val="28"/>
            <w:lang w:val="en-US"/>
          </w:rPr>
          <w:t>reg</w:t>
        </w:r>
        <w:r>
          <w:rPr>
            <w:rStyle w:val="af2"/>
            <w:sz w:val="28"/>
            <w:szCs w:val="28"/>
          </w:rPr>
          <w:t>.</w:t>
        </w:r>
        <w:proofErr w:type="spellStart"/>
        <w:r>
          <w:rPr>
            <w:rStyle w:val="af2"/>
            <w:sz w:val="28"/>
            <w:szCs w:val="28"/>
            <w:lang w:val="en-US"/>
          </w:rPr>
          <w:t>izbirkom</w:t>
        </w:r>
        <w:proofErr w:type="spellEnd"/>
        <w:r>
          <w:rPr>
            <w:rStyle w:val="af2"/>
            <w:sz w:val="28"/>
            <w:szCs w:val="28"/>
          </w:rPr>
          <w:t>.</w:t>
        </w:r>
        <w:proofErr w:type="spellStart"/>
        <w:r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 в средствах массовой информации.</w:t>
      </w:r>
    </w:p>
    <w:p w14:paraId="7F1C017C" w14:textId="77777777" w:rsidR="00282E6F" w:rsidRDefault="00282E6F" w:rsidP="00282E6F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 момента его подписания до дня отзыва по моему письменному заявлению.</w:t>
      </w:r>
    </w:p>
    <w:p w14:paraId="7071FCBD" w14:textId="77777777" w:rsidR="00282E6F" w:rsidRDefault="00282E6F" w:rsidP="00282E6F">
      <w:pPr>
        <w:rPr>
          <w:szCs w:val="24"/>
        </w:rPr>
      </w:pPr>
    </w:p>
    <w:p w14:paraId="5FF9C0E4" w14:textId="77777777" w:rsidR="00282E6F" w:rsidRDefault="00282E6F" w:rsidP="00282E6F"/>
    <w:p w14:paraId="0B69C9C4" w14:textId="77777777" w:rsidR="00282E6F" w:rsidRDefault="00282E6F" w:rsidP="00282E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                         _____________</w:t>
      </w:r>
    </w:p>
    <w:p w14:paraId="746E1CFF" w14:textId="77777777" w:rsidR="00282E6F" w:rsidRDefault="00282E6F" w:rsidP="00282E6F">
      <w:pPr>
        <w:pStyle w:val="ConsPlusNonformat"/>
        <w:ind w:left="-142"/>
        <w:jc w:val="both"/>
        <w:rPr>
          <w:rFonts w:ascii="Times New Roman" w:hAnsi="Times New Roman" w:cs="Times New Roman"/>
          <w:i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16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i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(дата)</w:t>
      </w:r>
    </w:p>
    <w:p w14:paraId="49D23D3D" w14:textId="77777777" w:rsidR="00282E6F" w:rsidRDefault="00282E6F" w:rsidP="003C2425"/>
    <w:sectPr w:rsidR="00282E6F" w:rsidSect="0079090A">
      <w:headerReference w:type="even" r:id="rId15"/>
      <w:footerReference w:type="even" r:id="rId16"/>
      <w:pgSz w:w="11907" w:h="16840" w:code="9"/>
      <w:pgMar w:top="284" w:right="851" w:bottom="426" w:left="851" w:header="567" w:footer="567" w:gutter="85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AA02D" w14:textId="77777777" w:rsidR="0087096C" w:rsidRDefault="0087096C">
      <w:r>
        <w:separator/>
      </w:r>
    </w:p>
  </w:endnote>
  <w:endnote w:type="continuationSeparator" w:id="0">
    <w:p w14:paraId="5DBEB6F9" w14:textId="77777777" w:rsidR="0087096C" w:rsidRDefault="0087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8818" w14:textId="77777777" w:rsidR="00343FA3" w:rsidRDefault="00343FA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2224">
      <w:rPr>
        <w:rStyle w:val="a5"/>
        <w:noProof/>
      </w:rPr>
      <w:t>17</w:t>
    </w:r>
    <w:r>
      <w:rPr>
        <w:rStyle w:val="a5"/>
      </w:rPr>
      <w:fldChar w:fldCharType="end"/>
    </w:r>
  </w:p>
  <w:p w14:paraId="1CC5C3EF" w14:textId="77777777" w:rsidR="00343FA3" w:rsidRDefault="0034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3868" w14:textId="77777777" w:rsidR="0087096C" w:rsidRDefault="0087096C">
      <w:r>
        <w:separator/>
      </w:r>
    </w:p>
  </w:footnote>
  <w:footnote w:type="continuationSeparator" w:id="0">
    <w:p w14:paraId="0252D684" w14:textId="77777777" w:rsidR="0087096C" w:rsidRDefault="0087096C">
      <w:r>
        <w:continuationSeparator/>
      </w:r>
    </w:p>
  </w:footnote>
  <w:footnote w:id="1">
    <w:p w14:paraId="6CA09B28" w14:textId="77777777" w:rsidR="00343FA3" w:rsidRDefault="00343FA3" w:rsidP="003E57E5">
      <w:pPr>
        <w:pStyle w:val="ab"/>
      </w:pPr>
      <w:r>
        <w:rPr>
          <w:rStyle w:val="ad"/>
        </w:rPr>
        <w:footnoteRef/>
      </w:r>
      <w:r>
        <w:t xml:space="preserve"> Если предложение о кандидатуре вносит региональное отделение, иное структурное подразделение </w:t>
      </w:r>
    </w:p>
    <w:p w14:paraId="686D3501" w14:textId="77777777" w:rsidR="00343FA3" w:rsidRDefault="00343FA3" w:rsidP="003E57E5">
      <w:pPr>
        <w:pStyle w:val="ab"/>
      </w:pPr>
      <w:r>
        <w:t>политической партии, а в уставе политической партии не предусмотрена возможность такого внесения</w:t>
      </w:r>
    </w:p>
  </w:footnote>
  <w:footnote w:id="2">
    <w:p w14:paraId="409761B9" w14:textId="77777777" w:rsidR="00343FA3" w:rsidRDefault="00343FA3" w:rsidP="008D1374">
      <w:pPr>
        <w:pStyle w:val="ab"/>
        <w:ind w:firstLine="709"/>
      </w:pPr>
      <w:r>
        <w:rPr>
          <w:rStyle w:val="ad"/>
        </w:rPr>
        <w:footnoteRef/>
      </w:r>
      <w:r>
        <w:t xml:space="preserve"> Оформл</w:t>
      </w:r>
      <w:r w:rsidR="00653A62">
        <w:t xml:space="preserve">яется в соответствии с уставом </w:t>
      </w:r>
      <w:r>
        <w:t>политической партии, иного общественного объединения.</w:t>
      </w:r>
    </w:p>
  </w:footnote>
  <w:footnote w:id="3">
    <w:p w14:paraId="0A8CC170" w14:textId="77777777" w:rsidR="00343FA3" w:rsidRDefault="00343FA3" w:rsidP="00907BA5">
      <w:pPr>
        <w:spacing w:before="240"/>
        <w:jc w:val="both"/>
      </w:pPr>
      <w:r>
        <w:rPr>
          <w:rStyle w:val="ad"/>
        </w:rPr>
        <w:footnoteRef/>
      </w:r>
      <w:r>
        <w:t xml:space="preserve"> </w:t>
      </w:r>
      <w:r>
        <w:rPr>
          <w:sz w:val="20"/>
        </w:rPr>
        <w:t xml:space="preserve">см. пункт 2.4 </w:t>
      </w:r>
      <w:r>
        <w:rPr>
          <w:sz w:val="20"/>
          <w:szCs w:val="28"/>
        </w:rPr>
        <w:t xml:space="preserve">Перечня </w:t>
      </w:r>
      <w:r>
        <w:rPr>
          <w:sz w:val="20"/>
        </w:rPr>
        <w:t>документов, представляемых в территориальную избирательную комиссию субъектами права внесения предложений по кандидатурам для назначения в состав участковых избирательных комиссий.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1414" w14:textId="77777777" w:rsidR="00343FA3" w:rsidRDefault="00343F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2B2293" w14:textId="77777777" w:rsidR="00343FA3" w:rsidRDefault="00343F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32FF"/>
    <w:multiLevelType w:val="hybridMultilevel"/>
    <w:tmpl w:val="608EC516"/>
    <w:lvl w:ilvl="0" w:tplc="2A288B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D977982"/>
    <w:multiLevelType w:val="hybridMultilevel"/>
    <w:tmpl w:val="E4841B58"/>
    <w:lvl w:ilvl="0" w:tplc="D8CED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8240E8"/>
    <w:multiLevelType w:val="hybridMultilevel"/>
    <w:tmpl w:val="3A3A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563E3"/>
    <w:multiLevelType w:val="hybridMultilevel"/>
    <w:tmpl w:val="82C6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B36"/>
    <w:rsid w:val="00024F7F"/>
    <w:rsid w:val="00025E8A"/>
    <w:rsid w:val="00033F06"/>
    <w:rsid w:val="00045BE4"/>
    <w:rsid w:val="00047D64"/>
    <w:rsid w:val="00060C0A"/>
    <w:rsid w:val="000655AD"/>
    <w:rsid w:val="000736FC"/>
    <w:rsid w:val="000A5924"/>
    <w:rsid w:val="000B606F"/>
    <w:rsid w:val="000C7F83"/>
    <w:rsid w:val="000D158D"/>
    <w:rsid w:val="00102CC2"/>
    <w:rsid w:val="00135B94"/>
    <w:rsid w:val="001406F6"/>
    <w:rsid w:val="00144C35"/>
    <w:rsid w:val="001A2543"/>
    <w:rsid w:val="001A3F3F"/>
    <w:rsid w:val="001A547C"/>
    <w:rsid w:val="001B078C"/>
    <w:rsid w:val="001B0CE0"/>
    <w:rsid w:val="001B7568"/>
    <w:rsid w:val="001C5A96"/>
    <w:rsid w:val="001C6F02"/>
    <w:rsid w:val="001D4066"/>
    <w:rsid w:val="001F25A8"/>
    <w:rsid w:val="001F6B9A"/>
    <w:rsid w:val="001F7031"/>
    <w:rsid w:val="00200998"/>
    <w:rsid w:val="0020756D"/>
    <w:rsid w:val="00260BAC"/>
    <w:rsid w:val="00261D0E"/>
    <w:rsid w:val="00262224"/>
    <w:rsid w:val="002728AD"/>
    <w:rsid w:val="00282E6F"/>
    <w:rsid w:val="002D260C"/>
    <w:rsid w:val="002E283F"/>
    <w:rsid w:val="002E679D"/>
    <w:rsid w:val="00300B47"/>
    <w:rsid w:val="00324469"/>
    <w:rsid w:val="003261F9"/>
    <w:rsid w:val="00343FA3"/>
    <w:rsid w:val="00345B88"/>
    <w:rsid w:val="00351AB6"/>
    <w:rsid w:val="00361FF1"/>
    <w:rsid w:val="00366FBE"/>
    <w:rsid w:val="0037248C"/>
    <w:rsid w:val="003A2CE8"/>
    <w:rsid w:val="003A2F51"/>
    <w:rsid w:val="003A4D0F"/>
    <w:rsid w:val="003B1C3F"/>
    <w:rsid w:val="003B6175"/>
    <w:rsid w:val="003C2425"/>
    <w:rsid w:val="003C5E60"/>
    <w:rsid w:val="003C6CFA"/>
    <w:rsid w:val="003D3D0E"/>
    <w:rsid w:val="003E57E5"/>
    <w:rsid w:val="003E5E50"/>
    <w:rsid w:val="0040088E"/>
    <w:rsid w:val="0041790F"/>
    <w:rsid w:val="00421E67"/>
    <w:rsid w:val="00436495"/>
    <w:rsid w:val="00457374"/>
    <w:rsid w:val="00492AE3"/>
    <w:rsid w:val="004A65C2"/>
    <w:rsid w:val="004C4C36"/>
    <w:rsid w:val="004D7BA6"/>
    <w:rsid w:val="004F7BE6"/>
    <w:rsid w:val="005206D3"/>
    <w:rsid w:val="0052678B"/>
    <w:rsid w:val="00551ED9"/>
    <w:rsid w:val="005840A9"/>
    <w:rsid w:val="005848BD"/>
    <w:rsid w:val="00590CAF"/>
    <w:rsid w:val="005B63C9"/>
    <w:rsid w:val="005C0EFE"/>
    <w:rsid w:val="005C1087"/>
    <w:rsid w:val="005C17CD"/>
    <w:rsid w:val="005C5C52"/>
    <w:rsid w:val="005E05E6"/>
    <w:rsid w:val="005F167D"/>
    <w:rsid w:val="00606559"/>
    <w:rsid w:val="00611F4D"/>
    <w:rsid w:val="00640F57"/>
    <w:rsid w:val="00653A62"/>
    <w:rsid w:val="00654DB8"/>
    <w:rsid w:val="00690AD6"/>
    <w:rsid w:val="00691C94"/>
    <w:rsid w:val="006920E3"/>
    <w:rsid w:val="00695F08"/>
    <w:rsid w:val="006C1B0C"/>
    <w:rsid w:val="007130C2"/>
    <w:rsid w:val="00750B21"/>
    <w:rsid w:val="00763E91"/>
    <w:rsid w:val="00770400"/>
    <w:rsid w:val="0079090A"/>
    <w:rsid w:val="00797644"/>
    <w:rsid w:val="007A0585"/>
    <w:rsid w:val="007B040B"/>
    <w:rsid w:val="007B1154"/>
    <w:rsid w:val="007C0B1D"/>
    <w:rsid w:val="007C2B19"/>
    <w:rsid w:val="007E6DBC"/>
    <w:rsid w:val="00800F4A"/>
    <w:rsid w:val="00805279"/>
    <w:rsid w:val="008060C9"/>
    <w:rsid w:val="0082309F"/>
    <w:rsid w:val="008268CC"/>
    <w:rsid w:val="00840074"/>
    <w:rsid w:val="00840A41"/>
    <w:rsid w:val="00840D4F"/>
    <w:rsid w:val="00845427"/>
    <w:rsid w:val="008520BD"/>
    <w:rsid w:val="008637BC"/>
    <w:rsid w:val="00867016"/>
    <w:rsid w:val="0087096C"/>
    <w:rsid w:val="00883198"/>
    <w:rsid w:val="00893342"/>
    <w:rsid w:val="008A0942"/>
    <w:rsid w:val="008A6ABB"/>
    <w:rsid w:val="008C2214"/>
    <w:rsid w:val="008D1374"/>
    <w:rsid w:val="008E5D7C"/>
    <w:rsid w:val="008E7510"/>
    <w:rsid w:val="00907BA5"/>
    <w:rsid w:val="0093254D"/>
    <w:rsid w:val="0094104F"/>
    <w:rsid w:val="009471A6"/>
    <w:rsid w:val="00956B8A"/>
    <w:rsid w:val="00970DA2"/>
    <w:rsid w:val="00971055"/>
    <w:rsid w:val="00973F1C"/>
    <w:rsid w:val="00997842"/>
    <w:rsid w:val="009A3E8B"/>
    <w:rsid w:val="009A7739"/>
    <w:rsid w:val="009B5EA4"/>
    <w:rsid w:val="009B7927"/>
    <w:rsid w:val="009B7C26"/>
    <w:rsid w:val="009C0BA9"/>
    <w:rsid w:val="009D69F9"/>
    <w:rsid w:val="00A11093"/>
    <w:rsid w:val="00A11EB2"/>
    <w:rsid w:val="00A2718F"/>
    <w:rsid w:val="00A37C4E"/>
    <w:rsid w:val="00A7063F"/>
    <w:rsid w:val="00A85DEA"/>
    <w:rsid w:val="00AD02B0"/>
    <w:rsid w:val="00AD71C1"/>
    <w:rsid w:val="00AE1F8D"/>
    <w:rsid w:val="00AF25A6"/>
    <w:rsid w:val="00B04B36"/>
    <w:rsid w:val="00B11F7A"/>
    <w:rsid w:val="00B137C1"/>
    <w:rsid w:val="00B23EBE"/>
    <w:rsid w:val="00B337AD"/>
    <w:rsid w:val="00B420D9"/>
    <w:rsid w:val="00B4380D"/>
    <w:rsid w:val="00B51A6B"/>
    <w:rsid w:val="00B6333D"/>
    <w:rsid w:val="00B65E3F"/>
    <w:rsid w:val="00B76081"/>
    <w:rsid w:val="00B87600"/>
    <w:rsid w:val="00BB50BA"/>
    <w:rsid w:val="00BC5BAF"/>
    <w:rsid w:val="00BD7243"/>
    <w:rsid w:val="00BF3ED3"/>
    <w:rsid w:val="00BF7A38"/>
    <w:rsid w:val="00C060E4"/>
    <w:rsid w:val="00C061DA"/>
    <w:rsid w:val="00C117F8"/>
    <w:rsid w:val="00C11E31"/>
    <w:rsid w:val="00C17315"/>
    <w:rsid w:val="00C22FC3"/>
    <w:rsid w:val="00C41211"/>
    <w:rsid w:val="00C75E96"/>
    <w:rsid w:val="00C928F3"/>
    <w:rsid w:val="00C96185"/>
    <w:rsid w:val="00CB586E"/>
    <w:rsid w:val="00CD0411"/>
    <w:rsid w:val="00D02C07"/>
    <w:rsid w:val="00D07049"/>
    <w:rsid w:val="00D30244"/>
    <w:rsid w:val="00D439F8"/>
    <w:rsid w:val="00D45E6F"/>
    <w:rsid w:val="00DA1207"/>
    <w:rsid w:val="00DA4AA1"/>
    <w:rsid w:val="00DC727F"/>
    <w:rsid w:val="00DF702C"/>
    <w:rsid w:val="00E00281"/>
    <w:rsid w:val="00E160C7"/>
    <w:rsid w:val="00E203DE"/>
    <w:rsid w:val="00E229FD"/>
    <w:rsid w:val="00E27F82"/>
    <w:rsid w:val="00E53F83"/>
    <w:rsid w:val="00E5797A"/>
    <w:rsid w:val="00E61CA4"/>
    <w:rsid w:val="00E648BF"/>
    <w:rsid w:val="00E87143"/>
    <w:rsid w:val="00EB2664"/>
    <w:rsid w:val="00ED100D"/>
    <w:rsid w:val="00ED1B48"/>
    <w:rsid w:val="00EE2D36"/>
    <w:rsid w:val="00F010C4"/>
    <w:rsid w:val="00F324FF"/>
    <w:rsid w:val="00F41BC3"/>
    <w:rsid w:val="00F655AC"/>
    <w:rsid w:val="00F65ABF"/>
    <w:rsid w:val="00F76CE5"/>
    <w:rsid w:val="00FA314A"/>
    <w:rsid w:val="00FA6179"/>
    <w:rsid w:val="00FD3759"/>
    <w:rsid w:val="00FD7408"/>
    <w:rsid w:val="00FE57AB"/>
    <w:rsid w:val="00FF1F40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9944C"/>
  <w15:docId w15:val="{34DAE989-4BC1-432C-80C8-61176B68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80D"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semiHidden/>
    <w:pPr>
      <w:ind w:firstLine="709"/>
      <w:jc w:val="both"/>
    </w:pPr>
    <w:rPr>
      <w:sz w:val="28"/>
    </w:rPr>
  </w:style>
  <w:style w:type="paragraph" w:styleId="20">
    <w:name w:val="Body Text Indent 2"/>
    <w:basedOn w:val="a"/>
    <w:semiHidden/>
    <w:pPr>
      <w:ind w:left="2124" w:hanging="1701"/>
      <w:jc w:val="both"/>
    </w:pPr>
    <w:rPr>
      <w:sz w:val="28"/>
    </w:rPr>
  </w:style>
  <w:style w:type="paragraph" w:styleId="a9">
    <w:name w:val="Body Text"/>
    <w:basedOn w:val="a"/>
    <w:semiHidden/>
    <w:rPr>
      <w:sz w:val="28"/>
    </w:rPr>
  </w:style>
  <w:style w:type="paragraph" w:styleId="3">
    <w:name w:val="Body Text Indent 3"/>
    <w:basedOn w:val="a"/>
    <w:semiHidden/>
    <w:pPr>
      <w:spacing w:line="360" w:lineRule="auto"/>
      <w:ind w:firstLine="720"/>
    </w:pPr>
    <w:rPr>
      <w:sz w:val="28"/>
    </w:rPr>
  </w:style>
  <w:style w:type="paragraph" w:styleId="aa">
    <w:name w:val="Block Text"/>
    <w:basedOn w:val="a"/>
    <w:semiHidden/>
    <w:pPr>
      <w:suppressAutoHyphens/>
      <w:ind w:left="-567" w:right="-5" w:firstLine="720"/>
      <w:jc w:val="both"/>
    </w:pPr>
    <w:rPr>
      <w:sz w:val="28"/>
      <w:szCs w:val="24"/>
      <w:lang w:eastAsia="ar-SA"/>
    </w:rPr>
  </w:style>
  <w:style w:type="character" w:customStyle="1" w:styleId="a4">
    <w:name w:val="Верхний колонтитул Знак"/>
    <w:link w:val="a3"/>
    <w:uiPriority w:val="99"/>
    <w:rsid w:val="00840074"/>
    <w:rPr>
      <w:sz w:val="24"/>
    </w:rPr>
  </w:style>
  <w:style w:type="character" w:customStyle="1" w:styleId="a7">
    <w:name w:val="Нижний колонтитул Знак"/>
    <w:link w:val="a6"/>
    <w:uiPriority w:val="99"/>
    <w:rsid w:val="00840074"/>
    <w:rPr>
      <w:sz w:val="24"/>
    </w:rPr>
  </w:style>
  <w:style w:type="paragraph" w:styleId="ab">
    <w:name w:val="footnote text"/>
    <w:basedOn w:val="a"/>
    <w:link w:val="ac"/>
    <w:rsid w:val="000C7F83"/>
    <w:pPr>
      <w:autoSpaceDE w:val="0"/>
      <w:autoSpaceDN w:val="0"/>
    </w:pPr>
    <w:rPr>
      <w:sz w:val="20"/>
    </w:rPr>
  </w:style>
  <w:style w:type="character" w:customStyle="1" w:styleId="ac">
    <w:name w:val="Текст сноски Знак"/>
    <w:basedOn w:val="a0"/>
    <w:link w:val="ab"/>
    <w:rsid w:val="000C7F83"/>
  </w:style>
  <w:style w:type="character" w:styleId="ad">
    <w:name w:val="footnote reference"/>
    <w:rsid w:val="000C7F83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909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090A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6C1B0C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1790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179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0">
    <w:name w:val="Абзац списка1"/>
    <w:basedOn w:val="a"/>
    <w:rsid w:val="008E5D7C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8E5D7C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Обычный1"/>
    <w:rsid w:val="003E57E5"/>
    <w:pPr>
      <w:widowControl w:val="0"/>
      <w:snapToGrid w:val="0"/>
    </w:pPr>
  </w:style>
  <w:style w:type="paragraph" w:customStyle="1" w:styleId="14-1512-1">
    <w:name w:val="Текст 14-1.5.Стиль12-1"/>
    <w:rsid w:val="003E57E5"/>
    <w:pPr>
      <w:autoSpaceDE w:val="0"/>
      <w:autoSpaceDN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ConsNonformat">
    <w:name w:val="ConsNonformat"/>
    <w:rsid w:val="008D13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текст сноски"/>
    <w:basedOn w:val="a"/>
    <w:rsid w:val="008D1374"/>
    <w:pPr>
      <w:autoSpaceDE w:val="0"/>
      <w:autoSpaceDN w:val="0"/>
    </w:pPr>
    <w:rPr>
      <w:sz w:val="20"/>
    </w:rPr>
  </w:style>
  <w:style w:type="paragraph" w:customStyle="1" w:styleId="30">
    <w:name w:val="заголовок 3"/>
    <w:basedOn w:val="a"/>
    <w:next w:val="a"/>
    <w:rsid w:val="00AE1F8D"/>
    <w:pPr>
      <w:keepNext/>
      <w:widowControl w:val="0"/>
      <w:autoSpaceDE w:val="0"/>
      <w:autoSpaceDN w:val="0"/>
      <w:jc w:val="center"/>
    </w:pPr>
    <w:rPr>
      <w:b/>
      <w:bCs/>
      <w:sz w:val="20"/>
      <w:szCs w:val="24"/>
    </w:rPr>
  </w:style>
  <w:style w:type="paragraph" w:customStyle="1" w:styleId="21">
    <w:name w:val="заголовок 2"/>
    <w:basedOn w:val="a"/>
    <w:next w:val="a"/>
    <w:rsid w:val="00AE1F8D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styleId="af2">
    <w:name w:val="Hyperlink"/>
    <w:semiHidden/>
    <w:rsid w:val="00690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F7121DA8CC64C121444D02129079EACFB56150123232423BBCD4EC5842DB96512A5D920CF7i3L" TargetMode="External"/><Relationship Id="rId13" Type="http://schemas.openxmlformats.org/officeDocument/2006/relationships/hyperlink" Target="http://013.iklenob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54D118DE35EC3E80A9CAFC561B7A51A7E4B1A7C6755A7AEB437D96C88EDC4F92655658E7BD7231IEY0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54D118DE35EC3E80A9CAFC561B7A51A7E4B1A7C6755A7AEB437D96C8I8YE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F54D118DE35EC3E80A9CAFC561B7A51A7E5BBAECB715A7AEB437D96C88EDC4F92655658E7BD7435IE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F7121DA8CC64C121444D02129079EACFB56150123232423BBCD4EC5842DB96512A5D920CF7i1L" TargetMode="External"/><Relationship Id="rId14" Type="http://schemas.openxmlformats.org/officeDocument/2006/relationships/hyperlink" Target="http://www.leningrad-reg.izbirkom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9AD4-AC2C-443A-9ED5-8A1B25B0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88</TotalTime>
  <Pages>1</Pages>
  <Words>6595</Words>
  <Characters>37592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</vt:lpstr>
    </vt:vector>
  </TitlesOfParts>
  <Company>ГАС "Выборы"</Company>
  <LinksUpToDate>false</LinksUpToDate>
  <CharactersWithSpaces>44099</CharactersWithSpaces>
  <SharedDoc>false</SharedDoc>
  <HLinks>
    <vt:vector size="96" baseType="variant">
      <vt:variant>
        <vt:i4>917573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P658</vt:lpwstr>
      </vt:variant>
      <vt:variant>
        <vt:i4>7209010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consultantplus://offline/ref=DF54D118DE35EC3E80A9CAFC561B7A51A7E4B1A7C6755A7AEB437D96C88EDC4F92655658E7BD7231IEY0L</vt:lpwstr>
      </vt:variant>
      <vt:variant>
        <vt:lpwstr/>
      </vt:variant>
      <vt:variant>
        <vt:i4>655363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consultantplus://offline/ref=DF54D118DE35EC3E80A9CAFC561B7A51A7E4B1A7C6755A7AEB437D96C8I8YEL</vt:lpwstr>
      </vt:variant>
      <vt:variant>
        <vt:lpwstr/>
      </vt:variant>
      <vt:variant>
        <vt:i4>7209060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consultantplus://offline/ref=DF54D118DE35EC3E80A9CAFC561B7A51A7E5BBAECB715A7AEB437D96C88EDC4F92655658E7BD7435IEY4L</vt:lpwstr>
      </vt:variant>
      <vt:variant>
        <vt:lpwstr/>
      </vt:variant>
      <vt:variant>
        <vt:i4>458823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393287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458823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393287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852033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P419</vt:lpwstr>
      </vt:variant>
      <vt:variant>
        <vt:i4>852033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P419</vt:lpwstr>
      </vt:variant>
      <vt:variant>
        <vt:i4>852033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P419</vt:lpwstr>
      </vt:variant>
      <vt:variant>
        <vt:i4>65603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P534</vt:lpwstr>
      </vt:variant>
      <vt:variant>
        <vt:i4>852033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P419</vt:lpwstr>
      </vt:variant>
      <vt:variant>
        <vt:i4>4849758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consultantplus://offline/ref=40F7121DA8CC64C121444D02129079EACFB56150123232423BBCD4EC5842DB96512A5D920CF7i1L</vt:lpwstr>
      </vt:variant>
      <vt:variant>
        <vt:lpwstr/>
      </vt:variant>
      <vt:variant>
        <vt:i4>4849756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consultantplus://offline/ref=40F7121DA8CC64C121444D02129079EACFB56150123232423BBCD4EC5842DB96512A5D920CF7i3L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</dc:title>
  <dc:subject/>
  <dc:creator>IK LO</dc:creator>
  <cp:keywords/>
  <cp:lastModifiedBy>юрий шуть</cp:lastModifiedBy>
  <cp:revision>11</cp:revision>
  <cp:lastPrinted>2025-09-17T11:41:00Z</cp:lastPrinted>
  <dcterms:created xsi:type="dcterms:W3CDTF">2025-09-17T11:55:00Z</dcterms:created>
  <dcterms:modified xsi:type="dcterms:W3CDTF">2025-09-19T10:27:00Z</dcterms:modified>
</cp:coreProperties>
</file>